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C125" w14:textId="5435987F" w:rsidR="002029C6" w:rsidRDefault="008D64DC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Styremøte</w:t>
      </w:r>
    </w:p>
    <w:p w14:paraId="3E42795A" w14:textId="1077C522" w:rsidR="00CD0F38" w:rsidRDefault="00316CF2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Mandag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="00DE2645">
        <w:rPr>
          <w:rFonts w:ascii="Times New Roman" w:hAnsi="Times New Roman" w:cs="Times New Roman"/>
          <w:b/>
          <w:bCs/>
          <w:sz w:val="24"/>
          <w:szCs w:val="24"/>
          <w:lang w:val="nb-NO"/>
        </w:rPr>
        <w:t>1</w:t>
      </w:r>
      <w:r w:rsidR="003E2592">
        <w:rPr>
          <w:rFonts w:ascii="Times New Roman" w:hAnsi="Times New Roman" w:cs="Times New Roman"/>
          <w:b/>
          <w:bCs/>
          <w:sz w:val="24"/>
          <w:szCs w:val="24"/>
          <w:lang w:val="nb-NO"/>
        </w:rPr>
        <w:t>0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 w:rsidR="008D64DC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 w:rsidR="003E2592">
        <w:rPr>
          <w:rFonts w:ascii="Times New Roman" w:hAnsi="Times New Roman" w:cs="Times New Roman"/>
          <w:b/>
          <w:bCs/>
          <w:sz w:val="24"/>
          <w:szCs w:val="24"/>
          <w:lang w:val="nb-NO"/>
        </w:rPr>
        <w:t>Mars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kl</w:t>
      </w:r>
      <w:r w:rsidR="00D573BC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18.00 </w:t>
      </w:r>
      <w:proofErr w:type="spellStart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Ormlia</w:t>
      </w:r>
      <w:proofErr w:type="spellEnd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</w:p>
    <w:p w14:paraId="46A5BBE9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6D3E9102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0B880B40" w14:textId="247F8D59" w:rsidR="00B75F97" w:rsidRDefault="00B75F97" w:rsidP="00B75F97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Oppmøte</w:t>
      </w:r>
      <w:r w:rsidR="00F00790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: </w:t>
      </w:r>
      <w:r w:rsidR="00C91F4A">
        <w:rPr>
          <w:rFonts w:ascii="Times New Roman" w:hAnsi="Times New Roman" w:cs="Times New Roman"/>
          <w:b/>
          <w:bCs/>
          <w:sz w:val="24"/>
          <w:szCs w:val="24"/>
          <w:lang w:val="nb-NO"/>
        </w:rPr>
        <w:t>Pia, Stine, Lene Margrethe, Johnny, Stein Vidar, Odd Reidar og Vilde på telefon.</w:t>
      </w:r>
    </w:p>
    <w:p w14:paraId="2E9F145E" w14:textId="77777777" w:rsidR="00710343" w:rsidRDefault="00710343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4C45A58E" w14:textId="557B02EE" w:rsidR="002379E4" w:rsidRDefault="00315658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3</w:t>
      </w: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.01.2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5</w:t>
      </w:r>
    </w:p>
    <w:p w14:paraId="645FA9E4" w14:textId="48EA255D" w:rsidR="008D64DC" w:rsidRPr="002379E4" w:rsidRDefault="002379E4" w:rsidP="00315658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2379E4">
        <w:rPr>
          <w:rFonts w:ascii="Times New Roman" w:hAnsi="Times New Roman" w:cs="Times New Roman"/>
          <w:sz w:val="24"/>
          <w:szCs w:val="24"/>
          <w:lang w:val="nb-NO"/>
        </w:rPr>
        <w:t>Sendt i</w:t>
      </w:r>
      <w:r>
        <w:rPr>
          <w:rFonts w:ascii="Times New Roman" w:hAnsi="Times New Roman" w:cs="Times New Roman"/>
          <w:sz w:val="24"/>
          <w:szCs w:val="24"/>
          <w:lang w:val="nb-NO"/>
        </w:rPr>
        <w:t>nn</w:t>
      </w:r>
      <w:r w:rsidRPr="002379E4">
        <w:rPr>
          <w:rFonts w:ascii="Times New Roman" w:hAnsi="Times New Roman" w:cs="Times New Roman"/>
          <w:sz w:val="24"/>
          <w:szCs w:val="24"/>
          <w:lang w:val="nb-NO"/>
        </w:rPr>
        <w:t xml:space="preserve"> fra </w:t>
      </w:r>
      <w:r w:rsidR="003E2592">
        <w:rPr>
          <w:rFonts w:ascii="Times New Roman" w:hAnsi="Times New Roman" w:cs="Times New Roman"/>
          <w:sz w:val="24"/>
          <w:szCs w:val="24"/>
          <w:lang w:val="nb-NO"/>
        </w:rPr>
        <w:t>June Sandvold</w:t>
      </w:r>
    </w:p>
    <w:p w14:paraId="0EED2F78" w14:textId="77777777" w:rsidR="002379E4" w:rsidRPr="002379E4" w:rsidRDefault="002379E4" w:rsidP="00315658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1672C5EA" w14:textId="7B4D776D" w:rsidR="002379E4" w:rsidRDefault="003E2592" w:rsidP="003156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2592">
        <w:rPr>
          <w:rFonts w:ascii="Times New Roman" w:hAnsi="Times New Roman" w:cs="Times New Roman"/>
          <w:sz w:val="24"/>
          <w:szCs w:val="24"/>
        </w:rPr>
        <w:t>Ettersom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noe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krav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r w:rsidR="00797975">
        <w:rPr>
          <w:rFonts w:ascii="Times New Roman" w:hAnsi="Times New Roman" w:cs="Times New Roman"/>
          <w:sz w:val="24"/>
          <w:szCs w:val="24"/>
        </w:rPr>
        <w:t>NKK</w:t>
      </w:r>
      <w:r w:rsidRPr="003E2592">
        <w:rPr>
          <w:rFonts w:ascii="Times New Roman" w:hAnsi="Times New Roman" w:cs="Times New Roman"/>
          <w:sz w:val="24"/>
          <w:szCs w:val="24"/>
        </w:rPr>
        <w:t xml:space="preserve"> om at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instruktører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klubben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nkk-spesifikk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utdanning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ønsker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bli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vurdert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bli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instruktør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linje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med de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andre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når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utdanningen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min er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slik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sette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opp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uten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å ta det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gjennom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styret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. Til info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funnet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tid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kalenderen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hundetrenerkurset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før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sommeren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, men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gjenopptar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det over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sommeren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etter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andre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instruktørene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bestemt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seg for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hvilke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skal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92">
        <w:rPr>
          <w:rFonts w:ascii="Times New Roman" w:hAnsi="Times New Roman" w:cs="Times New Roman"/>
          <w:sz w:val="24"/>
          <w:szCs w:val="24"/>
        </w:rPr>
        <w:t>holde</w:t>
      </w:r>
      <w:proofErr w:type="spellEnd"/>
      <w:r w:rsidRPr="003E2592">
        <w:rPr>
          <w:rFonts w:ascii="Times New Roman" w:hAnsi="Times New Roman" w:cs="Times New Roman"/>
          <w:sz w:val="24"/>
          <w:szCs w:val="24"/>
        </w:rPr>
        <w:t>.</w:t>
      </w:r>
    </w:p>
    <w:p w14:paraId="4F8CEB20" w14:textId="77777777" w:rsidR="00E71375" w:rsidRDefault="00E71375" w:rsidP="00E71375">
      <w:pPr>
        <w:rPr>
          <w:rFonts w:ascii="Times New Roman" w:hAnsi="Times New Roman" w:cs="Times New Roman"/>
          <w:sz w:val="24"/>
          <w:szCs w:val="24"/>
        </w:rPr>
      </w:pPr>
    </w:p>
    <w:p w14:paraId="28CDEE68" w14:textId="1452A654" w:rsidR="00E71375" w:rsidRPr="00797975" w:rsidRDefault="00E71375" w:rsidP="00E7137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Styret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er positive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enstemmin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til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dette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og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kaller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inn June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til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ett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møte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gjennomgang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instruktør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klubben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9FDC28" w14:textId="77777777" w:rsidR="00E71375" w:rsidRDefault="00E71375" w:rsidP="00315658">
      <w:pPr>
        <w:rPr>
          <w:rFonts w:ascii="Times New Roman" w:hAnsi="Times New Roman" w:cs="Times New Roman"/>
          <w:sz w:val="24"/>
          <w:szCs w:val="24"/>
        </w:rPr>
      </w:pPr>
    </w:p>
    <w:p w14:paraId="6C1D0529" w14:textId="376EF7C8" w:rsidR="00797975" w:rsidRDefault="00797975" w:rsidP="00315658">
      <w:pPr>
        <w:rPr>
          <w:rFonts w:ascii="Times New Roman" w:hAnsi="Times New Roman" w:cs="Times New Roman"/>
          <w:sz w:val="24"/>
          <w:szCs w:val="24"/>
        </w:rPr>
      </w:pPr>
      <w:r w:rsidRPr="00797975">
        <w:rPr>
          <w:rFonts w:ascii="Times New Roman" w:hAnsi="Times New Roman" w:cs="Times New Roman"/>
          <w:sz w:val="24"/>
          <w:szCs w:val="24"/>
        </w:rPr>
        <w:t xml:space="preserve">Har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fått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spørsmål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flere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fvf-kurs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kunne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tenke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meg å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sette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opp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helgekurs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parkeringen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ved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skiklubben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eller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, er det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noe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kunne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latt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seg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gjennomføre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>? </w:t>
      </w:r>
    </w:p>
    <w:p w14:paraId="5C47F766" w14:textId="77777777" w:rsidR="00E71375" w:rsidRDefault="00E71375" w:rsidP="00315658">
      <w:pPr>
        <w:rPr>
          <w:rFonts w:ascii="Times New Roman" w:hAnsi="Times New Roman" w:cs="Times New Roman"/>
          <w:sz w:val="24"/>
          <w:szCs w:val="24"/>
        </w:rPr>
      </w:pPr>
    </w:p>
    <w:p w14:paraId="00130E95" w14:textId="2C5983DC" w:rsidR="00E71375" w:rsidRDefault="00E71375" w:rsidP="003156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Styret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er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også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positive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til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å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sette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opp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fvf</w:t>
      </w:r>
      <w:proofErr w:type="spellEnd"/>
      <w:r w:rsidRPr="007979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b/>
          <w:bCs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1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styret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sjekker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skiklubben</w:t>
      </w:r>
      <w:proofErr w:type="spellEnd"/>
    </w:p>
    <w:p w14:paraId="7ED130E4" w14:textId="77777777" w:rsidR="00797975" w:rsidRDefault="00797975" w:rsidP="00315658">
      <w:pPr>
        <w:rPr>
          <w:rFonts w:ascii="Times New Roman" w:hAnsi="Times New Roman" w:cs="Times New Roman"/>
          <w:sz w:val="24"/>
          <w:szCs w:val="24"/>
        </w:rPr>
      </w:pPr>
    </w:p>
    <w:p w14:paraId="4C72888D" w14:textId="5A6B3747" w:rsidR="00797975" w:rsidRDefault="00797975" w:rsidP="003156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7975">
        <w:rPr>
          <w:rFonts w:ascii="Times New Roman" w:hAnsi="Times New Roman" w:cs="Times New Roman"/>
          <w:sz w:val="24"/>
          <w:szCs w:val="24"/>
        </w:rPr>
        <w:t>Ettersom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hallen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uansett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ledig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påsken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kunne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gjerne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ønsket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å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klikkerworkshop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denne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helgen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for de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975">
        <w:rPr>
          <w:rFonts w:ascii="Times New Roman" w:hAnsi="Times New Roman" w:cs="Times New Roman"/>
          <w:sz w:val="24"/>
          <w:szCs w:val="24"/>
        </w:rPr>
        <w:t>påskeferie</w:t>
      </w:r>
      <w:proofErr w:type="spellEnd"/>
      <w:r w:rsidRPr="00797975">
        <w:rPr>
          <w:rFonts w:ascii="Times New Roman" w:hAnsi="Times New Roman" w:cs="Times New Roman"/>
          <w:sz w:val="24"/>
          <w:szCs w:val="24"/>
        </w:rPr>
        <w:t xml:space="preserve"> ☺️</w:t>
      </w:r>
    </w:p>
    <w:p w14:paraId="4F33D442" w14:textId="77777777" w:rsidR="00797975" w:rsidRPr="00797975" w:rsidRDefault="00797975" w:rsidP="003156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30347" w14:textId="01246C96" w:rsidR="00797975" w:rsidRPr="00797975" w:rsidRDefault="00E71375" w:rsidP="0031565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Styret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er positive </w:t>
      </w:r>
      <w:proofErr w:type="spellStart"/>
      <w:r w:rsidR="00797975" w:rsidRPr="00797975">
        <w:rPr>
          <w:rFonts w:ascii="Times New Roman" w:hAnsi="Times New Roman" w:cs="Times New Roman"/>
          <w:b/>
          <w:bCs/>
          <w:sz w:val="24"/>
          <w:szCs w:val="24"/>
        </w:rPr>
        <w:t>klikkerworkshop</w:t>
      </w:r>
      <w:proofErr w:type="spellEnd"/>
    </w:p>
    <w:p w14:paraId="0A3F9121" w14:textId="77777777" w:rsidR="003E2592" w:rsidRDefault="003E2592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46909EA9" w14:textId="4DFEE64C" w:rsidR="000856BC" w:rsidRPr="00014C68" w:rsidRDefault="00014C68" w:rsidP="0031565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014C6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3</w:t>
      </w:r>
      <w:r w:rsidRPr="00014C6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.02.2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5</w:t>
      </w:r>
    </w:p>
    <w:p w14:paraId="4DAB4A4D" w14:textId="30047192" w:rsidR="00014C68" w:rsidRDefault="002379E4" w:rsidP="00014C68">
      <w:pPr>
        <w:rPr>
          <w:lang w:val="nb-NO"/>
        </w:rPr>
      </w:pPr>
      <w:r>
        <w:rPr>
          <w:lang w:val="nb-NO"/>
        </w:rPr>
        <w:t>Sendt inn fra Lene B.</w:t>
      </w:r>
    </w:p>
    <w:p w14:paraId="354A3FE1" w14:textId="77777777" w:rsidR="000D0CE9" w:rsidRDefault="000D0CE9" w:rsidP="00014C68">
      <w:pPr>
        <w:rPr>
          <w:lang w:val="nb-NO"/>
        </w:rPr>
      </w:pPr>
    </w:p>
    <w:p w14:paraId="5B074DFB" w14:textId="2AB9BF84" w:rsidR="00306E35" w:rsidRDefault="003E2592" w:rsidP="00014C68">
      <w:pPr>
        <w:rPr>
          <w:lang w:val="nb-NO"/>
        </w:rPr>
      </w:pPr>
      <w:r>
        <w:rPr>
          <w:lang w:val="nb-NO"/>
        </w:rPr>
        <w:t xml:space="preserve">Ønske om ett festet innlegg på </w:t>
      </w:r>
      <w:proofErr w:type="spellStart"/>
      <w:r>
        <w:rPr>
          <w:lang w:val="nb-NO"/>
        </w:rPr>
        <w:t>Konkuranse</w:t>
      </w:r>
      <w:proofErr w:type="spellEnd"/>
      <w:r>
        <w:rPr>
          <w:lang w:val="nb-NO"/>
        </w:rPr>
        <w:t xml:space="preserve"> gruppa og Rally gruppa om hvilke kriterier som gjelder for å trene.</w:t>
      </w:r>
    </w:p>
    <w:p w14:paraId="4B1EBCC5" w14:textId="70F80675" w:rsidR="003E2592" w:rsidRDefault="003E2592" w:rsidP="00014C68">
      <w:proofErr w:type="spellStart"/>
      <w:r w:rsidRPr="003E2592">
        <w:t>Noen</w:t>
      </w:r>
      <w:proofErr w:type="spellEnd"/>
      <w:r w:rsidRPr="003E2592">
        <w:t xml:space="preserve"> </w:t>
      </w:r>
      <w:proofErr w:type="spellStart"/>
      <w:r w:rsidRPr="003E2592">
        <w:t>sier</w:t>
      </w:r>
      <w:proofErr w:type="spellEnd"/>
      <w:r w:rsidRPr="003E2592">
        <w:t xml:space="preserve"> at </w:t>
      </w:r>
      <w:proofErr w:type="spellStart"/>
      <w:r w:rsidRPr="003E2592">
        <w:t>dem</w:t>
      </w:r>
      <w:proofErr w:type="spellEnd"/>
      <w:r w:rsidRPr="003E2592">
        <w:t xml:space="preserve"> </w:t>
      </w:r>
      <w:proofErr w:type="spellStart"/>
      <w:r w:rsidRPr="003E2592">
        <w:t>må</w:t>
      </w:r>
      <w:proofErr w:type="spellEnd"/>
      <w:r w:rsidRPr="003E2592">
        <w:t xml:space="preserve"> ha </w:t>
      </w:r>
      <w:proofErr w:type="spellStart"/>
      <w:r w:rsidRPr="003E2592">
        <w:t>grunnleggende</w:t>
      </w:r>
      <w:proofErr w:type="spellEnd"/>
      <w:r w:rsidRPr="003E2592">
        <w:t xml:space="preserve"> </w:t>
      </w:r>
      <w:proofErr w:type="spellStart"/>
      <w:r w:rsidRPr="003E2592">
        <w:t>ferdigheter</w:t>
      </w:r>
      <w:proofErr w:type="spellEnd"/>
      <w:r w:rsidRPr="003E2592">
        <w:t xml:space="preserve"> </w:t>
      </w:r>
      <w:proofErr w:type="spellStart"/>
      <w:r w:rsidRPr="003E2592">
        <w:t>inne</w:t>
      </w:r>
      <w:proofErr w:type="spellEnd"/>
      <w:r>
        <w:t>.</w:t>
      </w:r>
      <w:r w:rsidRPr="003E2592">
        <w:t xml:space="preserve"> </w:t>
      </w:r>
      <w:proofErr w:type="spellStart"/>
      <w:r w:rsidRPr="003E2592">
        <w:t>Noen</w:t>
      </w:r>
      <w:proofErr w:type="spellEnd"/>
      <w:r w:rsidRPr="003E2592">
        <w:t xml:space="preserve"> </w:t>
      </w:r>
      <w:proofErr w:type="spellStart"/>
      <w:r w:rsidRPr="003E2592">
        <w:t>sier</w:t>
      </w:r>
      <w:proofErr w:type="spellEnd"/>
      <w:r w:rsidRPr="003E2592">
        <w:t xml:space="preserve"> det er bare å </w:t>
      </w:r>
      <w:proofErr w:type="spellStart"/>
      <w:r w:rsidRPr="003E2592">
        <w:t>komme</w:t>
      </w:r>
      <w:proofErr w:type="spellEnd"/>
      <w:r w:rsidRPr="003E2592">
        <w:t xml:space="preserve">. Jeg </w:t>
      </w:r>
      <w:proofErr w:type="spellStart"/>
      <w:r w:rsidRPr="003E2592">
        <w:t>tenker</w:t>
      </w:r>
      <w:proofErr w:type="spellEnd"/>
      <w:r w:rsidRPr="003E2592">
        <w:t xml:space="preserve"> </w:t>
      </w:r>
      <w:proofErr w:type="spellStart"/>
      <w:r w:rsidRPr="003E2592">
        <w:t>også</w:t>
      </w:r>
      <w:proofErr w:type="spellEnd"/>
      <w:r w:rsidRPr="003E2592">
        <w:t xml:space="preserve"> </w:t>
      </w:r>
      <w:proofErr w:type="spellStart"/>
      <w:r w:rsidRPr="003E2592">
        <w:t>på</w:t>
      </w:r>
      <w:proofErr w:type="spellEnd"/>
      <w:r w:rsidRPr="003E2592">
        <w:t xml:space="preserve"> at </w:t>
      </w:r>
      <w:proofErr w:type="spellStart"/>
      <w:r w:rsidRPr="003E2592">
        <w:t>fører</w:t>
      </w:r>
      <w:proofErr w:type="spellEnd"/>
      <w:r w:rsidRPr="003E2592">
        <w:t xml:space="preserve"> </w:t>
      </w:r>
      <w:proofErr w:type="spellStart"/>
      <w:r w:rsidRPr="003E2592">
        <w:t>må</w:t>
      </w:r>
      <w:proofErr w:type="spellEnd"/>
      <w:r w:rsidRPr="003E2592">
        <w:t xml:space="preserve"> </w:t>
      </w:r>
      <w:proofErr w:type="spellStart"/>
      <w:r w:rsidRPr="003E2592">
        <w:t>være</w:t>
      </w:r>
      <w:proofErr w:type="spellEnd"/>
      <w:r w:rsidRPr="003E2592">
        <w:t xml:space="preserve"> </w:t>
      </w:r>
      <w:proofErr w:type="spellStart"/>
      <w:r w:rsidRPr="003E2592">
        <w:t>rettferdig</w:t>
      </w:r>
      <w:proofErr w:type="spellEnd"/>
      <w:r w:rsidRPr="003E2592">
        <w:t xml:space="preserve"> oven for </w:t>
      </w:r>
      <w:proofErr w:type="spellStart"/>
      <w:r w:rsidRPr="003E2592">
        <w:t>hund</w:t>
      </w:r>
      <w:proofErr w:type="spellEnd"/>
      <w:r w:rsidRPr="003E2592">
        <w:t xml:space="preserve"> </w:t>
      </w:r>
      <w:proofErr w:type="spellStart"/>
      <w:r w:rsidRPr="003E2592">
        <w:t>tanke</w:t>
      </w:r>
      <w:proofErr w:type="spellEnd"/>
      <w:r w:rsidRPr="003E2592">
        <w:t xml:space="preserve"> </w:t>
      </w:r>
      <w:proofErr w:type="spellStart"/>
      <w:r w:rsidRPr="003E2592">
        <w:t>på</w:t>
      </w:r>
      <w:proofErr w:type="spellEnd"/>
      <w:r w:rsidRPr="003E2592">
        <w:t xml:space="preserve"> dens </w:t>
      </w:r>
      <w:proofErr w:type="spellStart"/>
      <w:r w:rsidRPr="003E2592">
        <w:t>forusettninger</w:t>
      </w:r>
      <w:proofErr w:type="spellEnd"/>
      <w:r w:rsidRPr="003E2592">
        <w:t xml:space="preserve">. Bare </w:t>
      </w:r>
      <w:proofErr w:type="spellStart"/>
      <w:r w:rsidRPr="003E2592">
        <w:t>ønsker</w:t>
      </w:r>
      <w:proofErr w:type="spellEnd"/>
      <w:r w:rsidRPr="003E2592">
        <w:t xml:space="preserve"> </w:t>
      </w:r>
      <w:proofErr w:type="spellStart"/>
      <w:r w:rsidRPr="003E2592">
        <w:t>noe</w:t>
      </w:r>
      <w:proofErr w:type="spellEnd"/>
      <w:r w:rsidRPr="003E2592">
        <w:t xml:space="preserve"> fast å </w:t>
      </w:r>
      <w:proofErr w:type="spellStart"/>
      <w:r w:rsidRPr="003E2592">
        <w:t>forholde</w:t>
      </w:r>
      <w:proofErr w:type="spellEnd"/>
      <w:r w:rsidRPr="003E2592">
        <w:t xml:space="preserve"> </w:t>
      </w:r>
      <w:proofErr w:type="spellStart"/>
      <w:r w:rsidRPr="003E2592">
        <w:t>oss</w:t>
      </w:r>
      <w:proofErr w:type="spellEnd"/>
      <w:r w:rsidRPr="003E2592">
        <w:t xml:space="preserve"> </w:t>
      </w:r>
      <w:proofErr w:type="spellStart"/>
      <w:r w:rsidRPr="003E2592">
        <w:t>til</w:t>
      </w:r>
      <w:proofErr w:type="spellEnd"/>
      <w:r w:rsidRPr="003E2592">
        <w:t xml:space="preserve">. Tanke </w:t>
      </w:r>
      <w:proofErr w:type="spellStart"/>
      <w:r w:rsidRPr="003E2592">
        <w:t>på</w:t>
      </w:r>
      <w:proofErr w:type="spellEnd"/>
      <w:r w:rsidRPr="003E2592">
        <w:t xml:space="preserve"> </w:t>
      </w:r>
      <w:proofErr w:type="spellStart"/>
      <w:r w:rsidRPr="003E2592">
        <w:t>rekrutering</w:t>
      </w:r>
      <w:proofErr w:type="spellEnd"/>
      <w:r w:rsidRPr="003E2592">
        <w:t xml:space="preserve"> </w:t>
      </w:r>
      <w:proofErr w:type="spellStart"/>
      <w:r w:rsidRPr="003E2592">
        <w:t>fra</w:t>
      </w:r>
      <w:proofErr w:type="spellEnd"/>
      <w:r w:rsidRPr="003E2592">
        <w:t xml:space="preserve"> de </w:t>
      </w:r>
      <w:proofErr w:type="spellStart"/>
      <w:r w:rsidRPr="003E2592">
        <w:t>kursene</w:t>
      </w:r>
      <w:proofErr w:type="spellEnd"/>
      <w:r w:rsidRPr="003E2592">
        <w:t xml:space="preserve"> vi holder. Vi </w:t>
      </w:r>
      <w:proofErr w:type="spellStart"/>
      <w:r w:rsidRPr="003E2592">
        <w:t>må</w:t>
      </w:r>
      <w:proofErr w:type="spellEnd"/>
      <w:r w:rsidRPr="003E2592">
        <w:t xml:space="preserve"> jo </w:t>
      </w:r>
      <w:proofErr w:type="spellStart"/>
      <w:r w:rsidRPr="003E2592">
        <w:t>kunne</w:t>
      </w:r>
      <w:proofErr w:type="spellEnd"/>
      <w:r w:rsidRPr="003E2592">
        <w:t xml:space="preserve"> </w:t>
      </w:r>
      <w:proofErr w:type="spellStart"/>
      <w:r w:rsidRPr="003E2592">
        <w:t>informere</w:t>
      </w:r>
      <w:proofErr w:type="spellEnd"/>
      <w:r w:rsidRPr="003E2592">
        <w:t xml:space="preserve"> </w:t>
      </w:r>
      <w:proofErr w:type="spellStart"/>
      <w:r w:rsidRPr="003E2592">
        <w:t>likt</w:t>
      </w:r>
      <w:proofErr w:type="spellEnd"/>
      <w:r w:rsidRPr="003E2592">
        <w:t>.</w:t>
      </w:r>
    </w:p>
    <w:p w14:paraId="5C4076CD" w14:textId="77777777" w:rsidR="00C91F4A" w:rsidRDefault="00C91F4A" w:rsidP="00014C68"/>
    <w:p w14:paraId="05ABECB0" w14:textId="61EA3DF0" w:rsidR="00C91F4A" w:rsidRDefault="00C91F4A" w:rsidP="00014C68">
      <w:pPr>
        <w:rPr>
          <w:lang w:val="nb-NO"/>
        </w:rPr>
      </w:pPr>
      <w:proofErr w:type="spellStart"/>
      <w:r>
        <w:t>Styret</w:t>
      </w:r>
      <w:proofErr w:type="spellEnd"/>
      <w:r>
        <w:t xml:space="preserve"> tar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med </w:t>
      </w:r>
      <w:proofErr w:type="spellStart"/>
      <w:r>
        <w:t>Gruppene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møte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diskuterer</w:t>
      </w:r>
      <w:proofErr w:type="spellEnd"/>
      <w:r>
        <w:t xml:space="preserve"> </w:t>
      </w:r>
      <w:proofErr w:type="spellStart"/>
      <w:r>
        <w:t>ordlyden</w:t>
      </w:r>
      <w:proofErr w:type="spellEnd"/>
      <w:r>
        <w:t>.</w:t>
      </w:r>
    </w:p>
    <w:p w14:paraId="33E9B551" w14:textId="77777777" w:rsidR="000F32BB" w:rsidRDefault="000F32BB" w:rsidP="002D4780">
      <w:pPr>
        <w:rPr>
          <w:lang w:val="nb-NO"/>
        </w:rPr>
      </w:pPr>
    </w:p>
    <w:p w14:paraId="79F5FD3F" w14:textId="0DBA109B" w:rsid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3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84523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</w:t>
      </w:r>
      <w:r w:rsidR="00C91F4A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3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5</w:t>
      </w:r>
    </w:p>
    <w:p w14:paraId="6C05A388" w14:textId="343536AD" w:rsidR="00875A7F" w:rsidRPr="00875A7F" w:rsidRDefault="00875A7F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875A7F">
        <w:rPr>
          <w:rFonts w:ascii="Times New Roman" w:hAnsi="Times New Roman" w:cs="Times New Roman"/>
          <w:b/>
          <w:bCs/>
          <w:sz w:val="24"/>
          <w:szCs w:val="24"/>
          <w:lang w:val="nb-NO"/>
        </w:rPr>
        <w:t>Økonomi</w:t>
      </w:r>
      <w:r w:rsidR="0011117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/ Bra</w:t>
      </w:r>
    </w:p>
    <w:p w14:paraId="48F87F5E" w14:textId="77777777" w:rsidR="002D650B" w:rsidRDefault="002D650B" w:rsidP="002D4780">
      <w:pPr>
        <w:rPr>
          <w:lang w:val="nb-NO"/>
        </w:rPr>
      </w:pPr>
    </w:p>
    <w:p w14:paraId="1298832E" w14:textId="631884FF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3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3A3A1D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</w:t>
      </w:r>
      <w:r w:rsidR="00C91F4A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4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5</w:t>
      </w:r>
    </w:p>
    <w:p w14:paraId="1CBF0E60" w14:textId="14A53620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2D4780">
        <w:rPr>
          <w:rFonts w:ascii="Times New Roman" w:hAnsi="Times New Roman" w:cs="Times New Roman"/>
          <w:b/>
          <w:bCs/>
          <w:sz w:val="24"/>
          <w:szCs w:val="24"/>
          <w:lang w:val="nb-NO"/>
        </w:rPr>
        <w:t>Post inn</w:t>
      </w:r>
      <w:r w:rsidR="0011117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/ OK</w:t>
      </w:r>
    </w:p>
    <w:p w14:paraId="3A572F80" w14:textId="77777777" w:rsidR="00E412FF" w:rsidRDefault="00E412FF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220E24CA" w14:textId="77777777" w:rsidR="00C91F4A" w:rsidRDefault="00C91F4A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652E1B3F" w14:textId="77777777" w:rsidR="00C91F4A" w:rsidRDefault="00C91F4A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63A46C1E" w14:textId="77777777" w:rsidR="00C91F4A" w:rsidRDefault="00C91F4A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7FED3FBE" w14:textId="34D828DD" w:rsidR="002D4780" w:rsidRP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lastRenderedPageBreak/>
        <w:t xml:space="preserve">Sak 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3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</w:t>
      </w:r>
      <w:r w:rsidR="000F32BB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0</w:t>
      </w:r>
      <w:r w:rsidR="00C91F4A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5</w:t>
      </w:r>
      <w:r w:rsidRPr="00DF0FEF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.2</w:t>
      </w:r>
      <w:r w:rsidR="003E2592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5</w:t>
      </w:r>
    </w:p>
    <w:p w14:paraId="0A8D4A5F" w14:textId="77777777" w:rsidR="002D4780" w:rsidRDefault="002D4780" w:rsidP="002D4780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3B5523">
        <w:rPr>
          <w:rFonts w:ascii="Times New Roman" w:hAnsi="Times New Roman" w:cs="Times New Roman"/>
          <w:b/>
          <w:bCs/>
          <w:sz w:val="24"/>
          <w:szCs w:val="24"/>
          <w:lang w:val="nb-NO"/>
        </w:rPr>
        <w:t>Eventuelt</w:t>
      </w:r>
    </w:p>
    <w:p w14:paraId="5751C8D5" w14:textId="3CFBBFD1" w:rsidR="003E2592" w:rsidRDefault="003E2592" w:rsidP="00C91F4A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0F5074AB" w14:textId="77777777" w:rsidR="00C91F4A" w:rsidRPr="00C91F4A" w:rsidRDefault="00C91F4A" w:rsidP="00C91F4A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77B19258" w14:textId="2AC0FC12" w:rsidR="0014080D" w:rsidRDefault="0014080D" w:rsidP="000856BC">
      <w:pPr>
        <w:rPr>
          <w:rFonts w:ascii="Times New Roman" w:hAnsi="Times New Roman" w:cs="Times New Roman"/>
          <w:color w:val="auto"/>
          <w:sz w:val="24"/>
          <w:szCs w:val="24"/>
          <w:lang w:val="nb-NO"/>
        </w:rPr>
      </w:pPr>
    </w:p>
    <w:p w14:paraId="6481A15D" w14:textId="52CE8B8B" w:rsidR="002D650B" w:rsidRPr="000856BC" w:rsidRDefault="002D650B" w:rsidP="000856BC">
      <w:pPr>
        <w:rPr>
          <w:rFonts w:ascii="Times New Roman" w:hAnsi="Times New Roman" w:cs="Times New Roman"/>
          <w:color w:val="auto"/>
          <w:sz w:val="24"/>
          <w:szCs w:val="24"/>
          <w:lang w:val="nb-N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Neste styremøte blir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>Tirsdag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 1</w:t>
      </w:r>
      <w:r w:rsidR="00B273D1">
        <w:rPr>
          <w:rFonts w:ascii="Times New Roman" w:hAnsi="Times New Roman" w:cs="Times New Roman"/>
          <w:color w:val="auto"/>
          <w:sz w:val="24"/>
          <w:szCs w:val="24"/>
          <w:lang w:val="nb-NO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>/</w:t>
      </w:r>
      <w:r w:rsidR="00B273D1">
        <w:rPr>
          <w:rFonts w:ascii="Times New Roman" w:hAnsi="Times New Roman" w:cs="Times New Roman"/>
          <w:color w:val="auto"/>
          <w:sz w:val="24"/>
          <w:szCs w:val="24"/>
          <w:lang w:val="nb-NO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>-202</w:t>
      </w:r>
      <w:r w:rsidR="00B273D1">
        <w:rPr>
          <w:rFonts w:ascii="Times New Roman" w:hAnsi="Times New Roman" w:cs="Times New Roman"/>
          <w:color w:val="auto"/>
          <w:sz w:val="24"/>
          <w:szCs w:val="24"/>
          <w:lang w:val="nb-NO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 Kl 18:00</w:t>
      </w:r>
    </w:p>
    <w:sectPr w:rsidR="002D650B" w:rsidRPr="000856BC" w:rsidSect="00985269">
      <w:footerReference w:type="default" r:id="rId10"/>
      <w:footerReference w:type="first" r:id="rId11"/>
      <w:pgSz w:w="11906" w:h="16838" w:code="9"/>
      <w:pgMar w:top="1928" w:right="851" w:bottom="1701" w:left="851" w:header="51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5B80" w14:textId="77777777" w:rsidR="00461C01" w:rsidRDefault="00461C01" w:rsidP="009E4B94">
      <w:pPr>
        <w:spacing w:line="240" w:lineRule="auto"/>
      </w:pPr>
      <w:r>
        <w:separator/>
      </w:r>
    </w:p>
  </w:endnote>
  <w:endnote w:type="continuationSeparator" w:id="0">
    <w:p w14:paraId="64C80598" w14:textId="77777777" w:rsidR="00461C01" w:rsidRDefault="00461C0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4735" w14:textId="77777777" w:rsidR="007A69B1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845cf313-1c0d-4938-b006-9fd8a8009aca&quot;}}"/>
        <w:id w:val="-154736579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21b63ad8-20e5-463b-ad6a-f9fd4e0e2dd2&quot;}}"/>
        <w:id w:val="778071726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C20E" w14:textId="77777777" w:rsidR="00EC745A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140b1638-9268-4576-bdeb-663396dc5de8&quot;}}"/>
        <w:id w:val="207584681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e9738af0-5c3b-4239-a6d0-8688d685dc85&quot;}}"/>
        <w:id w:val="290414903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7729" w14:textId="77777777" w:rsidR="00461C01" w:rsidRDefault="00461C01" w:rsidP="009E4B94">
      <w:pPr>
        <w:spacing w:line="240" w:lineRule="auto"/>
      </w:pPr>
      <w:r>
        <w:separator/>
      </w:r>
    </w:p>
  </w:footnote>
  <w:footnote w:type="continuationSeparator" w:id="0">
    <w:p w14:paraId="0F3318CC" w14:textId="77777777" w:rsidR="00461C01" w:rsidRDefault="00461C01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89697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940339694" o:spid="_x0000_i1025" type="#_x0000_t75" style="width:9pt;height:33.6pt;visibility:visible;mso-wrap-style:square">
            <v:imagedata r:id="rId1" o:title=""/>
          </v:shape>
        </w:pict>
      </mc:Choice>
      <mc:Fallback>
        <w:drawing>
          <wp:inline distT="0" distB="0" distL="0" distR="0" wp14:anchorId="3CD77CE5" wp14:editId="31DF3E60">
            <wp:extent cx="114300" cy="426720"/>
            <wp:effectExtent l="0" t="0" r="0" b="0"/>
            <wp:docPr id="940339694" name="Bilde 940339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4F96959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2649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05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8CE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EEBB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060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624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5C9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E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44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32423"/>
    <w:multiLevelType w:val="multilevel"/>
    <w:tmpl w:val="2BACCF1A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 w:val="0"/>
        <w:i w:val="0"/>
        <w:color w:val="FA82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C5673"/>
    <w:multiLevelType w:val="hybridMultilevel"/>
    <w:tmpl w:val="BEDCAC1C"/>
    <w:lvl w:ilvl="0" w:tplc="5A246EBA">
      <w:start w:val="1"/>
      <w:numFmt w:val="bullet"/>
      <w:lvlText w:val="|"/>
      <w:lvlJc w:val="left"/>
      <w:pPr>
        <w:ind w:left="720" w:hanging="360"/>
      </w:pPr>
      <w:rPr>
        <w:rFonts w:ascii="Tahoma" w:hAnsi="Tahoma" w:hint="default"/>
        <w:b/>
        <w:i w:val="0"/>
        <w:color w:val="000074" w:themeColor="accent6"/>
        <w:position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40429"/>
    <w:multiLevelType w:val="multilevel"/>
    <w:tmpl w:val="55A288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964" w:hanging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13" w15:restartNumberingAfterBreak="0">
    <w:nsid w:val="11837254"/>
    <w:multiLevelType w:val="multilevel"/>
    <w:tmpl w:val="0C0C9D8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0000AB" w:themeColor="accent1"/>
      </w:rPr>
    </w:lvl>
    <w:lvl w:ilvl="1">
      <w:start w:val="1"/>
      <w:numFmt w:val="upp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7BC45BF"/>
    <w:multiLevelType w:val="multilevel"/>
    <w:tmpl w:val="8A682066"/>
    <w:numStyleLink w:val="BWS"/>
  </w:abstractNum>
  <w:abstractNum w:abstractNumId="15" w15:restartNumberingAfterBreak="0">
    <w:nsid w:val="258F14AC"/>
    <w:multiLevelType w:val="multilevel"/>
    <w:tmpl w:val="8A682066"/>
    <w:styleLink w:val="BWS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ascii="Arial" w:hAnsi="Arial" w:cs="Arial" w:hint="default"/>
        <w:color w:val="FE3866"/>
      </w:rPr>
    </w:lvl>
    <w:lvl w:ilvl="1">
      <w:start w:val="1"/>
      <w:numFmt w:val="lowerLetter"/>
      <w:pStyle w:val="Nummerertliste2"/>
      <w:lvlText w:val="%2."/>
      <w:lvlJc w:val="left"/>
      <w:pPr>
        <w:ind w:left="567" w:hanging="227"/>
      </w:pPr>
      <w:rPr>
        <w:rFonts w:ascii="Arial" w:hAnsi="Arial" w:hint="default"/>
        <w:color w:val="0084FF"/>
      </w:rPr>
    </w:lvl>
    <w:lvl w:ilvl="2">
      <w:start w:val="1"/>
      <w:numFmt w:val="upperRoman"/>
      <w:pStyle w:val="Nummerertliste3"/>
      <w:lvlText w:val="%3."/>
      <w:lvlJc w:val="right"/>
      <w:pPr>
        <w:ind w:left="851" w:hanging="114"/>
      </w:pPr>
      <w:rPr>
        <w:rFonts w:ascii="Arial" w:hAnsi="Arial" w:hint="default"/>
        <w:color w:val="auto"/>
      </w:rPr>
    </w:lvl>
    <w:lvl w:ilvl="3">
      <w:start w:val="1"/>
      <w:numFmt w:val="decimal"/>
      <w:lvlText w:val="%3.%4."/>
      <w:lvlJc w:val="left"/>
      <w:pPr>
        <w:ind w:left="3573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7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1" w:hanging="1701"/>
      </w:pPr>
      <w:rPr>
        <w:rFonts w:hint="default"/>
      </w:rPr>
    </w:lvl>
  </w:abstractNum>
  <w:abstractNum w:abstractNumId="16" w15:restartNumberingAfterBreak="0">
    <w:nsid w:val="38000777"/>
    <w:multiLevelType w:val="hybridMultilevel"/>
    <w:tmpl w:val="A8C2A4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57BD9"/>
    <w:multiLevelType w:val="multilevel"/>
    <w:tmpl w:val="2D0ECCF4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/>
        <w:i w:val="0"/>
        <w:color w:val="FA82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0334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BE230D"/>
    <w:multiLevelType w:val="hybridMultilevel"/>
    <w:tmpl w:val="40D8072C"/>
    <w:lvl w:ilvl="0" w:tplc="A1E8F0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41062"/>
    <w:multiLevelType w:val="multilevel"/>
    <w:tmpl w:val="0CE04B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794" w:hanging="22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21" w15:restartNumberingAfterBreak="0">
    <w:nsid w:val="4A5D0848"/>
    <w:multiLevelType w:val="hybridMultilevel"/>
    <w:tmpl w:val="A88EC09E"/>
    <w:lvl w:ilvl="0" w:tplc="EFDAFE22">
      <w:start w:val="1"/>
      <w:numFmt w:val="bullet"/>
      <w:lvlText w:val="»"/>
      <w:lvlJc w:val="left"/>
      <w:pPr>
        <w:ind w:left="720" w:hanging="360"/>
      </w:pPr>
      <w:rPr>
        <w:rFonts w:ascii="Trebuchet MS" w:hAnsi="Trebuchet MS" w:hint="default"/>
        <w:color w:val="FA82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458A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857C15"/>
    <w:multiLevelType w:val="multilevel"/>
    <w:tmpl w:val="CDA25E12"/>
    <w:lvl w:ilvl="0">
      <w:start w:val="1"/>
      <w:numFmt w:val="bullet"/>
      <w:lvlText w:val="»"/>
      <w:lvlJc w:val="left"/>
      <w:pPr>
        <w:ind w:left="284" w:hanging="284"/>
      </w:pPr>
      <w:rPr>
        <w:rFonts w:ascii="Trebuchet MS" w:hAnsi="Trebuchet MS" w:hint="default"/>
        <w:color w:val="FA820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4" w15:restartNumberingAfterBreak="0">
    <w:nsid w:val="76555B3D"/>
    <w:multiLevelType w:val="multilevel"/>
    <w:tmpl w:val="8A682066"/>
    <w:numStyleLink w:val="BWS"/>
  </w:abstractNum>
  <w:abstractNum w:abstractNumId="25" w15:restartNumberingAfterBreak="0">
    <w:nsid w:val="7E20588C"/>
    <w:multiLevelType w:val="multilevel"/>
    <w:tmpl w:val="33E41C5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A820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6" w15:restartNumberingAfterBreak="0">
    <w:nsid w:val="7ECE701F"/>
    <w:multiLevelType w:val="multilevel"/>
    <w:tmpl w:val="C2C24794"/>
    <w:lvl w:ilvl="0">
      <w:start w:val="1"/>
      <w:numFmt w:val="bullet"/>
      <w:pStyle w:val="Punktliste"/>
      <w:lvlText w:val="›"/>
      <w:lvlJc w:val="left"/>
      <w:pPr>
        <w:ind w:left="170" w:hanging="170"/>
      </w:pPr>
      <w:rPr>
        <w:rFonts w:ascii="Arial" w:hAnsi="Arial" w:hint="default"/>
        <w:b w:val="0"/>
        <w:color w:val="FE3866"/>
        <w:position w:val="0"/>
        <w:sz w:val="20"/>
        <w:szCs w:val="20"/>
      </w:rPr>
    </w:lvl>
    <w:lvl w:ilvl="1">
      <w:start w:val="1"/>
      <w:numFmt w:val="bullet"/>
      <w:pStyle w:val="Punktliste2"/>
      <w:lvlText w:val="•"/>
      <w:lvlJc w:val="left"/>
      <w:pPr>
        <w:ind w:left="340" w:hanging="170"/>
      </w:pPr>
      <w:rPr>
        <w:rFonts w:ascii="Open Sans" w:hAnsi="Open Sans" w:hint="default"/>
        <w:color w:val="0084FF"/>
      </w:rPr>
    </w:lvl>
    <w:lvl w:ilvl="2">
      <w:start w:val="1"/>
      <w:numFmt w:val="bullet"/>
      <w:pStyle w:val="Punktliste3"/>
      <w:lvlText w:val="◦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  <w:color w:val="auto"/>
      </w:rPr>
    </w:lvl>
  </w:abstractNum>
  <w:abstractNum w:abstractNumId="27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8" w15:restartNumberingAfterBreak="0">
    <w:nsid w:val="7FFD57D4"/>
    <w:multiLevelType w:val="hybridMultilevel"/>
    <w:tmpl w:val="2BA252DA"/>
    <w:lvl w:ilvl="0" w:tplc="FE4AED42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b w:val="0"/>
        <w:i w:val="0"/>
        <w:color w:val="000074" w:themeColor="accent6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4887">
    <w:abstractNumId w:val="27"/>
  </w:num>
  <w:num w:numId="2" w16cid:durableId="1016348569">
    <w:abstractNumId w:val="7"/>
  </w:num>
  <w:num w:numId="3" w16cid:durableId="1832720753">
    <w:abstractNumId w:val="6"/>
  </w:num>
  <w:num w:numId="4" w16cid:durableId="243338341">
    <w:abstractNumId w:val="5"/>
  </w:num>
  <w:num w:numId="5" w16cid:durableId="118033962">
    <w:abstractNumId w:val="4"/>
  </w:num>
  <w:num w:numId="6" w16cid:durableId="696389965">
    <w:abstractNumId w:val="25"/>
  </w:num>
  <w:num w:numId="7" w16cid:durableId="77137846">
    <w:abstractNumId w:val="3"/>
  </w:num>
  <w:num w:numId="8" w16cid:durableId="739060073">
    <w:abstractNumId w:val="2"/>
  </w:num>
  <w:num w:numId="9" w16cid:durableId="634338645">
    <w:abstractNumId w:val="1"/>
  </w:num>
  <w:num w:numId="10" w16cid:durableId="859899324">
    <w:abstractNumId w:val="0"/>
  </w:num>
  <w:num w:numId="11" w16cid:durableId="688140666">
    <w:abstractNumId w:val="8"/>
  </w:num>
  <w:num w:numId="12" w16cid:durableId="903565343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75006246">
    <w:abstractNumId w:val="17"/>
  </w:num>
  <w:num w:numId="14" w16cid:durableId="136920589">
    <w:abstractNumId w:val="21"/>
  </w:num>
  <w:num w:numId="15" w16cid:durableId="1790927613">
    <w:abstractNumId w:val="23"/>
  </w:num>
  <w:num w:numId="16" w16cid:durableId="226385253">
    <w:abstractNumId w:val="10"/>
  </w:num>
  <w:num w:numId="17" w16cid:durableId="1265306930">
    <w:abstractNumId w:val="26"/>
  </w:num>
  <w:num w:numId="18" w16cid:durableId="1864857807">
    <w:abstractNumId w:val="17"/>
    <w:lvlOverride w:ilvl="0">
      <w:startOverride w:val="1"/>
    </w:lvlOverride>
  </w:num>
  <w:num w:numId="19" w16cid:durableId="1922835426">
    <w:abstractNumId w:val="10"/>
    <w:lvlOverride w:ilvl="0">
      <w:startOverride w:val="1"/>
    </w:lvlOverride>
  </w:num>
  <w:num w:numId="20" w16cid:durableId="1494448872">
    <w:abstractNumId w:val="10"/>
    <w:lvlOverride w:ilvl="0">
      <w:startOverride w:val="1"/>
    </w:lvlOverride>
  </w:num>
  <w:num w:numId="21" w16cid:durableId="1130442785">
    <w:abstractNumId w:val="10"/>
    <w:lvlOverride w:ilvl="0">
      <w:startOverride w:val="1"/>
    </w:lvlOverride>
  </w:num>
  <w:num w:numId="22" w16cid:durableId="1293098441">
    <w:abstractNumId w:val="10"/>
    <w:lvlOverride w:ilvl="0">
      <w:startOverride w:val="1"/>
    </w:lvlOverride>
  </w:num>
  <w:num w:numId="23" w16cid:durableId="192041405">
    <w:abstractNumId w:val="28"/>
  </w:num>
  <w:num w:numId="24" w16cid:durableId="1082485235">
    <w:abstractNumId w:val="11"/>
  </w:num>
  <w:num w:numId="25" w16cid:durableId="977027718">
    <w:abstractNumId w:val="26"/>
  </w:num>
  <w:num w:numId="26" w16cid:durableId="1314024674">
    <w:abstractNumId w:val="15"/>
  </w:num>
  <w:num w:numId="27" w16cid:durableId="1671904171">
    <w:abstractNumId w:val="12"/>
  </w:num>
  <w:num w:numId="28" w16cid:durableId="395981571">
    <w:abstractNumId w:val="18"/>
  </w:num>
  <w:num w:numId="29" w16cid:durableId="611476956">
    <w:abstractNumId w:val="22"/>
  </w:num>
  <w:num w:numId="30" w16cid:durableId="840776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8174695">
    <w:abstractNumId w:val="13"/>
  </w:num>
  <w:num w:numId="32" w16cid:durableId="171334871">
    <w:abstractNumId w:val="13"/>
  </w:num>
  <w:num w:numId="33" w16cid:durableId="2007784405">
    <w:abstractNumId w:val="13"/>
  </w:num>
  <w:num w:numId="34" w16cid:durableId="1934512271">
    <w:abstractNumId w:val="13"/>
  </w:num>
  <w:num w:numId="35" w16cid:durableId="1081487522">
    <w:abstractNumId w:val="13"/>
  </w:num>
  <w:num w:numId="36" w16cid:durableId="1061517234">
    <w:abstractNumId w:val="13"/>
  </w:num>
  <w:num w:numId="37" w16cid:durableId="2018339292">
    <w:abstractNumId w:val="20"/>
  </w:num>
  <w:num w:numId="38" w16cid:durableId="467820012">
    <w:abstractNumId w:val="9"/>
  </w:num>
  <w:num w:numId="39" w16cid:durableId="1868986413">
    <w:abstractNumId w:val="24"/>
  </w:num>
  <w:num w:numId="40" w16cid:durableId="181170951">
    <w:abstractNumId w:val="14"/>
  </w:num>
  <w:num w:numId="41" w16cid:durableId="197356651">
    <w:abstractNumId w:val="19"/>
  </w:num>
  <w:num w:numId="42" w16cid:durableId="1280156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58"/>
    <w:rsid w:val="00003CBA"/>
    <w:rsid w:val="00004865"/>
    <w:rsid w:val="00005B3C"/>
    <w:rsid w:val="000137BC"/>
    <w:rsid w:val="000138EB"/>
    <w:rsid w:val="000141D5"/>
    <w:rsid w:val="00014416"/>
    <w:rsid w:val="00014AFD"/>
    <w:rsid w:val="00014C68"/>
    <w:rsid w:val="0001779D"/>
    <w:rsid w:val="00017EC7"/>
    <w:rsid w:val="0002051F"/>
    <w:rsid w:val="00021427"/>
    <w:rsid w:val="00023C0C"/>
    <w:rsid w:val="0003120B"/>
    <w:rsid w:val="00031C2F"/>
    <w:rsid w:val="00033579"/>
    <w:rsid w:val="0003663C"/>
    <w:rsid w:val="00037BA9"/>
    <w:rsid w:val="000405A5"/>
    <w:rsid w:val="000407CE"/>
    <w:rsid w:val="00042073"/>
    <w:rsid w:val="000438A4"/>
    <w:rsid w:val="00043920"/>
    <w:rsid w:val="00047385"/>
    <w:rsid w:val="0004747B"/>
    <w:rsid w:val="0005065F"/>
    <w:rsid w:val="00052D94"/>
    <w:rsid w:val="000535DC"/>
    <w:rsid w:val="0005364A"/>
    <w:rsid w:val="00053E40"/>
    <w:rsid w:val="00055829"/>
    <w:rsid w:val="00055DFA"/>
    <w:rsid w:val="00056033"/>
    <w:rsid w:val="0006106A"/>
    <w:rsid w:val="000645CA"/>
    <w:rsid w:val="0006698C"/>
    <w:rsid w:val="00067617"/>
    <w:rsid w:val="000703FC"/>
    <w:rsid w:val="0007098F"/>
    <w:rsid w:val="0007226B"/>
    <w:rsid w:val="00073CD8"/>
    <w:rsid w:val="000740F2"/>
    <w:rsid w:val="000755F0"/>
    <w:rsid w:val="00077266"/>
    <w:rsid w:val="00077D9F"/>
    <w:rsid w:val="00081038"/>
    <w:rsid w:val="000830AF"/>
    <w:rsid w:val="00083AD5"/>
    <w:rsid w:val="000856BC"/>
    <w:rsid w:val="00085967"/>
    <w:rsid w:val="000867FE"/>
    <w:rsid w:val="00086B9D"/>
    <w:rsid w:val="0008788B"/>
    <w:rsid w:val="00090821"/>
    <w:rsid w:val="000913C6"/>
    <w:rsid w:val="00094ABD"/>
    <w:rsid w:val="0009592A"/>
    <w:rsid w:val="00097FFE"/>
    <w:rsid w:val="000A0561"/>
    <w:rsid w:val="000A215C"/>
    <w:rsid w:val="000A447D"/>
    <w:rsid w:val="000A61ED"/>
    <w:rsid w:val="000A7666"/>
    <w:rsid w:val="000A7A80"/>
    <w:rsid w:val="000C061A"/>
    <w:rsid w:val="000C08D1"/>
    <w:rsid w:val="000C1391"/>
    <w:rsid w:val="000C3640"/>
    <w:rsid w:val="000C3BB4"/>
    <w:rsid w:val="000C4F46"/>
    <w:rsid w:val="000D0CE9"/>
    <w:rsid w:val="000D52DE"/>
    <w:rsid w:val="000D6110"/>
    <w:rsid w:val="000E0C22"/>
    <w:rsid w:val="000E122F"/>
    <w:rsid w:val="000E17A8"/>
    <w:rsid w:val="000E509B"/>
    <w:rsid w:val="000E5A6D"/>
    <w:rsid w:val="000E5C3D"/>
    <w:rsid w:val="000F32BB"/>
    <w:rsid w:val="000F3444"/>
    <w:rsid w:val="000F5755"/>
    <w:rsid w:val="001041A7"/>
    <w:rsid w:val="00105EE2"/>
    <w:rsid w:val="00107DA4"/>
    <w:rsid w:val="00111176"/>
    <w:rsid w:val="0012261B"/>
    <w:rsid w:val="00126D03"/>
    <w:rsid w:val="00127BDC"/>
    <w:rsid w:val="00130FCA"/>
    <w:rsid w:val="0013179B"/>
    <w:rsid w:val="0013244F"/>
    <w:rsid w:val="00135476"/>
    <w:rsid w:val="0013551C"/>
    <w:rsid w:val="001376F0"/>
    <w:rsid w:val="001378CD"/>
    <w:rsid w:val="0014080D"/>
    <w:rsid w:val="00140DD4"/>
    <w:rsid w:val="00141248"/>
    <w:rsid w:val="0014137A"/>
    <w:rsid w:val="001439E0"/>
    <w:rsid w:val="00143D67"/>
    <w:rsid w:val="00146CC5"/>
    <w:rsid w:val="00146D10"/>
    <w:rsid w:val="00151521"/>
    <w:rsid w:val="0015182F"/>
    <w:rsid w:val="00152ACA"/>
    <w:rsid w:val="00154D2B"/>
    <w:rsid w:val="00155820"/>
    <w:rsid w:val="00155B6C"/>
    <w:rsid w:val="00155D59"/>
    <w:rsid w:val="00157683"/>
    <w:rsid w:val="00157822"/>
    <w:rsid w:val="0016264E"/>
    <w:rsid w:val="0016331F"/>
    <w:rsid w:val="00163888"/>
    <w:rsid w:val="00166C4C"/>
    <w:rsid w:val="001738F4"/>
    <w:rsid w:val="00174036"/>
    <w:rsid w:val="00174065"/>
    <w:rsid w:val="00175138"/>
    <w:rsid w:val="00177E08"/>
    <w:rsid w:val="00180CB2"/>
    <w:rsid w:val="00180D7F"/>
    <w:rsid w:val="00182651"/>
    <w:rsid w:val="00184437"/>
    <w:rsid w:val="001851D8"/>
    <w:rsid w:val="001922A7"/>
    <w:rsid w:val="00193385"/>
    <w:rsid w:val="001936DD"/>
    <w:rsid w:val="00194051"/>
    <w:rsid w:val="00194BF4"/>
    <w:rsid w:val="00195587"/>
    <w:rsid w:val="00195C03"/>
    <w:rsid w:val="001966CD"/>
    <w:rsid w:val="001A3297"/>
    <w:rsid w:val="001A440C"/>
    <w:rsid w:val="001A4DCC"/>
    <w:rsid w:val="001A54BA"/>
    <w:rsid w:val="001C3228"/>
    <w:rsid w:val="001C3787"/>
    <w:rsid w:val="001C408C"/>
    <w:rsid w:val="001C5958"/>
    <w:rsid w:val="001D1EE9"/>
    <w:rsid w:val="001D31E2"/>
    <w:rsid w:val="001D3CC8"/>
    <w:rsid w:val="001D4BD7"/>
    <w:rsid w:val="001D4F6B"/>
    <w:rsid w:val="001D6900"/>
    <w:rsid w:val="001E2BF7"/>
    <w:rsid w:val="001E2DD3"/>
    <w:rsid w:val="001E2EFE"/>
    <w:rsid w:val="001E3CE4"/>
    <w:rsid w:val="001E6674"/>
    <w:rsid w:val="001E67CE"/>
    <w:rsid w:val="001E6935"/>
    <w:rsid w:val="001E69A3"/>
    <w:rsid w:val="001E77B6"/>
    <w:rsid w:val="001F0B2F"/>
    <w:rsid w:val="001F18B2"/>
    <w:rsid w:val="001F3CE2"/>
    <w:rsid w:val="001F5543"/>
    <w:rsid w:val="0020163F"/>
    <w:rsid w:val="00202934"/>
    <w:rsid w:val="002029C6"/>
    <w:rsid w:val="0020341A"/>
    <w:rsid w:val="0020636B"/>
    <w:rsid w:val="00206637"/>
    <w:rsid w:val="002136FC"/>
    <w:rsid w:val="0021683D"/>
    <w:rsid w:val="00216A21"/>
    <w:rsid w:val="00223277"/>
    <w:rsid w:val="00223B1E"/>
    <w:rsid w:val="002256C3"/>
    <w:rsid w:val="00225C0A"/>
    <w:rsid w:val="00225CFB"/>
    <w:rsid w:val="00226249"/>
    <w:rsid w:val="002304FA"/>
    <w:rsid w:val="002305D9"/>
    <w:rsid w:val="00235601"/>
    <w:rsid w:val="002359F8"/>
    <w:rsid w:val="00236711"/>
    <w:rsid w:val="002379E4"/>
    <w:rsid w:val="00237FC3"/>
    <w:rsid w:val="00242463"/>
    <w:rsid w:val="002435EA"/>
    <w:rsid w:val="00244A42"/>
    <w:rsid w:val="00244CD4"/>
    <w:rsid w:val="00244D70"/>
    <w:rsid w:val="00251D74"/>
    <w:rsid w:val="00251FB1"/>
    <w:rsid w:val="00252A55"/>
    <w:rsid w:val="002539E9"/>
    <w:rsid w:val="00254464"/>
    <w:rsid w:val="00254A1A"/>
    <w:rsid w:val="00256796"/>
    <w:rsid w:val="00261D3B"/>
    <w:rsid w:val="00266F71"/>
    <w:rsid w:val="00266F73"/>
    <w:rsid w:val="00267CD9"/>
    <w:rsid w:val="0027107A"/>
    <w:rsid w:val="002714A6"/>
    <w:rsid w:val="002715CC"/>
    <w:rsid w:val="00271D45"/>
    <w:rsid w:val="0027314B"/>
    <w:rsid w:val="002757D2"/>
    <w:rsid w:val="002768E9"/>
    <w:rsid w:val="00277450"/>
    <w:rsid w:val="00282726"/>
    <w:rsid w:val="00287073"/>
    <w:rsid w:val="002870FD"/>
    <w:rsid w:val="00291BAB"/>
    <w:rsid w:val="002930DA"/>
    <w:rsid w:val="00295C0B"/>
    <w:rsid w:val="002973AF"/>
    <w:rsid w:val="002A1395"/>
    <w:rsid w:val="002A3F70"/>
    <w:rsid w:val="002A5AFD"/>
    <w:rsid w:val="002A7AF3"/>
    <w:rsid w:val="002B01EE"/>
    <w:rsid w:val="002B130F"/>
    <w:rsid w:val="002B431B"/>
    <w:rsid w:val="002B4FD1"/>
    <w:rsid w:val="002B62E6"/>
    <w:rsid w:val="002C0126"/>
    <w:rsid w:val="002C3B8A"/>
    <w:rsid w:val="002C4492"/>
    <w:rsid w:val="002C46C0"/>
    <w:rsid w:val="002C585E"/>
    <w:rsid w:val="002C65DC"/>
    <w:rsid w:val="002D17CD"/>
    <w:rsid w:val="002D2476"/>
    <w:rsid w:val="002D4780"/>
    <w:rsid w:val="002D5F17"/>
    <w:rsid w:val="002D62C5"/>
    <w:rsid w:val="002D650B"/>
    <w:rsid w:val="002D795C"/>
    <w:rsid w:val="002E62E4"/>
    <w:rsid w:val="002E74A4"/>
    <w:rsid w:val="002F0FF9"/>
    <w:rsid w:val="002F287E"/>
    <w:rsid w:val="002F389F"/>
    <w:rsid w:val="002F56EC"/>
    <w:rsid w:val="00300F4C"/>
    <w:rsid w:val="0030317F"/>
    <w:rsid w:val="003034F9"/>
    <w:rsid w:val="00305ED8"/>
    <w:rsid w:val="00306E35"/>
    <w:rsid w:val="003070DB"/>
    <w:rsid w:val="00313960"/>
    <w:rsid w:val="00314909"/>
    <w:rsid w:val="00315658"/>
    <w:rsid w:val="00316CF2"/>
    <w:rsid w:val="003173A7"/>
    <w:rsid w:val="0032151E"/>
    <w:rsid w:val="00324C5B"/>
    <w:rsid w:val="00325F73"/>
    <w:rsid w:val="003337CE"/>
    <w:rsid w:val="00333824"/>
    <w:rsid w:val="00335337"/>
    <w:rsid w:val="00340A68"/>
    <w:rsid w:val="00340ECE"/>
    <w:rsid w:val="00341073"/>
    <w:rsid w:val="0034263D"/>
    <w:rsid w:val="00343B90"/>
    <w:rsid w:val="00345618"/>
    <w:rsid w:val="00347097"/>
    <w:rsid w:val="0035160C"/>
    <w:rsid w:val="00353E46"/>
    <w:rsid w:val="003574D6"/>
    <w:rsid w:val="00360707"/>
    <w:rsid w:val="00364EA7"/>
    <w:rsid w:val="00366967"/>
    <w:rsid w:val="00367FFD"/>
    <w:rsid w:val="00370550"/>
    <w:rsid w:val="00370AC0"/>
    <w:rsid w:val="003712B8"/>
    <w:rsid w:val="00372286"/>
    <w:rsid w:val="0037381F"/>
    <w:rsid w:val="003772E8"/>
    <w:rsid w:val="003801DB"/>
    <w:rsid w:val="00380AA7"/>
    <w:rsid w:val="00380F82"/>
    <w:rsid w:val="003832AE"/>
    <w:rsid w:val="003841FB"/>
    <w:rsid w:val="00385A1B"/>
    <w:rsid w:val="0039082D"/>
    <w:rsid w:val="00391409"/>
    <w:rsid w:val="00391E19"/>
    <w:rsid w:val="00394445"/>
    <w:rsid w:val="003944E0"/>
    <w:rsid w:val="003957E6"/>
    <w:rsid w:val="00397919"/>
    <w:rsid w:val="003A388E"/>
    <w:rsid w:val="003A3A1D"/>
    <w:rsid w:val="003A544B"/>
    <w:rsid w:val="003A742F"/>
    <w:rsid w:val="003A7DEB"/>
    <w:rsid w:val="003B246F"/>
    <w:rsid w:val="003B35B0"/>
    <w:rsid w:val="003B38A0"/>
    <w:rsid w:val="003B5252"/>
    <w:rsid w:val="003B5523"/>
    <w:rsid w:val="003B631D"/>
    <w:rsid w:val="003B6F7D"/>
    <w:rsid w:val="003B7A35"/>
    <w:rsid w:val="003C3AEA"/>
    <w:rsid w:val="003C4F9F"/>
    <w:rsid w:val="003C60F1"/>
    <w:rsid w:val="003C67E8"/>
    <w:rsid w:val="003D2C46"/>
    <w:rsid w:val="003D57DA"/>
    <w:rsid w:val="003D671F"/>
    <w:rsid w:val="003D7E04"/>
    <w:rsid w:val="003E2592"/>
    <w:rsid w:val="003E26E6"/>
    <w:rsid w:val="003E591D"/>
    <w:rsid w:val="003E6970"/>
    <w:rsid w:val="003E7193"/>
    <w:rsid w:val="003F1375"/>
    <w:rsid w:val="003F15C0"/>
    <w:rsid w:val="003F1DCC"/>
    <w:rsid w:val="003F4CCA"/>
    <w:rsid w:val="004008F1"/>
    <w:rsid w:val="00404474"/>
    <w:rsid w:val="004067C7"/>
    <w:rsid w:val="0041079A"/>
    <w:rsid w:val="0041279C"/>
    <w:rsid w:val="00412A81"/>
    <w:rsid w:val="00412F0A"/>
    <w:rsid w:val="00414A20"/>
    <w:rsid w:val="0041777D"/>
    <w:rsid w:val="00420E74"/>
    <w:rsid w:val="004227E8"/>
    <w:rsid w:val="004231F0"/>
    <w:rsid w:val="00424709"/>
    <w:rsid w:val="00424AD9"/>
    <w:rsid w:val="00424F5A"/>
    <w:rsid w:val="00431251"/>
    <w:rsid w:val="0043154A"/>
    <w:rsid w:val="00433A8E"/>
    <w:rsid w:val="0043499A"/>
    <w:rsid w:val="004367C7"/>
    <w:rsid w:val="00437E24"/>
    <w:rsid w:val="004400E5"/>
    <w:rsid w:val="00440C11"/>
    <w:rsid w:val="00442D9E"/>
    <w:rsid w:val="00444897"/>
    <w:rsid w:val="004456EC"/>
    <w:rsid w:val="00446B51"/>
    <w:rsid w:val="00451BF7"/>
    <w:rsid w:val="00452BC7"/>
    <w:rsid w:val="0045310A"/>
    <w:rsid w:val="0045586E"/>
    <w:rsid w:val="00457FFD"/>
    <w:rsid w:val="00461C01"/>
    <w:rsid w:val="004657C6"/>
    <w:rsid w:val="00466DB8"/>
    <w:rsid w:val="004729FC"/>
    <w:rsid w:val="0047365B"/>
    <w:rsid w:val="004755E2"/>
    <w:rsid w:val="00477D63"/>
    <w:rsid w:val="00480291"/>
    <w:rsid w:val="00481091"/>
    <w:rsid w:val="00482105"/>
    <w:rsid w:val="0048338E"/>
    <w:rsid w:val="00483C11"/>
    <w:rsid w:val="00484A71"/>
    <w:rsid w:val="00484FA4"/>
    <w:rsid w:val="00485D26"/>
    <w:rsid w:val="00486761"/>
    <w:rsid w:val="00487715"/>
    <w:rsid w:val="00487F66"/>
    <w:rsid w:val="004904CD"/>
    <w:rsid w:val="0049216C"/>
    <w:rsid w:val="00493007"/>
    <w:rsid w:val="004A2EBD"/>
    <w:rsid w:val="004A4477"/>
    <w:rsid w:val="004A4B36"/>
    <w:rsid w:val="004A66A7"/>
    <w:rsid w:val="004A7E2B"/>
    <w:rsid w:val="004B0280"/>
    <w:rsid w:val="004B1108"/>
    <w:rsid w:val="004B155C"/>
    <w:rsid w:val="004B20E5"/>
    <w:rsid w:val="004B3181"/>
    <w:rsid w:val="004B4965"/>
    <w:rsid w:val="004B5276"/>
    <w:rsid w:val="004B7419"/>
    <w:rsid w:val="004B7C44"/>
    <w:rsid w:val="004C01B2"/>
    <w:rsid w:val="004C10FA"/>
    <w:rsid w:val="004C1D90"/>
    <w:rsid w:val="004C4319"/>
    <w:rsid w:val="004C496F"/>
    <w:rsid w:val="004C5FE0"/>
    <w:rsid w:val="004D0896"/>
    <w:rsid w:val="004D1422"/>
    <w:rsid w:val="004D1613"/>
    <w:rsid w:val="004D2172"/>
    <w:rsid w:val="004D428C"/>
    <w:rsid w:val="004D645D"/>
    <w:rsid w:val="004E01C3"/>
    <w:rsid w:val="004E4798"/>
    <w:rsid w:val="004E5946"/>
    <w:rsid w:val="004E758C"/>
    <w:rsid w:val="004F01A6"/>
    <w:rsid w:val="004F454B"/>
    <w:rsid w:val="004F4843"/>
    <w:rsid w:val="004F63D8"/>
    <w:rsid w:val="005002A9"/>
    <w:rsid w:val="00500EEB"/>
    <w:rsid w:val="00501D0C"/>
    <w:rsid w:val="005022DE"/>
    <w:rsid w:val="00502665"/>
    <w:rsid w:val="00503C37"/>
    <w:rsid w:val="00505B5C"/>
    <w:rsid w:val="00507ACF"/>
    <w:rsid w:val="005114D6"/>
    <w:rsid w:val="00512A01"/>
    <w:rsid w:val="00513CD3"/>
    <w:rsid w:val="00523092"/>
    <w:rsid w:val="0052347B"/>
    <w:rsid w:val="00523EEC"/>
    <w:rsid w:val="0052496E"/>
    <w:rsid w:val="00525272"/>
    <w:rsid w:val="005262DE"/>
    <w:rsid w:val="005276F8"/>
    <w:rsid w:val="005325CB"/>
    <w:rsid w:val="005331CC"/>
    <w:rsid w:val="00533990"/>
    <w:rsid w:val="00537E42"/>
    <w:rsid w:val="00542E9A"/>
    <w:rsid w:val="00542EBE"/>
    <w:rsid w:val="0054600B"/>
    <w:rsid w:val="005476AF"/>
    <w:rsid w:val="00551014"/>
    <w:rsid w:val="005510C8"/>
    <w:rsid w:val="00556633"/>
    <w:rsid w:val="005572A9"/>
    <w:rsid w:val="005601A3"/>
    <w:rsid w:val="00561355"/>
    <w:rsid w:val="00561680"/>
    <w:rsid w:val="00561AB4"/>
    <w:rsid w:val="005625BE"/>
    <w:rsid w:val="00562B4D"/>
    <w:rsid w:val="005642E6"/>
    <w:rsid w:val="00564E3D"/>
    <w:rsid w:val="0056596A"/>
    <w:rsid w:val="00566788"/>
    <w:rsid w:val="00571431"/>
    <w:rsid w:val="005718AF"/>
    <w:rsid w:val="00575DF7"/>
    <w:rsid w:val="005762A6"/>
    <w:rsid w:val="0058043F"/>
    <w:rsid w:val="0058187E"/>
    <w:rsid w:val="005840CF"/>
    <w:rsid w:val="00584154"/>
    <w:rsid w:val="0058646F"/>
    <w:rsid w:val="0059400B"/>
    <w:rsid w:val="00594CF2"/>
    <w:rsid w:val="00595A65"/>
    <w:rsid w:val="005A28D4"/>
    <w:rsid w:val="005A77A6"/>
    <w:rsid w:val="005A7AE4"/>
    <w:rsid w:val="005B13C9"/>
    <w:rsid w:val="005B6637"/>
    <w:rsid w:val="005C240C"/>
    <w:rsid w:val="005C5E35"/>
    <w:rsid w:val="005C5F97"/>
    <w:rsid w:val="005C6A33"/>
    <w:rsid w:val="005D0C0E"/>
    <w:rsid w:val="005D164E"/>
    <w:rsid w:val="005D2DF9"/>
    <w:rsid w:val="005D56A0"/>
    <w:rsid w:val="005D5A61"/>
    <w:rsid w:val="005D7AD2"/>
    <w:rsid w:val="005E2D7C"/>
    <w:rsid w:val="005E465F"/>
    <w:rsid w:val="005E5DF6"/>
    <w:rsid w:val="005E6EA0"/>
    <w:rsid w:val="005E7661"/>
    <w:rsid w:val="005F1580"/>
    <w:rsid w:val="005F1665"/>
    <w:rsid w:val="005F371B"/>
    <w:rsid w:val="005F3D31"/>
    <w:rsid w:val="005F3ED8"/>
    <w:rsid w:val="005F4DDA"/>
    <w:rsid w:val="005F5145"/>
    <w:rsid w:val="005F6C88"/>
    <w:rsid w:val="005F79B1"/>
    <w:rsid w:val="006021ED"/>
    <w:rsid w:val="0061106E"/>
    <w:rsid w:val="006125BF"/>
    <w:rsid w:val="00614E77"/>
    <w:rsid w:val="00616D2A"/>
    <w:rsid w:val="00620919"/>
    <w:rsid w:val="006221D5"/>
    <w:rsid w:val="006249B3"/>
    <w:rsid w:val="006257E0"/>
    <w:rsid w:val="0062702A"/>
    <w:rsid w:val="00632A76"/>
    <w:rsid w:val="00641577"/>
    <w:rsid w:val="006428E8"/>
    <w:rsid w:val="00643184"/>
    <w:rsid w:val="00643325"/>
    <w:rsid w:val="0065010B"/>
    <w:rsid w:val="00650574"/>
    <w:rsid w:val="006519A7"/>
    <w:rsid w:val="00653E29"/>
    <w:rsid w:val="006541BB"/>
    <w:rsid w:val="00655B49"/>
    <w:rsid w:val="00656325"/>
    <w:rsid w:val="00656335"/>
    <w:rsid w:val="0065670C"/>
    <w:rsid w:val="00656AC1"/>
    <w:rsid w:val="00656BBB"/>
    <w:rsid w:val="0065767B"/>
    <w:rsid w:val="00660E6A"/>
    <w:rsid w:val="00660F85"/>
    <w:rsid w:val="00661397"/>
    <w:rsid w:val="006613AC"/>
    <w:rsid w:val="0066283E"/>
    <w:rsid w:val="00665F34"/>
    <w:rsid w:val="00666660"/>
    <w:rsid w:val="0066691A"/>
    <w:rsid w:val="00681D83"/>
    <w:rsid w:val="00682091"/>
    <w:rsid w:val="006828E0"/>
    <w:rsid w:val="006832EB"/>
    <w:rsid w:val="0068521E"/>
    <w:rsid w:val="00685EA0"/>
    <w:rsid w:val="00686359"/>
    <w:rsid w:val="00687581"/>
    <w:rsid w:val="006900C2"/>
    <w:rsid w:val="006915F8"/>
    <w:rsid w:val="00692D47"/>
    <w:rsid w:val="00694230"/>
    <w:rsid w:val="006953AC"/>
    <w:rsid w:val="00696500"/>
    <w:rsid w:val="006A3DC6"/>
    <w:rsid w:val="006A708E"/>
    <w:rsid w:val="006A7293"/>
    <w:rsid w:val="006A73C7"/>
    <w:rsid w:val="006B06E0"/>
    <w:rsid w:val="006B30A9"/>
    <w:rsid w:val="006B3991"/>
    <w:rsid w:val="006B75F7"/>
    <w:rsid w:val="006C08FC"/>
    <w:rsid w:val="006C188A"/>
    <w:rsid w:val="006C1F6E"/>
    <w:rsid w:val="006C3774"/>
    <w:rsid w:val="006C4118"/>
    <w:rsid w:val="006C6DBF"/>
    <w:rsid w:val="006C6FB5"/>
    <w:rsid w:val="006C7402"/>
    <w:rsid w:val="006C741D"/>
    <w:rsid w:val="006D3FD3"/>
    <w:rsid w:val="006D7161"/>
    <w:rsid w:val="006E1447"/>
    <w:rsid w:val="006E460D"/>
    <w:rsid w:val="006F2243"/>
    <w:rsid w:val="006F3768"/>
    <w:rsid w:val="006F4D5D"/>
    <w:rsid w:val="006F54EB"/>
    <w:rsid w:val="00700EBF"/>
    <w:rsid w:val="00701033"/>
    <w:rsid w:val="0070267E"/>
    <w:rsid w:val="007053C0"/>
    <w:rsid w:val="007056CD"/>
    <w:rsid w:val="00706E32"/>
    <w:rsid w:val="00710343"/>
    <w:rsid w:val="00712D7C"/>
    <w:rsid w:val="007150D8"/>
    <w:rsid w:val="00715803"/>
    <w:rsid w:val="00716274"/>
    <w:rsid w:val="00721BF3"/>
    <w:rsid w:val="00721FE2"/>
    <w:rsid w:val="00725716"/>
    <w:rsid w:val="00730229"/>
    <w:rsid w:val="007306C5"/>
    <w:rsid w:val="007319E9"/>
    <w:rsid w:val="0073355D"/>
    <w:rsid w:val="007336BB"/>
    <w:rsid w:val="00736A2D"/>
    <w:rsid w:val="00737485"/>
    <w:rsid w:val="00737F39"/>
    <w:rsid w:val="007425D3"/>
    <w:rsid w:val="0074474E"/>
    <w:rsid w:val="00746433"/>
    <w:rsid w:val="007465C9"/>
    <w:rsid w:val="00750A80"/>
    <w:rsid w:val="0075169A"/>
    <w:rsid w:val="00753821"/>
    <w:rsid w:val="0075383C"/>
    <w:rsid w:val="0075454D"/>
    <w:rsid w:val="007546AF"/>
    <w:rsid w:val="0075520F"/>
    <w:rsid w:val="0075664B"/>
    <w:rsid w:val="00756820"/>
    <w:rsid w:val="00761840"/>
    <w:rsid w:val="00765934"/>
    <w:rsid w:val="0077359B"/>
    <w:rsid w:val="00777F28"/>
    <w:rsid w:val="0078248B"/>
    <w:rsid w:val="007871AA"/>
    <w:rsid w:val="00790945"/>
    <w:rsid w:val="00790DF3"/>
    <w:rsid w:val="0079586B"/>
    <w:rsid w:val="00795AA1"/>
    <w:rsid w:val="00795D35"/>
    <w:rsid w:val="00796A37"/>
    <w:rsid w:val="00797975"/>
    <w:rsid w:val="007A2918"/>
    <w:rsid w:val="007A4DAF"/>
    <w:rsid w:val="007A69B1"/>
    <w:rsid w:val="007A720C"/>
    <w:rsid w:val="007B06DB"/>
    <w:rsid w:val="007B0ADF"/>
    <w:rsid w:val="007B170E"/>
    <w:rsid w:val="007B4381"/>
    <w:rsid w:val="007B59C3"/>
    <w:rsid w:val="007B5DFD"/>
    <w:rsid w:val="007B5E03"/>
    <w:rsid w:val="007B7FA2"/>
    <w:rsid w:val="007C26F3"/>
    <w:rsid w:val="007C360D"/>
    <w:rsid w:val="007C578B"/>
    <w:rsid w:val="007D1756"/>
    <w:rsid w:val="007D2594"/>
    <w:rsid w:val="007D2FF6"/>
    <w:rsid w:val="007D3914"/>
    <w:rsid w:val="007D602C"/>
    <w:rsid w:val="007E0CB9"/>
    <w:rsid w:val="007E1299"/>
    <w:rsid w:val="007E1BCA"/>
    <w:rsid w:val="007E2E01"/>
    <w:rsid w:val="007E373C"/>
    <w:rsid w:val="007E6CAD"/>
    <w:rsid w:val="007E71EA"/>
    <w:rsid w:val="007E775C"/>
    <w:rsid w:val="007F0420"/>
    <w:rsid w:val="007F209E"/>
    <w:rsid w:val="007F2136"/>
    <w:rsid w:val="007F3592"/>
    <w:rsid w:val="007F3908"/>
    <w:rsid w:val="007F58E3"/>
    <w:rsid w:val="007F5C07"/>
    <w:rsid w:val="007F6513"/>
    <w:rsid w:val="00801560"/>
    <w:rsid w:val="008018C7"/>
    <w:rsid w:val="0080271B"/>
    <w:rsid w:val="008044FB"/>
    <w:rsid w:val="00806BED"/>
    <w:rsid w:val="008073A0"/>
    <w:rsid w:val="008132B7"/>
    <w:rsid w:val="00813C0E"/>
    <w:rsid w:val="00814877"/>
    <w:rsid w:val="00815831"/>
    <w:rsid w:val="00815F92"/>
    <w:rsid w:val="0082346D"/>
    <w:rsid w:val="00823A06"/>
    <w:rsid w:val="00823AB5"/>
    <w:rsid w:val="00826C7A"/>
    <w:rsid w:val="008313CF"/>
    <w:rsid w:val="00831A2E"/>
    <w:rsid w:val="008345F6"/>
    <w:rsid w:val="008423EA"/>
    <w:rsid w:val="00842F65"/>
    <w:rsid w:val="00845232"/>
    <w:rsid w:val="00846FC9"/>
    <w:rsid w:val="00847E5F"/>
    <w:rsid w:val="008522F2"/>
    <w:rsid w:val="00857789"/>
    <w:rsid w:val="0086175E"/>
    <w:rsid w:val="008622C3"/>
    <w:rsid w:val="008634DB"/>
    <w:rsid w:val="0086369F"/>
    <w:rsid w:val="0086485E"/>
    <w:rsid w:val="00865D57"/>
    <w:rsid w:val="00866447"/>
    <w:rsid w:val="00870147"/>
    <w:rsid w:val="0087307A"/>
    <w:rsid w:val="00873CFB"/>
    <w:rsid w:val="00875A7F"/>
    <w:rsid w:val="008769B2"/>
    <w:rsid w:val="0088245D"/>
    <w:rsid w:val="00885FD8"/>
    <w:rsid w:val="00887E01"/>
    <w:rsid w:val="008923AA"/>
    <w:rsid w:val="00892D08"/>
    <w:rsid w:val="00893791"/>
    <w:rsid w:val="00893D5C"/>
    <w:rsid w:val="00894208"/>
    <w:rsid w:val="0089600D"/>
    <w:rsid w:val="008A05B6"/>
    <w:rsid w:val="008A11B9"/>
    <w:rsid w:val="008A3416"/>
    <w:rsid w:val="008B0C4A"/>
    <w:rsid w:val="008B1C25"/>
    <w:rsid w:val="008B4385"/>
    <w:rsid w:val="008B4D6B"/>
    <w:rsid w:val="008B59D0"/>
    <w:rsid w:val="008C18A9"/>
    <w:rsid w:val="008C2172"/>
    <w:rsid w:val="008C3247"/>
    <w:rsid w:val="008C51D6"/>
    <w:rsid w:val="008C5A93"/>
    <w:rsid w:val="008D02E1"/>
    <w:rsid w:val="008D16F8"/>
    <w:rsid w:val="008D1C5A"/>
    <w:rsid w:val="008D4DAD"/>
    <w:rsid w:val="008D64DC"/>
    <w:rsid w:val="008D7521"/>
    <w:rsid w:val="008E0EE4"/>
    <w:rsid w:val="008E0F9A"/>
    <w:rsid w:val="008E1B18"/>
    <w:rsid w:val="008E39F9"/>
    <w:rsid w:val="008E4816"/>
    <w:rsid w:val="008E5179"/>
    <w:rsid w:val="008E5A6D"/>
    <w:rsid w:val="008F050A"/>
    <w:rsid w:val="008F32DF"/>
    <w:rsid w:val="008F4D20"/>
    <w:rsid w:val="008F7577"/>
    <w:rsid w:val="00901295"/>
    <w:rsid w:val="009038B2"/>
    <w:rsid w:val="0090661E"/>
    <w:rsid w:val="0090795C"/>
    <w:rsid w:val="009105B8"/>
    <w:rsid w:val="00910BF9"/>
    <w:rsid w:val="00911A5E"/>
    <w:rsid w:val="00915E28"/>
    <w:rsid w:val="00916227"/>
    <w:rsid w:val="009172BC"/>
    <w:rsid w:val="009177EE"/>
    <w:rsid w:val="0092301A"/>
    <w:rsid w:val="009314D5"/>
    <w:rsid w:val="00932002"/>
    <w:rsid w:val="00932CB2"/>
    <w:rsid w:val="009337E0"/>
    <w:rsid w:val="00935533"/>
    <w:rsid w:val="00940483"/>
    <w:rsid w:val="00940B0D"/>
    <w:rsid w:val="0094299F"/>
    <w:rsid w:val="00943475"/>
    <w:rsid w:val="00947A84"/>
    <w:rsid w:val="00947D49"/>
    <w:rsid w:val="00951B25"/>
    <w:rsid w:val="00952A1A"/>
    <w:rsid w:val="0095686F"/>
    <w:rsid w:val="00960778"/>
    <w:rsid w:val="00962AE7"/>
    <w:rsid w:val="0096339D"/>
    <w:rsid w:val="00963892"/>
    <w:rsid w:val="009655E6"/>
    <w:rsid w:val="00966251"/>
    <w:rsid w:val="00967C30"/>
    <w:rsid w:val="0097064D"/>
    <w:rsid w:val="0097251C"/>
    <w:rsid w:val="00972AEE"/>
    <w:rsid w:val="009733D9"/>
    <w:rsid w:val="009737E4"/>
    <w:rsid w:val="009738A5"/>
    <w:rsid w:val="0097475F"/>
    <w:rsid w:val="009759B8"/>
    <w:rsid w:val="00975CCE"/>
    <w:rsid w:val="00977535"/>
    <w:rsid w:val="0098044D"/>
    <w:rsid w:val="00982CBB"/>
    <w:rsid w:val="00983B74"/>
    <w:rsid w:val="00983DAF"/>
    <w:rsid w:val="009841B2"/>
    <w:rsid w:val="00985269"/>
    <w:rsid w:val="00987476"/>
    <w:rsid w:val="00990263"/>
    <w:rsid w:val="009912BA"/>
    <w:rsid w:val="0099434B"/>
    <w:rsid w:val="009A01B9"/>
    <w:rsid w:val="009A1563"/>
    <w:rsid w:val="009A1DDC"/>
    <w:rsid w:val="009A42D2"/>
    <w:rsid w:val="009A4CCC"/>
    <w:rsid w:val="009A4E97"/>
    <w:rsid w:val="009A53DA"/>
    <w:rsid w:val="009A6099"/>
    <w:rsid w:val="009A6ADE"/>
    <w:rsid w:val="009B0CA1"/>
    <w:rsid w:val="009B26EA"/>
    <w:rsid w:val="009B4EFE"/>
    <w:rsid w:val="009B5DDE"/>
    <w:rsid w:val="009C2EF3"/>
    <w:rsid w:val="009C4AC3"/>
    <w:rsid w:val="009C6DA8"/>
    <w:rsid w:val="009C70DE"/>
    <w:rsid w:val="009D0401"/>
    <w:rsid w:val="009D197C"/>
    <w:rsid w:val="009D4131"/>
    <w:rsid w:val="009D4D32"/>
    <w:rsid w:val="009D5C1C"/>
    <w:rsid w:val="009D642A"/>
    <w:rsid w:val="009D7433"/>
    <w:rsid w:val="009E1838"/>
    <w:rsid w:val="009E4B94"/>
    <w:rsid w:val="009E5A99"/>
    <w:rsid w:val="009E60D7"/>
    <w:rsid w:val="009E61F1"/>
    <w:rsid w:val="009E6D83"/>
    <w:rsid w:val="009F06C6"/>
    <w:rsid w:val="009F364E"/>
    <w:rsid w:val="009F542F"/>
    <w:rsid w:val="00A03D00"/>
    <w:rsid w:val="00A05BB7"/>
    <w:rsid w:val="00A077F9"/>
    <w:rsid w:val="00A07D03"/>
    <w:rsid w:val="00A1150A"/>
    <w:rsid w:val="00A11C5E"/>
    <w:rsid w:val="00A11DD1"/>
    <w:rsid w:val="00A1580B"/>
    <w:rsid w:val="00A171E1"/>
    <w:rsid w:val="00A21859"/>
    <w:rsid w:val="00A24EF3"/>
    <w:rsid w:val="00A276D7"/>
    <w:rsid w:val="00A42498"/>
    <w:rsid w:val="00A42E95"/>
    <w:rsid w:val="00A43B67"/>
    <w:rsid w:val="00A43D0A"/>
    <w:rsid w:val="00A51054"/>
    <w:rsid w:val="00A527A1"/>
    <w:rsid w:val="00A548CA"/>
    <w:rsid w:val="00A54BD8"/>
    <w:rsid w:val="00A55171"/>
    <w:rsid w:val="00A56399"/>
    <w:rsid w:val="00A671A3"/>
    <w:rsid w:val="00A700FB"/>
    <w:rsid w:val="00A74388"/>
    <w:rsid w:val="00A757C1"/>
    <w:rsid w:val="00A77147"/>
    <w:rsid w:val="00A80A40"/>
    <w:rsid w:val="00A820BA"/>
    <w:rsid w:val="00A900B2"/>
    <w:rsid w:val="00A92409"/>
    <w:rsid w:val="00A931D5"/>
    <w:rsid w:val="00A936F3"/>
    <w:rsid w:val="00A93B80"/>
    <w:rsid w:val="00A9474D"/>
    <w:rsid w:val="00A95DA9"/>
    <w:rsid w:val="00A97B1F"/>
    <w:rsid w:val="00AA2A53"/>
    <w:rsid w:val="00AA2D3C"/>
    <w:rsid w:val="00AA4840"/>
    <w:rsid w:val="00AB2031"/>
    <w:rsid w:val="00AB4582"/>
    <w:rsid w:val="00AB537D"/>
    <w:rsid w:val="00AB562B"/>
    <w:rsid w:val="00AB6A98"/>
    <w:rsid w:val="00AC1105"/>
    <w:rsid w:val="00AC1DA7"/>
    <w:rsid w:val="00AC3108"/>
    <w:rsid w:val="00AC565C"/>
    <w:rsid w:val="00AC6EFE"/>
    <w:rsid w:val="00AC74D7"/>
    <w:rsid w:val="00AC7F4E"/>
    <w:rsid w:val="00AD2365"/>
    <w:rsid w:val="00AD3E76"/>
    <w:rsid w:val="00AD6C1F"/>
    <w:rsid w:val="00AD775F"/>
    <w:rsid w:val="00AE03E1"/>
    <w:rsid w:val="00AE0E44"/>
    <w:rsid w:val="00AE138F"/>
    <w:rsid w:val="00AE1BE4"/>
    <w:rsid w:val="00AE2607"/>
    <w:rsid w:val="00AF029A"/>
    <w:rsid w:val="00AF0F55"/>
    <w:rsid w:val="00AF1877"/>
    <w:rsid w:val="00AF1D02"/>
    <w:rsid w:val="00AF2B17"/>
    <w:rsid w:val="00AF3495"/>
    <w:rsid w:val="00AF4A36"/>
    <w:rsid w:val="00B00D92"/>
    <w:rsid w:val="00B05F79"/>
    <w:rsid w:val="00B0782E"/>
    <w:rsid w:val="00B13D36"/>
    <w:rsid w:val="00B164B4"/>
    <w:rsid w:val="00B1661C"/>
    <w:rsid w:val="00B21D5A"/>
    <w:rsid w:val="00B22173"/>
    <w:rsid w:val="00B260CF"/>
    <w:rsid w:val="00B27209"/>
    <w:rsid w:val="00B273D1"/>
    <w:rsid w:val="00B33334"/>
    <w:rsid w:val="00B341DA"/>
    <w:rsid w:val="00B3476B"/>
    <w:rsid w:val="00B34B58"/>
    <w:rsid w:val="00B35076"/>
    <w:rsid w:val="00B36F2B"/>
    <w:rsid w:val="00B41C3D"/>
    <w:rsid w:val="00B43140"/>
    <w:rsid w:val="00B437C1"/>
    <w:rsid w:val="00B46602"/>
    <w:rsid w:val="00B51E66"/>
    <w:rsid w:val="00B525F0"/>
    <w:rsid w:val="00B548DF"/>
    <w:rsid w:val="00B54A9E"/>
    <w:rsid w:val="00B56160"/>
    <w:rsid w:val="00B60550"/>
    <w:rsid w:val="00B606D9"/>
    <w:rsid w:val="00B608FD"/>
    <w:rsid w:val="00B60A3E"/>
    <w:rsid w:val="00B62AB1"/>
    <w:rsid w:val="00B636E0"/>
    <w:rsid w:val="00B67B6D"/>
    <w:rsid w:val="00B67C18"/>
    <w:rsid w:val="00B7042D"/>
    <w:rsid w:val="00B72F10"/>
    <w:rsid w:val="00B73027"/>
    <w:rsid w:val="00B740D3"/>
    <w:rsid w:val="00B751F3"/>
    <w:rsid w:val="00B755C6"/>
    <w:rsid w:val="00B75B9E"/>
    <w:rsid w:val="00B75F97"/>
    <w:rsid w:val="00B76183"/>
    <w:rsid w:val="00B77799"/>
    <w:rsid w:val="00B77E7F"/>
    <w:rsid w:val="00B810FE"/>
    <w:rsid w:val="00B82E21"/>
    <w:rsid w:val="00B83AE0"/>
    <w:rsid w:val="00B847DB"/>
    <w:rsid w:val="00B84906"/>
    <w:rsid w:val="00B85E0E"/>
    <w:rsid w:val="00B87427"/>
    <w:rsid w:val="00B9072F"/>
    <w:rsid w:val="00B92E4D"/>
    <w:rsid w:val="00B95BA4"/>
    <w:rsid w:val="00B96CA6"/>
    <w:rsid w:val="00B97C2D"/>
    <w:rsid w:val="00BA1647"/>
    <w:rsid w:val="00BA1A33"/>
    <w:rsid w:val="00BA2D21"/>
    <w:rsid w:val="00BA2EAD"/>
    <w:rsid w:val="00BA7060"/>
    <w:rsid w:val="00BA7F51"/>
    <w:rsid w:val="00BB0CCB"/>
    <w:rsid w:val="00BB1E40"/>
    <w:rsid w:val="00BB24B4"/>
    <w:rsid w:val="00BB2B92"/>
    <w:rsid w:val="00BB396E"/>
    <w:rsid w:val="00BB4255"/>
    <w:rsid w:val="00BB5F57"/>
    <w:rsid w:val="00BB6AD8"/>
    <w:rsid w:val="00BC1030"/>
    <w:rsid w:val="00BC200A"/>
    <w:rsid w:val="00BC2F56"/>
    <w:rsid w:val="00BC4EE5"/>
    <w:rsid w:val="00BC6346"/>
    <w:rsid w:val="00BD0D8A"/>
    <w:rsid w:val="00BD28BD"/>
    <w:rsid w:val="00BD3E73"/>
    <w:rsid w:val="00BD78C1"/>
    <w:rsid w:val="00BD7E17"/>
    <w:rsid w:val="00BE0916"/>
    <w:rsid w:val="00BE2A56"/>
    <w:rsid w:val="00BE2A72"/>
    <w:rsid w:val="00BE2B6F"/>
    <w:rsid w:val="00BE461E"/>
    <w:rsid w:val="00BE59C5"/>
    <w:rsid w:val="00BE5EAE"/>
    <w:rsid w:val="00BE7A73"/>
    <w:rsid w:val="00BF0063"/>
    <w:rsid w:val="00BF0C77"/>
    <w:rsid w:val="00BF20D7"/>
    <w:rsid w:val="00BF2C73"/>
    <w:rsid w:val="00BF2E54"/>
    <w:rsid w:val="00BF3823"/>
    <w:rsid w:val="00BF4667"/>
    <w:rsid w:val="00BF5A06"/>
    <w:rsid w:val="00BF76F3"/>
    <w:rsid w:val="00BF7B93"/>
    <w:rsid w:val="00C000DE"/>
    <w:rsid w:val="00C01AC0"/>
    <w:rsid w:val="00C030A8"/>
    <w:rsid w:val="00C066D6"/>
    <w:rsid w:val="00C11920"/>
    <w:rsid w:val="00C17CE7"/>
    <w:rsid w:val="00C20699"/>
    <w:rsid w:val="00C23688"/>
    <w:rsid w:val="00C23DD7"/>
    <w:rsid w:val="00C23E9C"/>
    <w:rsid w:val="00C2545A"/>
    <w:rsid w:val="00C2638C"/>
    <w:rsid w:val="00C26EC7"/>
    <w:rsid w:val="00C30D61"/>
    <w:rsid w:val="00C338E2"/>
    <w:rsid w:val="00C357EF"/>
    <w:rsid w:val="00C40250"/>
    <w:rsid w:val="00C41066"/>
    <w:rsid w:val="00C41FD6"/>
    <w:rsid w:val="00C44323"/>
    <w:rsid w:val="00C44D9C"/>
    <w:rsid w:val="00C47F4B"/>
    <w:rsid w:val="00C50456"/>
    <w:rsid w:val="00C5155C"/>
    <w:rsid w:val="00C51EBC"/>
    <w:rsid w:val="00C542F5"/>
    <w:rsid w:val="00C547FE"/>
    <w:rsid w:val="00C54CBA"/>
    <w:rsid w:val="00C55245"/>
    <w:rsid w:val="00C60B42"/>
    <w:rsid w:val="00C60D2A"/>
    <w:rsid w:val="00C6431B"/>
    <w:rsid w:val="00C656DD"/>
    <w:rsid w:val="00C72B50"/>
    <w:rsid w:val="00C73587"/>
    <w:rsid w:val="00C756D4"/>
    <w:rsid w:val="00C7797C"/>
    <w:rsid w:val="00C82231"/>
    <w:rsid w:val="00C833E5"/>
    <w:rsid w:val="00C83498"/>
    <w:rsid w:val="00C8395A"/>
    <w:rsid w:val="00C8569A"/>
    <w:rsid w:val="00C865EC"/>
    <w:rsid w:val="00C90091"/>
    <w:rsid w:val="00C90B88"/>
    <w:rsid w:val="00C91F4A"/>
    <w:rsid w:val="00C934F8"/>
    <w:rsid w:val="00C93DA5"/>
    <w:rsid w:val="00C955A5"/>
    <w:rsid w:val="00C959BF"/>
    <w:rsid w:val="00C97846"/>
    <w:rsid w:val="00CA0CAD"/>
    <w:rsid w:val="00CA0E3A"/>
    <w:rsid w:val="00CA2B11"/>
    <w:rsid w:val="00CA2EE7"/>
    <w:rsid w:val="00CA3A18"/>
    <w:rsid w:val="00CA40F8"/>
    <w:rsid w:val="00CA4D23"/>
    <w:rsid w:val="00CA65BE"/>
    <w:rsid w:val="00CA7779"/>
    <w:rsid w:val="00CB19C9"/>
    <w:rsid w:val="00CB1BA9"/>
    <w:rsid w:val="00CB2421"/>
    <w:rsid w:val="00CB289E"/>
    <w:rsid w:val="00CB305F"/>
    <w:rsid w:val="00CB37C4"/>
    <w:rsid w:val="00CB53C3"/>
    <w:rsid w:val="00CB771D"/>
    <w:rsid w:val="00CC58E9"/>
    <w:rsid w:val="00CC6322"/>
    <w:rsid w:val="00CD0F38"/>
    <w:rsid w:val="00CD46E1"/>
    <w:rsid w:val="00CD590F"/>
    <w:rsid w:val="00CD6FDD"/>
    <w:rsid w:val="00CE0121"/>
    <w:rsid w:val="00CE1906"/>
    <w:rsid w:val="00CE24C1"/>
    <w:rsid w:val="00CF1E6D"/>
    <w:rsid w:val="00CF2538"/>
    <w:rsid w:val="00CF3667"/>
    <w:rsid w:val="00CF3A2A"/>
    <w:rsid w:val="00CF6EA9"/>
    <w:rsid w:val="00CF70FD"/>
    <w:rsid w:val="00D02166"/>
    <w:rsid w:val="00D03D96"/>
    <w:rsid w:val="00D04C71"/>
    <w:rsid w:val="00D05088"/>
    <w:rsid w:val="00D10277"/>
    <w:rsid w:val="00D1030F"/>
    <w:rsid w:val="00D10C63"/>
    <w:rsid w:val="00D10F93"/>
    <w:rsid w:val="00D11639"/>
    <w:rsid w:val="00D133C9"/>
    <w:rsid w:val="00D141BF"/>
    <w:rsid w:val="00D1687F"/>
    <w:rsid w:val="00D207B9"/>
    <w:rsid w:val="00D23703"/>
    <w:rsid w:val="00D2399E"/>
    <w:rsid w:val="00D27D0E"/>
    <w:rsid w:val="00D313FB"/>
    <w:rsid w:val="00D3175A"/>
    <w:rsid w:val="00D320B7"/>
    <w:rsid w:val="00D358A7"/>
    <w:rsid w:val="00D3752F"/>
    <w:rsid w:val="00D426F0"/>
    <w:rsid w:val="00D43118"/>
    <w:rsid w:val="00D436BB"/>
    <w:rsid w:val="00D44DFC"/>
    <w:rsid w:val="00D47154"/>
    <w:rsid w:val="00D4725B"/>
    <w:rsid w:val="00D52D47"/>
    <w:rsid w:val="00D53582"/>
    <w:rsid w:val="00D547F5"/>
    <w:rsid w:val="00D56F08"/>
    <w:rsid w:val="00D573BC"/>
    <w:rsid w:val="00D57BA0"/>
    <w:rsid w:val="00D613CD"/>
    <w:rsid w:val="00D63140"/>
    <w:rsid w:val="00D63F69"/>
    <w:rsid w:val="00D657A6"/>
    <w:rsid w:val="00D66A68"/>
    <w:rsid w:val="00D72066"/>
    <w:rsid w:val="00D76C6B"/>
    <w:rsid w:val="00D9072E"/>
    <w:rsid w:val="00D925E5"/>
    <w:rsid w:val="00D96141"/>
    <w:rsid w:val="00D97955"/>
    <w:rsid w:val="00DA033E"/>
    <w:rsid w:val="00DA1417"/>
    <w:rsid w:val="00DA1497"/>
    <w:rsid w:val="00DA2E46"/>
    <w:rsid w:val="00DA439F"/>
    <w:rsid w:val="00DA43C6"/>
    <w:rsid w:val="00DA4FBC"/>
    <w:rsid w:val="00DA5C6C"/>
    <w:rsid w:val="00DB31AF"/>
    <w:rsid w:val="00DB4775"/>
    <w:rsid w:val="00DB58DD"/>
    <w:rsid w:val="00DC12A4"/>
    <w:rsid w:val="00DC3A13"/>
    <w:rsid w:val="00DC3A82"/>
    <w:rsid w:val="00DC61BD"/>
    <w:rsid w:val="00DD1068"/>
    <w:rsid w:val="00DD1B2F"/>
    <w:rsid w:val="00DD2A17"/>
    <w:rsid w:val="00DE00E6"/>
    <w:rsid w:val="00DE082F"/>
    <w:rsid w:val="00DE11E5"/>
    <w:rsid w:val="00DE2645"/>
    <w:rsid w:val="00DE2B28"/>
    <w:rsid w:val="00DE4ABB"/>
    <w:rsid w:val="00DE4FD2"/>
    <w:rsid w:val="00DE76DE"/>
    <w:rsid w:val="00DF0FEF"/>
    <w:rsid w:val="00DF2C63"/>
    <w:rsid w:val="00DF3A6C"/>
    <w:rsid w:val="00DF62F3"/>
    <w:rsid w:val="00DF640D"/>
    <w:rsid w:val="00DF69ED"/>
    <w:rsid w:val="00E03683"/>
    <w:rsid w:val="00E04F8B"/>
    <w:rsid w:val="00E05F86"/>
    <w:rsid w:val="00E0697D"/>
    <w:rsid w:val="00E1226D"/>
    <w:rsid w:val="00E157EE"/>
    <w:rsid w:val="00E22229"/>
    <w:rsid w:val="00E24475"/>
    <w:rsid w:val="00E25EDA"/>
    <w:rsid w:val="00E27220"/>
    <w:rsid w:val="00E27D45"/>
    <w:rsid w:val="00E30891"/>
    <w:rsid w:val="00E316B5"/>
    <w:rsid w:val="00E32388"/>
    <w:rsid w:val="00E326B9"/>
    <w:rsid w:val="00E3277D"/>
    <w:rsid w:val="00E331D2"/>
    <w:rsid w:val="00E33E49"/>
    <w:rsid w:val="00E34939"/>
    <w:rsid w:val="00E358EE"/>
    <w:rsid w:val="00E36059"/>
    <w:rsid w:val="00E3774B"/>
    <w:rsid w:val="00E412FF"/>
    <w:rsid w:val="00E44D38"/>
    <w:rsid w:val="00E47D9B"/>
    <w:rsid w:val="00E50942"/>
    <w:rsid w:val="00E52DDB"/>
    <w:rsid w:val="00E54FD3"/>
    <w:rsid w:val="00E56517"/>
    <w:rsid w:val="00E56ACD"/>
    <w:rsid w:val="00E57052"/>
    <w:rsid w:val="00E57CEC"/>
    <w:rsid w:val="00E624D8"/>
    <w:rsid w:val="00E62E4B"/>
    <w:rsid w:val="00E66509"/>
    <w:rsid w:val="00E666A7"/>
    <w:rsid w:val="00E71375"/>
    <w:rsid w:val="00E722CC"/>
    <w:rsid w:val="00E72CC0"/>
    <w:rsid w:val="00E734CD"/>
    <w:rsid w:val="00E74D7A"/>
    <w:rsid w:val="00E758AA"/>
    <w:rsid w:val="00E75D27"/>
    <w:rsid w:val="00E7696B"/>
    <w:rsid w:val="00E9229D"/>
    <w:rsid w:val="00E926E0"/>
    <w:rsid w:val="00E92A98"/>
    <w:rsid w:val="00E95416"/>
    <w:rsid w:val="00EA48C3"/>
    <w:rsid w:val="00EB0348"/>
    <w:rsid w:val="00EB2B7A"/>
    <w:rsid w:val="00EB4E57"/>
    <w:rsid w:val="00EB57B3"/>
    <w:rsid w:val="00EB7110"/>
    <w:rsid w:val="00EC4088"/>
    <w:rsid w:val="00EC745A"/>
    <w:rsid w:val="00ED33ED"/>
    <w:rsid w:val="00ED648C"/>
    <w:rsid w:val="00ED79B9"/>
    <w:rsid w:val="00ED7D08"/>
    <w:rsid w:val="00EE1CBE"/>
    <w:rsid w:val="00EE53F7"/>
    <w:rsid w:val="00EE653C"/>
    <w:rsid w:val="00EF20D5"/>
    <w:rsid w:val="00EF285E"/>
    <w:rsid w:val="00EF45E7"/>
    <w:rsid w:val="00EF4C68"/>
    <w:rsid w:val="00EF689E"/>
    <w:rsid w:val="00EF6958"/>
    <w:rsid w:val="00EF6C15"/>
    <w:rsid w:val="00EF7448"/>
    <w:rsid w:val="00EF7A21"/>
    <w:rsid w:val="00F00129"/>
    <w:rsid w:val="00F00790"/>
    <w:rsid w:val="00F008A3"/>
    <w:rsid w:val="00F013BC"/>
    <w:rsid w:val="00F044A8"/>
    <w:rsid w:val="00F11728"/>
    <w:rsid w:val="00F123BF"/>
    <w:rsid w:val="00F1314C"/>
    <w:rsid w:val="00F13575"/>
    <w:rsid w:val="00F14977"/>
    <w:rsid w:val="00F23A2C"/>
    <w:rsid w:val="00F24E1E"/>
    <w:rsid w:val="00F25B07"/>
    <w:rsid w:val="00F2723C"/>
    <w:rsid w:val="00F3012C"/>
    <w:rsid w:val="00F3078D"/>
    <w:rsid w:val="00F30F57"/>
    <w:rsid w:val="00F31081"/>
    <w:rsid w:val="00F319CA"/>
    <w:rsid w:val="00F342F4"/>
    <w:rsid w:val="00F3670A"/>
    <w:rsid w:val="00F37757"/>
    <w:rsid w:val="00F40253"/>
    <w:rsid w:val="00F41E1F"/>
    <w:rsid w:val="00F42370"/>
    <w:rsid w:val="00F427B5"/>
    <w:rsid w:val="00F44876"/>
    <w:rsid w:val="00F44881"/>
    <w:rsid w:val="00F44EAE"/>
    <w:rsid w:val="00F575B8"/>
    <w:rsid w:val="00F60DC4"/>
    <w:rsid w:val="00F61C46"/>
    <w:rsid w:val="00F62133"/>
    <w:rsid w:val="00F6334B"/>
    <w:rsid w:val="00F647F5"/>
    <w:rsid w:val="00F65539"/>
    <w:rsid w:val="00F65BAA"/>
    <w:rsid w:val="00F66F7F"/>
    <w:rsid w:val="00F710A5"/>
    <w:rsid w:val="00F747A4"/>
    <w:rsid w:val="00F76073"/>
    <w:rsid w:val="00F77602"/>
    <w:rsid w:val="00F807DC"/>
    <w:rsid w:val="00F81864"/>
    <w:rsid w:val="00F825C3"/>
    <w:rsid w:val="00F8427A"/>
    <w:rsid w:val="00F84C9C"/>
    <w:rsid w:val="00F87446"/>
    <w:rsid w:val="00F900A8"/>
    <w:rsid w:val="00F903C3"/>
    <w:rsid w:val="00F9091C"/>
    <w:rsid w:val="00F91399"/>
    <w:rsid w:val="00F92BDD"/>
    <w:rsid w:val="00F96C63"/>
    <w:rsid w:val="00F97F46"/>
    <w:rsid w:val="00FA2793"/>
    <w:rsid w:val="00FA2A0B"/>
    <w:rsid w:val="00FA32F5"/>
    <w:rsid w:val="00FA3CE9"/>
    <w:rsid w:val="00FA4653"/>
    <w:rsid w:val="00FA6A17"/>
    <w:rsid w:val="00FB0777"/>
    <w:rsid w:val="00FB13C3"/>
    <w:rsid w:val="00FB269E"/>
    <w:rsid w:val="00FB2DA4"/>
    <w:rsid w:val="00FB4617"/>
    <w:rsid w:val="00FB5593"/>
    <w:rsid w:val="00FB6897"/>
    <w:rsid w:val="00FC089A"/>
    <w:rsid w:val="00FC2EA5"/>
    <w:rsid w:val="00FC3996"/>
    <w:rsid w:val="00FC66EC"/>
    <w:rsid w:val="00FC6D07"/>
    <w:rsid w:val="00FD4444"/>
    <w:rsid w:val="00FE2C9C"/>
    <w:rsid w:val="00FE433E"/>
    <w:rsid w:val="00FE6B70"/>
    <w:rsid w:val="00FF2C08"/>
    <w:rsid w:val="00FF3DF6"/>
    <w:rsid w:val="00FF3F0B"/>
    <w:rsid w:val="00FF50BA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8A7D7"/>
  <w15:docId w15:val="{0F4E2AB9-A934-4012-859A-7A7BE6BD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8282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54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830AF"/>
    <w:pPr>
      <w:keepNext/>
      <w:keepLines/>
      <w:spacing w:after="200" w:line="440" w:lineRule="atLeast"/>
      <w:outlineLvl w:val="0"/>
    </w:pPr>
    <w:rPr>
      <w:rFonts w:ascii="Arial Black" w:eastAsiaTheme="majorEastAsia" w:hAnsi="Arial Black" w:cs="Arial"/>
      <w:bCs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830AF"/>
    <w:pPr>
      <w:keepNext/>
      <w:keepLines/>
      <w:spacing w:after="200" w:line="300" w:lineRule="atLeast"/>
      <w:outlineLvl w:val="1"/>
    </w:pPr>
    <w:rPr>
      <w:rFonts w:ascii="Arial Black" w:eastAsiaTheme="majorEastAsia" w:hAnsi="Arial Black" w:cs="Arial"/>
      <w:bCs/>
      <w:color w:val="51515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5543"/>
    <w:pPr>
      <w:keepNext/>
      <w:keepLines/>
      <w:spacing w:before="28" w:after="28"/>
      <w:outlineLvl w:val="2"/>
    </w:pPr>
    <w:rPr>
      <w:rFonts w:eastAsiaTheme="majorEastAsia" w:cstheme="majorBidi"/>
      <w:b/>
      <w:bCs/>
      <w:color w:val="0000AB"/>
      <w:szCs w:val="21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0A7A80"/>
    <w:pPr>
      <w:keepNext/>
      <w:keepLines/>
      <w:outlineLvl w:val="3"/>
    </w:pPr>
    <w:rPr>
      <w:rFonts w:eastAsiaTheme="majorEastAsia" w:cstheme="majorBidi"/>
      <w:b/>
      <w:bCs/>
      <w:iCs/>
      <w:color w:val="515151"/>
      <w:szCs w:val="19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E1299"/>
    <w:pPr>
      <w:outlineLvl w:val="4"/>
    </w:pPr>
    <w:rPr>
      <w:b/>
      <w:color w:val="0000AB" w:themeColor="tex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10"/>
    <w:semiHidden/>
    <w:rsid w:val="000A215C"/>
    <w:pPr>
      <w:tabs>
        <w:tab w:val="center" w:pos="4819"/>
        <w:tab w:val="right" w:pos="9638"/>
      </w:tabs>
      <w:spacing w:line="200" w:lineRule="atLeast"/>
    </w:pPr>
    <w:rPr>
      <w:color w:val="0000AB"/>
      <w:sz w:val="16"/>
    </w:rPr>
  </w:style>
  <w:style w:type="character" w:customStyle="1" w:styleId="TopptekstTegn">
    <w:name w:val="Topptekst Tegn"/>
    <w:basedOn w:val="Standardskriftforavsnitt"/>
    <w:link w:val="Topptekst"/>
    <w:uiPriority w:val="10"/>
    <w:semiHidden/>
    <w:rsid w:val="0007098F"/>
    <w:rPr>
      <w:color w:val="0000AB"/>
      <w:sz w:val="16"/>
      <w:lang w:val="en-GB"/>
    </w:rPr>
  </w:style>
  <w:style w:type="paragraph" w:styleId="Bunntekst">
    <w:name w:val="footer"/>
    <w:basedOn w:val="Normal"/>
    <w:link w:val="BunntekstTegn"/>
    <w:uiPriority w:val="10"/>
    <w:semiHidden/>
    <w:rsid w:val="007F3908"/>
    <w:pPr>
      <w:tabs>
        <w:tab w:val="right" w:pos="9809"/>
      </w:tabs>
      <w:spacing w:line="240" w:lineRule="atLeast"/>
      <w:ind w:right="-567"/>
    </w:pPr>
    <w:rPr>
      <w:noProof/>
      <w:color w:val="0000AB" w:themeColor="text2"/>
    </w:rPr>
  </w:style>
  <w:style w:type="character" w:customStyle="1" w:styleId="BunntekstTegn">
    <w:name w:val="Bunntekst Tegn"/>
    <w:basedOn w:val="Standardskriftforavsnitt"/>
    <w:link w:val="Bunntekst"/>
    <w:uiPriority w:val="10"/>
    <w:semiHidden/>
    <w:rsid w:val="007F3908"/>
    <w:rPr>
      <w:noProof/>
      <w:color w:val="0000AB" w:themeColor="text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0830AF"/>
    <w:rPr>
      <w:rFonts w:ascii="Arial Black" w:eastAsiaTheme="majorEastAsia" w:hAnsi="Arial Black" w:cs="Arial"/>
      <w:bCs/>
      <w:sz w:val="36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0830AF"/>
    <w:rPr>
      <w:rFonts w:ascii="Arial Black" w:eastAsiaTheme="majorEastAsia" w:hAnsi="Arial Black" w:cs="Arial"/>
      <w:bCs/>
      <w:color w:val="515151"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1F5543"/>
    <w:rPr>
      <w:rFonts w:eastAsiaTheme="majorEastAsia" w:cstheme="majorBidi"/>
      <w:b/>
      <w:bCs/>
      <w:color w:val="0000AB"/>
      <w:szCs w:val="21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226249"/>
    <w:rPr>
      <w:rFonts w:eastAsiaTheme="majorEastAsia" w:cstheme="majorBidi"/>
      <w:b/>
      <w:bCs/>
      <w:iCs/>
      <w:color w:val="515151"/>
      <w:szCs w:val="19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847E5F"/>
    <w:rPr>
      <w:b/>
      <w:color w:val="0000AB" w:themeColor="text2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847E5F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847E5F"/>
    <w:rPr>
      <w:rFonts w:eastAsiaTheme="majorEastAsia" w:cstheme="majorBidi"/>
      <w:b/>
      <w:iCs/>
      <w:lang w:val="en-GB"/>
    </w:rPr>
  </w:style>
  <w:style w:type="paragraph" w:styleId="Tittel">
    <w:name w:val="Title"/>
    <w:basedOn w:val="Normal"/>
    <w:next w:val="Normal"/>
    <w:link w:val="TittelTegn"/>
    <w:uiPriority w:val="19"/>
    <w:semiHidden/>
    <w:rsid w:val="009E4B94"/>
    <w:pPr>
      <w:spacing w:before="500" w:after="500" w:line="500" w:lineRule="atLeast"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9E4B94"/>
    <w:pPr>
      <w:numPr>
        <w:ilvl w:val="1"/>
      </w:numPr>
      <w:spacing w:before="400" w:after="400" w:line="400" w:lineRule="atLeast"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kutheving">
    <w:name w:val="Subtle Emphasis"/>
    <w:basedOn w:val="Standardskriftforavsnit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Sterkutheving">
    <w:name w:val="Intense Emphasis"/>
    <w:basedOn w:val="Standardskriftforavsnit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erk">
    <w:name w:val="Strong"/>
    <w:basedOn w:val="Standardskriftforavsnitt"/>
    <w:uiPriority w:val="99"/>
    <w:semiHidden/>
    <w:qFormat/>
    <w:rsid w:val="009E4B94"/>
    <w:rPr>
      <w:b/>
      <w:bCs/>
      <w:lang w:val="en-GB"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004865"/>
    <w:rPr>
      <w:b/>
      <w:bCs/>
      <w:i/>
      <w:iCs/>
      <w:lang w:val="en-GB"/>
    </w:rPr>
  </w:style>
  <w:style w:type="character" w:styleId="Svakreferanse">
    <w:name w:val="Subtle Reference"/>
    <w:basedOn w:val="Standardskriftforavsnit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Sterkreferanse">
    <w:name w:val="Intense Reference"/>
    <w:basedOn w:val="Standardskriftforavsnit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detekst">
    <w:name w:val="caption"/>
    <w:basedOn w:val="Normal"/>
    <w:next w:val="Normal"/>
    <w:uiPriority w:val="3"/>
    <w:rsid w:val="00DA439F"/>
    <w:pPr>
      <w:spacing w:before="40" w:line="240" w:lineRule="atLeast"/>
    </w:pPr>
    <w:rPr>
      <w:i/>
      <w:color w:val="515151"/>
      <w:szCs w:val="16"/>
    </w:rPr>
  </w:style>
  <w:style w:type="paragraph" w:styleId="INNH1">
    <w:name w:val="toc 1"/>
    <w:basedOn w:val="Normal"/>
    <w:next w:val="Normal"/>
    <w:uiPriority w:val="39"/>
    <w:semiHidden/>
    <w:rsid w:val="00686359"/>
    <w:pPr>
      <w:tabs>
        <w:tab w:val="right" w:pos="9129"/>
      </w:tabs>
      <w:spacing w:before="120" w:after="280"/>
      <w:ind w:right="567"/>
    </w:pPr>
    <w:rPr>
      <w:b/>
      <w:noProof/>
    </w:rPr>
  </w:style>
  <w:style w:type="paragraph" w:styleId="INNH2">
    <w:name w:val="toc 2"/>
    <w:basedOn w:val="Normal"/>
    <w:next w:val="Normal"/>
    <w:uiPriority w:val="39"/>
    <w:semiHidden/>
    <w:rsid w:val="00686359"/>
    <w:pPr>
      <w:tabs>
        <w:tab w:val="right" w:pos="9129"/>
      </w:tabs>
      <w:spacing w:after="280"/>
      <w:ind w:left="312" w:right="567" w:hanging="142"/>
    </w:pPr>
    <w:rPr>
      <w:noProof/>
    </w:rPr>
  </w:style>
  <w:style w:type="paragraph" w:styleId="INNH3">
    <w:name w:val="toc 3"/>
    <w:basedOn w:val="Normal"/>
    <w:next w:val="Normal"/>
    <w:uiPriority w:val="39"/>
    <w:semiHidden/>
    <w:rsid w:val="00DA439F"/>
    <w:pPr>
      <w:tabs>
        <w:tab w:val="right" w:pos="9129"/>
      </w:tabs>
      <w:spacing w:after="80" w:line="220" w:lineRule="atLeast"/>
      <w:ind w:left="340" w:right="567"/>
    </w:pPr>
    <w:rPr>
      <w:noProof/>
    </w:rPr>
  </w:style>
  <w:style w:type="paragraph" w:styleId="INNH4">
    <w:name w:val="toc 4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5">
    <w:name w:val="toc 5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6">
    <w:name w:val="toc 6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7">
    <w:name w:val="toc 7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8">
    <w:name w:val="toc 8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9">
    <w:name w:val="toc 9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Overskriftforinnholdsfortegnelse">
    <w:name w:val="TOC Heading"/>
    <w:basedOn w:val="Normal"/>
    <w:next w:val="Normal"/>
    <w:uiPriority w:val="39"/>
    <w:semiHidden/>
    <w:rsid w:val="00A54BD8"/>
    <w:pPr>
      <w:spacing w:after="160" w:line="440" w:lineRule="atLeast"/>
    </w:pPr>
    <w:rPr>
      <w:rFonts w:cs="Arial"/>
      <w:sz w:val="36"/>
    </w:rPr>
  </w:style>
  <w:style w:type="paragraph" w:styleId="Blok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C2545A"/>
    <w:pPr>
      <w:spacing w:line="220" w:lineRule="atLeast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F81864"/>
    <w:rPr>
      <w:sz w:val="16"/>
      <w:lang w:val="en-GB"/>
    </w:rPr>
  </w:style>
  <w:style w:type="character" w:styleId="Sluttnotereferanse">
    <w:name w:val="endnote reference"/>
    <w:basedOn w:val="Standardskriftforavsnitt"/>
    <w:uiPriority w:val="21"/>
    <w:semiHidden/>
    <w:rsid w:val="00C2545A"/>
    <w:rPr>
      <w:b/>
      <w:color w:val="FA8200"/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21"/>
    <w:semiHidden/>
    <w:rsid w:val="00BD28BD"/>
    <w:pPr>
      <w:spacing w:line="220" w:lineRule="atLeast"/>
      <w:ind w:left="85" w:hanging="85"/>
    </w:pPr>
    <w:rPr>
      <w:i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F81864"/>
    <w:rPr>
      <w:i/>
      <w:sz w:val="16"/>
      <w:lang w:val="en-GB"/>
    </w:rPr>
  </w:style>
  <w:style w:type="paragraph" w:styleId="Punktliste">
    <w:name w:val="List Bullet"/>
    <w:basedOn w:val="Normal"/>
    <w:uiPriority w:val="3"/>
    <w:qFormat/>
    <w:rsid w:val="00BC2F56"/>
    <w:pPr>
      <w:numPr>
        <w:numId w:val="25"/>
      </w:numPr>
    </w:pPr>
  </w:style>
  <w:style w:type="paragraph" w:styleId="Nummerertliste">
    <w:name w:val="List Number"/>
    <w:basedOn w:val="Normal"/>
    <w:uiPriority w:val="3"/>
    <w:qFormat/>
    <w:rsid w:val="009841B2"/>
    <w:pPr>
      <w:numPr>
        <w:numId w:val="40"/>
      </w:numPr>
    </w:pPr>
  </w:style>
  <w:style w:type="character" w:styleId="Sidetall">
    <w:name w:val="page number"/>
    <w:basedOn w:val="Standardskriftforavsnitt"/>
    <w:uiPriority w:val="8"/>
    <w:semiHidden/>
    <w:rsid w:val="00424709"/>
    <w:rPr>
      <w:lang w:val="en-GB"/>
    </w:rPr>
  </w:style>
  <w:style w:type="paragraph" w:customStyle="1" w:styleId="Template">
    <w:name w:val="Template"/>
    <w:uiPriority w:val="19"/>
    <w:semiHidden/>
    <w:rsid w:val="00143D67"/>
    <w:rPr>
      <w:noProof/>
      <w:lang w:val="en-GB"/>
    </w:rPr>
  </w:style>
  <w:style w:type="paragraph" w:customStyle="1" w:styleId="Template-Adresse">
    <w:name w:val="Template - Adresse"/>
    <w:basedOn w:val="Template"/>
    <w:uiPriority w:val="19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19"/>
    <w:semiHidden/>
    <w:rsid w:val="007E373C"/>
    <w:pPr>
      <w:spacing w:line="270" w:lineRule="atLeast"/>
    </w:pPr>
    <w:rPr>
      <w:b/>
    </w:rPr>
  </w:style>
  <w:style w:type="paragraph" w:styleId="Kildeliste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04865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983B74"/>
    <w:pPr>
      <w:spacing w:before="40"/>
      <w:ind w:left="113" w:right="113"/>
    </w:pPr>
    <w:rPr>
      <w:sz w:val="16"/>
      <w:lang w:val="en-GB"/>
    </w:rPr>
  </w:style>
  <w:style w:type="paragraph" w:styleId="Sitat">
    <w:name w:val="Quote"/>
    <w:basedOn w:val="Normal"/>
    <w:next w:val="Normal"/>
    <w:link w:val="S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ktittel">
    <w:name w:val="Book Title"/>
    <w:basedOn w:val="Standardskriftforavsnit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Kildeliste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Vanliginnrykk">
    <w:name w:val="Normal Indent"/>
    <w:basedOn w:val="Normal"/>
    <w:semiHidden/>
    <w:rsid w:val="00523EEC"/>
    <w:pPr>
      <w:ind w:left="1134"/>
    </w:pPr>
  </w:style>
  <w:style w:type="table" w:styleId="Tabellrutenett">
    <w:name w:val="Table Grid"/>
    <w:basedOn w:val="Vanligtabel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8"/>
    <w:semiHidden/>
    <w:rsid w:val="0016264E"/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18"/>
    <w:semiHidden/>
    <w:rsid w:val="00143D67"/>
    <w:pPr>
      <w:jc w:val="right"/>
    </w:pPr>
    <w:rPr>
      <w:b/>
    </w:rPr>
  </w:style>
  <w:style w:type="character" w:styleId="Utheving">
    <w:name w:val="Emphasis"/>
    <w:basedOn w:val="Standardskriftforavsnitt"/>
    <w:uiPriority w:val="19"/>
    <w:semiHidden/>
    <w:rsid w:val="00F342F4"/>
    <w:rPr>
      <w:iCs/>
      <w:color w:val="FA8200"/>
      <w:lang w:val="en-GB"/>
    </w:rPr>
  </w:style>
  <w:style w:type="paragraph" w:styleId="Listeavsnitt">
    <w:name w:val="List Paragraph"/>
    <w:basedOn w:val="Normal"/>
    <w:uiPriority w:val="99"/>
    <w:semiHidden/>
    <w:qFormat/>
    <w:rsid w:val="00266F71"/>
    <w:pPr>
      <w:ind w:left="720"/>
    </w:pPr>
  </w:style>
  <w:style w:type="paragraph" w:customStyle="1" w:styleId="Conditions">
    <w:name w:val="Conditions"/>
    <w:basedOn w:val="Normal"/>
    <w:uiPriority w:val="99"/>
    <w:semiHidden/>
    <w:rsid w:val="00266F71"/>
    <w:pPr>
      <w:spacing w:after="20" w:line="220" w:lineRule="atLeast"/>
    </w:pPr>
    <w:rPr>
      <w:sz w:val="16"/>
      <w:szCs w:val="16"/>
    </w:rPr>
  </w:style>
  <w:style w:type="character" w:styleId="Fotnotereferanse">
    <w:name w:val="footnote reference"/>
    <w:basedOn w:val="Standardskriftforavsnitt"/>
    <w:uiPriority w:val="21"/>
    <w:semiHidden/>
    <w:rsid w:val="00BD28BD"/>
    <w:rPr>
      <w:b/>
      <w:color w:val="FA8200"/>
      <w:vertAlign w:val="superscript"/>
      <w:lang w:val="en-GB"/>
    </w:rPr>
  </w:style>
  <w:style w:type="character" w:customStyle="1" w:styleId="OrangeBold">
    <w:name w:val="Orange Bold"/>
    <w:basedOn w:val="Standardskriftforavsnitt"/>
    <w:uiPriority w:val="17"/>
    <w:semiHidden/>
    <w:rsid w:val="00B85E0E"/>
    <w:rPr>
      <w:b/>
      <w:color w:val="FA8200"/>
      <w:lang w:val="en-GB"/>
    </w:rPr>
  </w:style>
  <w:style w:type="paragraph" w:customStyle="1" w:styleId="Receiver">
    <w:name w:val="Receiver"/>
    <w:basedOn w:val="Normal"/>
    <w:uiPriority w:val="99"/>
    <w:semiHidden/>
    <w:rsid w:val="001922A7"/>
    <w:pPr>
      <w:framePr w:wrap="around" w:vAnchor="page" w:hAnchor="margin" w:y="1815"/>
      <w:suppressOverlap/>
    </w:pPr>
  </w:style>
  <w:style w:type="paragraph" w:customStyle="1" w:styleId="Sender">
    <w:name w:val="Sender"/>
    <w:basedOn w:val="Normal"/>
    <w:uiPriority w:val="99"/>
    <w:semiHidden/>
    <w:rsid w:val="001922A7"/>
    <w:pPr>
      <w:keepNext/>
      <w:keepLines/>
    </w:pPr>
  </w:style>
  <w:style w:type="paragraph" w:customStyle="1" w:styleId="HeaderText">
    <w:name w:val="Header Text"/>
    <w:basedOn w:val="Normal"/>
    <w:uiPriority w:val="24"/>
    <w:semiHidden/>
    <w:rsid w:val="006C188A"/>
    <w:pPr>
      <w:spacing w:before="120"/>
    </w:pPr>
    <w:rPr>
      <w:noProof/>
    </w:rPr>
  </w:style>
  <w:style w:type="paragraph" w:customStyle="1" w:styleId="FPheading1">
    <w:name w:val="FP heading 1"/>
    <w:basedOn w:val="Normal"/>
    <w:uiPriority w:val="9"/>
    <w:semiHidden/>
    <w:rsid w:val="00CB37C4"/>
    <w:pPr>
      <w:framePr w:hSpace="181" w:wrap="around" w:vAnchor="page" w:hAnchor="margin" w:y="9640"/>
      <w:spacing w:after="100" w:line="640" w:lineRule="atLeast"/>
      <w:suppressOverlap/>
    </w:pPr>
    <w:rPr>
      <w:rFonts w:cs="Arial"/>
      <w:sz w:val="60"/>
      <w:szCs w:val="64"/>
    </w:rPr>
  </w:style>
  <w:style w:type="paragraph" w:customStyle="1" w:styleId="FPheading2">
    <w:name w:val="FP heading 2"/>
    <w:basedOn w:val="Normal"/>
    <w:uiPriority w:val="9"/>
    <w:semiHidden/>
    <w:rsid w:val="00CB37C4"/>
    <w:pPr>
      <w:framePr w:hSpace="181" w:wrap="around" w:vAnchor="page" w:hAnchor="margin" w:y="9640"/>
      <w:spacing w:line="340" w:lineRule="atLeast"/>
      <w:suppressOverlap/>
    </w:pPr>
    <w:rPr>
      <w:rFonts w:cs="Arial"/>
      <w:color w:val="0000AB"/>
      <w:sz w:val="28"/>
      <w:szCs w:val="36"/>
    </w:rPr>
  </w:style>
  <w:style w:type="character" w:styleId="Hyperkobling">
    <w:name w:val="Hyperlink"/>
    <w:basedOn w:val="Standardskriftforavsnitt"/>
    <w:uiPriority w:val="99"/>
    <w:semiHidden/>
    <w:rsid w:val="003337CE"/>
    <w:rPr>
      <w:color w:val="0084FF" w:themeColor="hyperlink"/>
      <w:u w:val="single"/>
      <w:lang w:val="en-GB"/>
    </w:rPr>
  </w:style>
  <w:style w:type="paragraph" w:customStyle="1" w:styleId="FooterText">
    <w:name w:val="Footer Text"/>
    <w:basedOn w:val="Bunntekst"/>
    <w:uiPriority w:val="24"/>
    <w:semiHidden/>
    <w:rsid w:val="007871AA"/>
  </w:style>
  <w:style w:type="paragraph" w:customStyle="1" w:styleId="Footerright">
    <w:name w:val="Footer (right)"/>
    <w:basedOn w:val="Bunntekst"/>
    <w:uiPriority w:val="17"/>
    <w:semiHidden/>
    <w:rsid w:val="004E5946"/>
    <w:pPr>
      <w:tabs>
        <w:tab w:val="clear" w:pos="9809"/>
        <w:tab w:val="center" w:pos="4986"/>
        <w:tab w:val="right" w:pos="9972"/>
      </w:tabs>
      <w:autoSpaceDE w:val="0"/>
      <w:autoSpaceDN w:val="0"/>
      <w:adjustRightInd w:val="0"/>
      <w:spacing w:after="160" w:line="240" w:lineRule="auto"/>
      <w:ind w:right="0"/>
      <w:jc w:val="right"/>
      <w:textAlignment w:val="center"/>
    </w:pPr>
    <w:rPr>
      <w:rFonts w:cs="Trebuchet MS"/>
      <w:caps/>
      <w:noProof w:val="0"/>
      <w:u w:color="FFFFFF" w:themeColor="background1"/>
    </w:rPr>
  </w:style>
  <w:style w:type="paragraph" w:customStyle="1" w:styleId="PRnormal">
    <w:name w:val="PR normal"/>
    <w:basedOn w:val="Normal"/>
    <w:link w:val="PRnormalChar"/>
    <w:uiPriority w:val="99"/>
    <w:semiHidden/>
    <w:rsid w:val="00960778"/>
    <w:pPr>
      <w:autoSpaceDE w:val="0"/>
      <w:autoSpaceDN w:val="0"/>
      <w:adjustRightInd w:val="0"/>
      <w:spacing w:after="80" w:line="220" w:lineRule="atLeast"/>
      <w:ind w:left="794" w:hanging="794"/>
      <w:textAlignment w:val="center"/>
    </w:pPr>
    <w:rPr>
      <w:rFonts w:cs="Trebuchet MS"/>
      <w:u w:color="FFFFFF" w:themeColor="background1"/>
    </w:rPr>
  </w:style>
  <w:style w:type="character" w:customStyle="1" w:styleId="PRnormalChar">
    <w:name w:val="PR normal Char"/>
    <w:basedOn w:val="Standardskriftforavsnitt"/>
    <w:link w:val="PRnormal"/>
    <w:uiPriority w:val="99"/>
    <w:semiHidden/>
    <w:rsid w:val="00847E5F"/>
    <w:rPr>
      <w:rFonts w:cs="Trebuchet MS"/>
      <w:u w:color="FFFFFF" w:themeColor="background1"/>
      <w:lang w:val="en-GB"/>
    </w:rPr>
  </w:style>
  <w:style w:type="paragraph" w:customStyle="1" w:styleId="H3non-index">
    <w:name w:val="H3 (non-index)"/>
    <w:basedOn w:val="Overskrift3"/>
    <w:uiPriority w:val="2"/>
    <w:qFormat/>
    <w:rsid w:val="00512A01"/>
    <w:pPr>
      <w:outlineLvl w:val="9"/>
    </w:pPr>
  </w:style>
  <w:style w:type="paragraph" w:customStyle="1" w:styleId="FPVersion">
    <w:name w:val="FP Version"/>
    <w:basedOn w:val="Overskrift4"/>
    <w:uiPriority w:val="9"/>
    <w:semiHidden/>
    <w:rsid w:val="00097FFE"/>
    <w:rPr>
      <w:rFonts w:cs="Tahoma"/>
      <w:color w:val="000000" w:themeColor="text1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7FFE"/>
    <w:pPr>
      <w:spacing w:line="240" w:lineRule="auto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7FFE"/>
    <w:rPr>
      <w:rFonts w:cs="Arial"/>
      <w:lang w:val="en-GB"/>
    </w:rPr>
  </w:style>
  <w:style w:type="paragraph" w:customStyle="1" w:styleId="BlueBoldCentered">
    <w:name w:val="Blue Bold Centered"/>
    <w:basedOn w:val="Overskrift4"/>
    <w:uiPriority w:val="17"/>
    <w:semiHidden/>
    <w:rsid w:val="00656335"/>
    <w:pPr>
      <w:jc w:val="center"/>
    </w:pPr>
    <w:rPr>
      <w:u w:color="FFFFFF" w:themeColor="background1"/>
    </w:rPr>
  </w:style>
  <w:style w:type="paragraph" w:customStyle="1" w:styleId="H4non-index">
    <w:name w:val="H4 (non-index)"/>
    <w:basedOn w:val="Overskrift4"/>
    <w:uiPriority w:val="2"/>
    <w:semiHidden/>
    <w:qFormat/>
    <w:rsid w:val="00512A01"/>
    <w:pPr>
      <w:outlineLvl w:val="9"/>
    </w:pPr>
  </w:style>
  <w:style w:type="paragraph" w:customStyle="1" w:styleId="H2non-index">
    <w:name w:val="H2 (non-index)"/>
    <w:basedOn w:val="Overskrift2"/>
    <w:uiPriority w:val="2"/>
    <w:qFormat/>
    <w:rsid w:val="00512A01"/>
    <w:pPr>
      <w:outlineLvl w:val="9"/>
    </w:pPr>
    <w:rPr>
      <w:rFonts w:ascii="Arial" w:hAnsi="Arial"/>
    </w:rPr>
  </w:style>
  <w:style w:type="paragraph" w:customStyle="1" w:styleId="Template-CompanyName">
    <w:name w:val="Template - Company Name"/>
    <w:basedOn w:val="Normal"/>
    <w:next w:val="Normal"/>
    <w:uiPriority w:val="10"/>
    <w:semiHidden/>
    <w:rsid w:val="0075454D"/>
    <w:pPr>
      <w:suppressAutoHyphens/>
      <w:spacing w:line="240" w:lineRule="atLeast"/>
    </w:pPr>
    <w:rPr>
      <w:rFonts w:cs="Arial"/>
      <w:b/>
      <w:noProof/>
      <w:color w:val="auto"/>
      <w:sz w:val="16"/>
    </w:rPr>
  </w:style>
  <w:style w:type="paragraph" w:customStyle="1" w:styleId="Attention">
    <w:name w:val="Attention"/>
    <w:basedOn w:val="Normal"/>
    <w:uiPriority w:val="99"/>
    <w:semiHidden/>
    <w:rsid w:val="005625BE"/>
    <w:pPr>
      <w:tabs>
        <w:tab w:val="left" w:pos="6510"/>
      </w:tabs>
      <w:autoSpaceDE w:val="0"/>
      <w:autoSpaceDN w:val="0"/>
      <w:adjustRightInd w:val="0"/>
      <w:spacing w:line="220" w:lineRule="atLeast"/>
      <w:textAlignment w:val="center"/>
    </w:pPr>
    <w:rPr>
      <w:rFonts w:cs="Trebuchet MS"/>
      <w:b/>
      <w:color w:val="FF0000"/>
      <w:u w:color="FFFFFF" w:themeColor="background1"/>
    </w:rPr>
  </w:style>
  <w:style w:type="paragraph" w:customStyle="1" w:styleId="BoardofDirectors-Name">
    <w:name w:val="Board of Directors - Name"/>
    <w:basedOn w:val="Normal"/>
    <w:uiPriority w:val="8"/>
    <w:semiHidden/>
    <w:rsid w:val="00AA2D3C"/>
    <w:pPr>
      <w:spacing w:before="40"/>
    </w:pPr>
    <w:rPr>
      <w:rFonts w:cs="Arial"/>
    </w:rPr>
  </w:style>
  <w:style w:type="table" w:customStyle="1" w:styleId="BlueWater">
    <w:name w:val="BlueWater"/>
    <w:basedOn w:val="Vanligtabell"/>
    <w:uiPriority w:val="99"/>
    <w:rsid w:val="00C97846"/>
    <w:pPr>
      <w:spacing w:line="240" w:lineRule="auto"/>
    </w:pPr>
    <w:rPr>
      <w:sz w:val="1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ind w:leftChars="0" w:left="57"/>
      </w:pPr>
      <w:rPr>
        <w:b/>
        <w:color w:val="FFFFFF" w:themeColor="background1"/>
      </w:rPr>
      <w:tblPr/>
      <w:tcPr>
        <w:shd w:val="clear" w:color="auto" w:fill="0000AB" w:themeFill="text2"/>
      </w:tcPr>
    </w:tblStylePr>
    <w:tblStylePr w:type="band1Horz">
      <w:pPr>
        <w:wordWrap/>
        <w:ind w:leftChars="0" w:left="57"/>
      </w:pPr>
      <w:tblPr/>
      <w:tcPr>
        <w:shd w:val="clear" w:color="auto" w:fill="EEECED"/>
      </w:tcPr>
    </w:tblStylePr>
    <w:tblStylePr w:type="band2Horz">
      <w:pPr>
        <w:wordWrap/>
        <w:ind w:leftChars="0" w:left="57"/>
      </w:pPr>
      <w:tblPr/>
      <w:tcPr>
        <w:shd w:val="clear" w:color="auto" w:fill="FFFFFF"/>
      </w:tcPr>
    </w:tblStylePr>
  </w:style>
  <w:style w:type="numbering" w:customStyle="1" w:styleId="BWS">
    <w:name w:val="BWS"/>
    <w:uiPriority w:val="99"/>
    <w:rsid w:val="009841B2"/>
    <w:pPr>
      <w:numPr>
        <w:numId w:val="26"/>
      </w:numPr>
    </w:pPr>
  </w:style>
  <w:style w:type="paragraph" w:customStyle="1" w:styleId="H1non-index">
    <w:name w:val="H1 (non-index)"/>
    <w:basedOn w:val="Overskrift1"/>
    <w:link w:val="H1non-indexChar"/>
    <w:uiPriority w:val="2"/>
    <w:qFormat/>
    <w:rsid w:val="00512A01"/>
    <w:pPr>
      <w:outlineLvl w:val="9"/>
    </w:pPr>
    <w:rPr>
      <w:rFonts w:ascii="Arial" w:hAnsi="Arial"/>
      <w:b/>
    </w:rPr>
  </w:style>
  <w:style w:type="character" w:customStyle="1" w:styleId="H1non-indexChar">
    <w:name w:val="H1 (non-index) Char"/>
    <w:basedOn w:val="Overskrift1Tegn"/>
    <w:link w:val="H1non-index"/>
    <w:uiPriority w:val="2"/>
    <w:rsid w:val="00090821"/>
    <w:rPr>
      <w:rFonts w:ascii="Arial Black" w:eastAsiaTheme="majorEastAsia" w:hAnsi="Arial Black" w:cs="Arial"/>
      <w:b/>
      <w:bCs/>
      <w:sz w:val="36"/>
      <w:szCs w:val="32"/>
      <w:lang w:val="en-GB"/>
    </w:rPr>
  </w:style>
  <w:style w:type="table" w:customStyle="1" w:styleId="TableGrid1">
    <w:name w:val="Table Grid1"/>
    <w:basedOn w:val="Vanligtabell"/>
    <w:next w:val="Tabellrutenett"/>
    <w:uiPriority w:val="59"/>
    <w:rsid w:val="00B2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42D9E"/>
    <w:rPr>
      <w:color w:val="605E5C"/>
      <w:shd w:val="clear" w:color="auto" w:fill="E1DFDD"/>
      <w:lang w:val="en-GB"/>
    </w:rPr>
  </w:style>
  <w:style w:type="numbering" w:styleId="111111">
    <w:name w:val="Outline List 2"/>
    <w:basedOn w:val="Ingenliste"/>
    <w:uiPriority w:val="99"/>
    <w:semiHidden/>
    <w:unhideWhenUsed/>
    <w:rsid w:val="00D547F5"/>
    <w:pPr>
      <w:numPr>
        <w:numId w:val="28"/>
      </w:numPr>
    </w:pPr>
  </w:style>
  <w:style w:type="numbering" w:styleId="1ai">
    <w:name w:val="Outline List 1"/>
    <w:basedOn w:val="Ingenliste"/>
    <w:uiPriority w:val="99"/>
    <w:semiHidden/>
    <w:unhideWhenUsed/>
    <w:rsid w:val="00D547F5"/>
    <w:pPr>
      <w:numPr>
        <w:numId w:val="29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D547F5"/>
  </w:style>
  <w:style w:type="paragraph" w:styleId="Brdtekst">
    <w:name w:val="Body Text"/>
    <w:basedOn w:val="Normal"/>
    <w:link w:val="BrdtekstTegn"/>
    <w:uiPriority w:val="99"/>
    <w:semiHidden/>
    <w:unhideWhenUsed/>
    <w:rsid w:val="00D547F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547F5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547F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547F5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547F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547F5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D547F5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547F5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547F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547F5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547F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547F5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547F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547F5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547F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547F5"/>
    <w:rPr>
      <w:sz w:val="16"/>
      <w:szCs w:val="16"/>
      <w:lang w:val="en-GB"/>
    </w:rPr>
  </w:style>
  <w:style w:type="paragraph" w:styleId="Hilsen">
    <w:name w:val="Closing"/>
    <w:basedOn w:val="Normal"/>
    <w:link w:val="HilsenTegn"/>
    <w:uiPriority w:val="99"/>
    <w:semiHidden/>
    <w:unhideWhenUsed/>
    <w:rsid w:val="00D547F5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547F5"/>
    <w:rPr>
      <w:lang w:val="en-GB"/>
    </w:rPr>
  </w:style>
  <w:style w:type="table" w:styleId="Fargeriktrutenett">
    <w:name w:val="Colorful Grid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</w:rPr>
      <w:tblPr/>
      <w:tcPr>
        <w:shd w:val="clear" w:color="auto" w:fill="777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7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</w:rPr>
      <w:tblPr/>
      <w:tcPr>
        <w:shd w:val="clear" w:color="auto" w:fill="BBF4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F4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</w:rPr>
      <w:tblPr/>
      <w:tcPr>
        <w:shd w:val="clear" w:color="auto" w:fill="FEAF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AF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</w:rPr>
      <w:tblPr/>
      <w:tcPr>
        <w:shd w:val="clear" w:color="auto" w:fill="99CD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D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</w:rPr>
      <w:tblPr/>
      <w:tcPr>
        <w:shd w:val="clear" w:color="auto" w:fill="D9D4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</w:rPr>
      <w:tblPr/>
      <w:tcPr>
        <w:shd w:val="clear" w:color="auto" w:fill="6161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16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D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B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CC" w:themeFill="accent4" w:themeFillShade="CC"/>
      </w:tcPr>
    </w:tblStylePr>
    <w:tblStylePr w:type="lastRow">
      <w:rPr>
        <w:b/>
        <w:bCs/>
        <w:color w:val="0069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013A" w:themeFill="accent3" w:themeFillShade="CC"/>
      </w:tcPr>
    </w:tblStylePr>
    <w:tblStylePr w:type="lastRow">
      <w:rPr>
        <w:b/>
        <w:bCs/>
        <w:color w:val="F6013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5C" w:themeFill="accent6" w:themeFillShade="CC"/>
      </w:tcPr>
    </w:tblStylePr>
    <w:tblStylePr w:type="lastRow">
      <w:rPr>
        <w:b/>
        <w:bCs/>
        <w:color w:val="00005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6A" w:themeFill="accent5" w:themeFillShade="CC"/>
      </w:tcPr>
    </w:tblStylePr>
    <w:tblStylePr w:type="lastRow">
      <w:rPr>
        <w:b/>
        <w:bCs/>
        <w:color w:val="84786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66" w:themeColor="accent1" w:themeShade="99"/>
          <w:insideV w:val="nil"/>
        </w:tcBorders>
        <w:shd w:val="clear" w:color="auto" w:fill="0000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66" w:themeFill="accent1" w:themeFillShade="99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5656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A3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A372" w:themeColor="accent2" w:themeShade="99"/>
          <w:insideV w:val="nil"/>
        </w:tcBorders>
        <w:shd w:val="clear" w:color="auto" w:fill="19A3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372" w:themeFill="accent2" w:themeFillShade="99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AAF2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4FF" w:themeColor="accent4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012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012B" w:themeColor="accent3" w:themeShade="99"/>
          <w:insideV w:val="nil"/>
        </w:tcBorders>
        <w:shd w:val="clear" w:color="auto" w:fill="B9012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012B" w:themeFill="accent3" w:themeFillShade="99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3866" w:themeColor="accent3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99" w:themeColor="accent4" w:themeShade="99"/>
          <w:insideV w:val="nil"/>
        </w:tcBorders>
        <w:shd w:val="clear" w:color="auto" w:fill="004F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9" w:themeFill="accent4" w:themeFillShade="99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80C1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74" w:themeColor="accent6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5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50" w:themeColor="accent5" w:themeShade="99"/>
          <w:insideV w:val="nil"/>
        </w:tcBorders>
        <w:shd w:val="clear" w:color="auto" w:fill="635A5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50" w:themeFill="accent5" w:themeFillShade="99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0CA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68A" w:themeColor="accent5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4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45" w:themeColor="accent6" w:themeShade="99"/>
          <w:insideV w:val="nil"/>
        </w:tcBorders>
        <w:shd w:val="clear" w:color="auto" w:fill="00004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5" w:themeFill="accent6" w:themeFillShade="99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3A3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547F5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47F5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47F5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47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47F5"/>
    <w:rPr>
      <w:b/>
      <w:bCs/>
      <w:sz w:val="20"/>
      <w:szCs w:val="20"/>
      <w:lang w:val="en-GB"/>
    </w:rPr>
  </w:style>
  <w:style w:type="table" w:styleId="Mrkliste">
    <w:name w:val="Dark List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87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CC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02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013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4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6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5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53821"/>
    <w:pPr>
      <w:jc w:val="right"/>
    </w:pPr>
    <w:rPr>
      <w:i/>
      <w:color w:val="EEECED" w:themeColor="background2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753821"/>
    <w:rPr>
      <w:i/>
      <w:color w:val="EEECED" w:themeColor="background2"/>
      <w:lang w:val="en-GB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547F5"/>
    <w:pPr>
      <w:spacing w:line="240" w:lineRule="auto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547F5"/>
    <w:rPr>
      <w:rFonts w:cs="Arial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547F5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547F5"/>
    <w:rPr>
      <w:lang w:val="en-GB"/>
    </w:rPr>
  </w:style>
  <w:style w:type="paragraph" w:styleId="Konvoluttadresse">
    <w:name w:val="envelope address"/>
    <w:basedOn w:val="Normal"/>
    <w:uiPriority w:val="99"/>
    <w:semiHidden/>
    <w:unhideWhenUsed/>
    <w:rsid w:val="00D547F5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547F5"/>
    <w:pPr>
      <w:spacing w:line="240" w:lineRule="auto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21"/>
    <w:semiHidden/>
    <w:unhideWhenUsed/>
    <w:rsid w:val="00D547F5"/>
    <w:rPr>
      <w:color w:val="000074" w:themeColor="followedHyperlink"/>
      <w:u w:val="single"/>
      <w:lang w:val="en-GB"/>
    </w:rPr>
  </w:style>
  <w:style w:type="table" w:styleId="Rutenettabell1lys">
    <w:name w:val="Grid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777FF" w:themeColor="accent1" w:themeTint="66"/>
        <w:left w:val="single" w:sz="4" w:space="0" w:color="7777FF" w:themeColor="accent1" w:themeTint="66"/>
        <w:bottom w:val="single" w:sz="4" w:space="0" w:color="7777FF" w:themeColor="accent1" w:themeTint="66"/>
        <w:right w:val="single" w:sz="4" w:space="0" w:color="7777FF" w:themeColor="accent1" w:themeTint="66"/>
        <w:insideH w:val="single" w:sz="4" w:space="0" w:color="7777FF" w:themeColor="accent1" w:themeTint="66"/>
        <w:insideV w:val="single" w:sz="4" w:space="0" w:color="777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BF4E0" w:themeColor="accent2" w:themeTint="66"/>
        <w:left w:val="single" w:sz="4" w:space="0" w:color="BBF4E0" w:themeColor="accent2" w:themeTint="66"/>
        <w:bottom w:val="single" w:sz="4" w:space="0" w:color="BBF4E0" w:themeColor="accent2" w:themeTint="66"/>
        <w:right w:val="single" w:sz="4" w:space="0" w:color="BBF4E0" w:themeColor="accent2" w:themeTint="66"/>
        <w:insideH w:val="single" w:sz="4" w:space="0" w:color="BBF4E0" w:themeColor="accent2" w:themeTint="66"/>
        <w:insideV w:val="single" w:sz="4" w:space="0" w:color="BBF4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AFC1" w:themeColor="accent3" w:themeTint="66"/>
        <w:left w:val="single" w:sz="4" w:space="0" w:color="FEAFC1" w:themeColor="accent3" w:themeTint="66"/>
        <w:bottom w:val="single" w:sz="4" w:space="0" w:color="FEAFC1" w:themeColor="accent3" w:themeTint="66"/>
        <w:right w:val="single" w:sz="4" w:space="0" w:color="FEAFC1" w:themeColor="accent3" w:themeTint="66"/>
        <w:insideH w:val="single" w:sz="4" w:space="0" w:color="FEAFC1" w:themeColor="accent3" w:themeTint="66"/>
        <w:insideV w:val="single" w:sz="4" w:space="0" w:color="FEAF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CDFF" w:themeColor="accent4" w:themeTint="66"/>
        <w:left w:val="single" w:sz="4" w:space="0" w:color="99CDFF" w:themeColor="accent4" w:themeTint="66"/>
        <w:bottom w:val="single" w:sz="4" w:space="0" w:color="99CDFF" w:themeColor="accent4" w:themeTint="66"/>
        <w:right w:val="single" w:sz="4" w:space="0" w:color="99CDFF" w:themeColor="accent4" w:themeTint="66"/>
        <w:insideH w:val="single" w:sz="4" w:space="0" w:color="99CDFF" w:themeColor="accent4" w:themeTint="66"/>
        <w:insideV w:val="single" w:sz="4" w:space="0" w:color="99C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D9D4D0" w:themeColor="accent5" w:themeTint="66"/>
        <w:left w:val="single" w:sz="4" w:space="0" w:color="D9D4D0" w:themeColor="accent5" w:themeTint="66"/>
        <w:bottom w:val="single" w:sz="4" w:space="0" w:color="D9D4D0" w:themeColor="accent5" w:themeTint="66"/>
        <w:right w:val="single" w:sz="4" w:space="0" w:color="D9D4D0" w:themeColor="accent5" w:themeTint="66"/>
        <w:insideH w:val="single" w:sz="4" w:space="0" w:color="D9D4D0" w:themeColor="accent5" w:themeTint="66"/>
        <w:insideV w:val="single" w:sz="4" w:space="0" w:color="D9D4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161FF" w:themeColor="accent6" w:themeTint="66"/>
        <w:left w:val="single" w:sz="4" w:space="0" w:color="6161FF" w:themeColor="accent6" w:themeTint="66"/>
        <w:bottom w:val="single" w:sz="4" w:space="0" w:color="6161FF" w:themeColor="accent6" w:themeTint="66"/>
        <w:right w:val="single" w:sz="4" w:space="0" w:color="6161FF" w:themeColor="accent6" w:themeTint="66"/>
        <w:insideH w:val="single" w:sz="4" w:space="0" w:color="6161FF" w:themeColor="accent6" w:themeTint="66"/>
        <w:insideV w:val="single" w:sz="4" w:space="0" w:color="6161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3333FF" w:themeColor="accent1" w:themeTint="99"/>
        <w:bottom w:val="single" w:sz="2" w:space="0" w:color="3333FF" w:themeColor="accent1" w:themeTint="99"/>
        <w:insideH w:val="single" w:sz="2" w:space="0" w:color="3333FF" w:themeColor="accent1" w:themeTint="99"/>
        <w:insideV w:val="single" w:sz="2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3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99EFD0" w:themeColor="accent2" w:themeTint="99"/>
        <w:bottom w:val="single" w:sz="2" w:space="0" w:color="99EFD0" w:themeColor="accent2" w:themeTint="99"/>
        <w:insideH w:val="single" w:sz="2" w:space="0" w:color="99EFD0" w:themeColor="accent2" w:themeTint="99"/>
        <w:insideV w:val="single" w:sz="2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E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FE87A3" w:themeColor="accent3" w:themeTint="99"/>
        <w:bottom w:val="single" w:sz="2" w:space="0" w:color="FE87A3" w:themeColor="accent3" w:themeTint="99"/>
        <w:insideH w:val="single" w:sz="2" w:space="0" w:color="FE87A3" w:themeColor="accent3" w:themeTint="99"/>
        <w:insideV w:val="single" w:sz="2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87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B5FF" w:themeColor="accent4" w:themeTint="99"/>
        <w:bottom w:val="single" w:sz="2" w:space="0" w:color="66B5FF" w:themeColor="accent4" w:themeTint="99"/>
        <w:insideH w:val="single" w:sz="2" w:space="0" w:color="66B5FF" w:themeColor="accent4" w:themeTint="99"/>
        <w:insideV w:val="single" w:sz="2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5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C6BFB8" w:themeColor="accent5" w:themeTint="99"/>
        <w:bottom w:val="single" w:sz="2" w:space="0" w:color="C6BFB8" w:themeColor="accent5" w:themeTint="99"/>
        <w:insideH w:val="single" w:sz="2" w:space="0" w:color="C6BFB8" w:themeColor="accent5" w:themeTint="99"/>
        <w:insideV w:val="single" w:sz="2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1212FF" w:themeColor="accent6" w:themeTint="99"/>
        <w:bottom w:val="single" w:sz="2" w:space="0" w:color="1212FF" w:themeColor="accent6" w:themeTint="99"/>
        <w:insideH w:val="single" w:sz="2" w:space="0" w:color="1212FF" w:themeColor="accent6" w:themeTint="99"/>
        <w:insideV w:val="single" w:sz="2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212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3">
    <w:name w:val="Grid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7777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BBF4E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AFC1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99CD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9D4D0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6161F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character" w:styleId="HTML-akronym">
    <w:name w:val="HTML Acronym"/>
    <w:basedOn w:val="Standardskriftforavsnitt"/>
    <w:uiPriority w:val="99"/>
    <w:semiHidden/>
    <w:unhideWhenUsed/>
    <w:rsid w:val="00D547F5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547F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547F5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547F5"/>
    <w:pPr>
      <w:spacing w:line="240" w:lineRule="auto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547F5"/>
    <w:rPr>
      <w:rFonts w:cs="Arial"/>
      <w:lang w:val="en-GB"/>
    </w:rPr>
  </w:style>
  <w:style w:type="character" w:styleId="HTML-eksempel">
    <w:name w:val="HTML Sample"/>
    <w:basedOn w:val="Standardskriftforavsnitt"/>
    <w:uiPriority w:val="99"/>
    <w:semiHidden/>
    <w:unhideWhenUsed/>
    <w:rsid w:val="00D547F5"/>
    <w:rPr>
      <w:rFonts w:ascii="Arial" w:hAnsi="Arial" w:cs="Arial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unhideWhenUsed/>
    <w:rsid w:val="00D547F5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547F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547F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547F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547F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547F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547F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547F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547F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547F5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547F5"/>
    <w:rPr>
      <w:rFonts w:eastAsiaTheme="majorEastAsia" w:cs="Arial"/>
      <w:b/>
      <w:bCs/>
    </w:rPr>
  </w:style>
  <w:style w:type="table" w:styleId="Lystrutenett">
    <w:name w:val="Light Grid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1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  <w:shd w:val="clear" w:color="auto" w:fill="ABABFF" w:themeFill="accent1" w:themeFillTint="3F"/>
      </w:tcPr>
    </w:tblStylePr>
    <w:tblStylePr w:type="band2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1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  <w:shd w:val="clear" w:color="auto" w:fill="D5F8EB" w:themeFill="accent2" w:themeFillTint="3F"/>
      </w:tcPr>
    </w:tblStylePr>
    <w:tblStylePr w:type="band2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1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  <w:shd w:val="clear" w:color="auto" w:fill="FECDD8" w:themeFill="accent3" w:themeFillTint="3F"/>
      </w:tcPr>
    </w:tblStylePr>
    <w:tblStylePr w:type="band2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1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  <w:shd w:val="clear" w:color="auto" w:fill="C0E0FF" w:themeFill="accent4" w:themeFillTint="3F"/>
      </w:tcPr>
    </w:tblStylePr>
    <w:tblStylePr w:type="band2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1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  <w:shd w:val="clear" w:color="auto" w:fill="E7E4E1" w:themeFill="accent5" w:themeFillTint="3F"/>
      </w:tcPr>
    </w:tblStylePr>
    <w:tblStylePr w:type="band2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1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  <w:shd w:val="clear" w:color="auto" w:fill="9D9DFF" w:themeFill="accent6" w:themeFillTint="3F"/>
      </w:tcPr>
    </w:tblStylePr>
    <w:tblStylePr w:type="band2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547F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547F5"/>
    <w:rPr>
      <w:lang w:val="en-GB"/>
    </w:rPr>
  </w:style>
  <w:style w:type="paragraph" w:styleId="Liste">
    <w:name w:val="List"/>
    <w:basedOn w:val="Normal"/>
    <w:uiPriority w:val="99"/>
    <w:semiHidden/>
    <w:unhideWhenUsed/>
    <w:rsid w:val="00D547F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547F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547F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547F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547F5"/>
    <w:pPr>
      <w:ind w:left="1415" w:hanging="283"/>
      <w:contextualSpacing/>
    </w:pPr>
  </w:style>
  <w:style w:type="paragraph" w:styleId="Punktliste2">
    <w:name w:val="List Bullet 2"/>
    <w:basedOn w:val="Normal"/>
    <w:uiPriority w:val="3"/>
    <w:rsid w:val="00BC2F56"/>
    <w:pPr>
      <w:numPr>
        <w:ilvl w:val="1"/>
        <w:numId w:val="25"/>
      </w:numPr>
    </w:pPr>
  </w:style>
  <w:style w:type="paragraph" w:styleId="Punktliste3">
    <w:name w:val="List Bullet 3"/>
    <w:basedOn w:val="Normal"/>
    <w:uiPriority w:val="3"/>
    <w:rsid w:val="00BC2F56"/>
    <w:pPr>
      <w:numPr>
        <w:ilvl w:val="2"/>
        <w:numId w:val="25"/>
      </w:numPr>
    </w:pPr>
  </w:style>
  <w:style w:type="paragraph" w:styleId="Punktliste4">
    <w:name w:val="List Bullet 4"/>
    <w:basedOn w:val="Normal"/>
    <w:uiPriority w:val="99"/>
    <w:semiHidden/>
    <w:unhideWhenUsed/>
    <w:rsid w:val="00D547F5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547F5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D547F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547F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547F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547F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547F5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3"/>
    <w:rsid w:val="009841B2"/>
    <w:pPr>
      <w:numPr>
        <w:ilvl w:val="1"/>
        <w:numId w:val="40"/>
      </w:numPr>
      <w:contextualSpacing/>
    </w:pPr>
  </w:style>
  <w:style w:type="paragraph" w:styleId="Nummerertliste3">
    <w:name w:val="List Number 3"/>
    <w:basedOn w:val="Normal"/>
    <w:uiPriority w:val="3"/>
    <w:rsid w:val="009841B2"/>
    <w:pPr>
      <w:numPr>
        <w:ilvl w:val="2"/>
        <w:numId w:val="40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547F5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547F5"/>
    <w:pPr>
      <w:numPr>
        <w:numId w:val="10"/>
      </w:numPr>
      <w:contextualSpacing/>
    </w:pPr>
  </w:style>
  <w:style w:type="table" w:styleId="Listetabell1lys">
    <w:name w:val="List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2">
    <w:name w:val="List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bottom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bottom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bottom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bottom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bottom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bottom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3">
    <w:name w:val="List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AB" w:themeColor="accent1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AB" w:themeColor="accent1"/>
          <w:right w:val="single" w:sz="4" w:space="0" w:color="0000AB" w:themeColor="accent1"/>
        </w:tcBorders>
      </w:tcPr>
    </w:tblStylePr>
    <w:tblStylePr w:type="band1Horz">
      <w:tblPr/>
      <w:tcPr>
        <w:tcBorders>
          <w:top w:val="single" w:sz="4" w:space="0" w:color="0000AB" w:themeColor="accent1"/>
          <w:bottom w:val="single" w:sz="4" w:space="0" w:color="0000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AB" w:themeColor="accent1"/>
          <w:left w:val="nil"/>
        </w:tcBorders>
      </w:tcPr>
    </w:tblStylePr>
    <w:tblStylePr w:type="swCell">
      <w:tblPr/>
      <w:tcPr>
        <w:tcBorders>
          <w:top w:val="double" w:sz="4" w:space="0" w:color="0000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E5B2" w:themeColor="accent2"/>
          <w:right w:val="single" w:sz="4" w:space="0" w:color="56E5B2" w:themeColor="accent2"/>
        </w:tcBorders>
      </w:tcPr>
    </w:tblStylePr>
    <w:tblStylePr w:type="band1Horz">
      <w:tblPr/>
      <w:tcPr>
        <w:tcBorders>
          <w:top w:val="single" w:sz="4" w:space="0" w:color="56E5B2" w:themeColor="accent2"/>
          <w:bottom w:val="single" w:sz="4" w:space="0" w:color="56E5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E5B2" w:themeColor="accent2"/>
          <w:left w:val="nil"/>
        </w:tcBorders>
      </w:tcPr>
    </w:tblStylePr>
    <w:tblStylePr w:type="swCell">
      <w:tblPr/>
      <w:tcPr>
        <w:tcBorders>
          <w:top w:val="double" w:sz="4" w:space="0" w:color="56E5B2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3866" w:themeColor="accent3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3866" w:themeColor="accent3"/>
          <w:right w:val="single" w:sz="4" w:space="0" w:color="FE3866" w:themeColor="accent3"/>
        </w:tcBorders>
      </w:tcPr>
    </w:tblStylePr>
    <w:tblStylePr w:type="band1Horz">
      <w:tblPr/>
      <w:tcPr>
        <w:tcBorders>
          <w:top w:val="single" w:sz="4" w:space="0" w:color="FE3866" w:themeColor="accent3"/>
          <w:bottom w:val="single" w:sz="4" w:space="0" w:color="FE38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3866" w:themeColor="accent3"/>
          <w:left w:val="nil"/>
        </w:tcBorders>
      </w:tcPr>
    </w:tblStylePr>
    <w:tblStylePr w:type="swCell">
      <w:tblPr/>
      <w:tcPr>
        <w:tcBorders>
          <w:top w:val="double" w:sz="4" w:space="0" w:color="FE3866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84FF" w:themeColor="accent4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FF" w:themeColor="accent4"/>
          <w:right w:val="single" w:sz="4" w:space="0" w:color="0084FF" w:themeColor="accent4"/>
        </w:tcBorders>
      </w:tcPr>
    </w:tblStylePr>
    <w:tblStylePr w:type="band1Horz">
      <w:tblPr/>
      <w:tcPr>
        <w:tcBorders>
          <w:top w:val="single" w:sz="4" w:space="0" w:color="0084FF" w:themeColor="accent4"/>
          <w:bottom w:val="single" w:sz="4" w:space="0" w:color="0084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FF" w:themeColor="accent4"/>
          <w:left w:val="nil"/>
        </w:tcBorders>
      </w:tcPr>
    </w:tblStylePr>
    <w:tblStylePr w:type="swCell">
      <w:tblPr/>
      <w:tcPr>
        <w:tcBorders>
          <w:top w:val="double" w:sz="4" w:space="0" w:color="0084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A1968A" w:themeColor="accent5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68A" w:themeColor="accent5"/>
          <w:right w:val="single" w:sz="4" w:space="0" w:color="A1968A" w:themeColor="accent5"/>
        </w:tcBorders>
      </w:tcPr>
    </w:tblStylePr>
    <w:tblStylePr w:type="band1Horz">
      <w:tblPr/>
      <w:tcPr>
        <w:tcBorders>
          <w:top w:val="single" w:sz="4" w:space="0" w:color="A1968A" w:themeColor="accent5"/>
          <w:bottom w:val="single" w:sz="4" w:space="0" w:color="A1968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68A" w:themeColor="accent5"/>
          <w:left w:val="nil"/>
        </w:tcBorders>
      </w:tcPr>
    </w:tblStylePr>
    <w:tblStylePr w:type="swCell">
      <w:tblPr/>
      <w:tcPr>
        <w:tcBorders>
          <w:top w:val="double" w:sz="4" w:space="0" w:color="A1968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74" w:themeColor="accent6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74" w:themeColor="accent6"/>
          <w:right w:val="single" w:sz="4" w:space="0" w:color="000074" w:themeColor="accent6"/>
        </w:tcBorders>
      </w:tcPr>
    </w:tblStylePr>
    <w:tblStylePr w:type="band1Horz">
      <w:tblPr/>
      <w:tcPr>
        <w:tcBorders>
          <w:top w:val="single" w:sz="4" w:space="0" w:color="000074" w:themeColor="accent6"/>
          <w:bottom w:val="single" w:sz="4" w:space="0" w:color="00007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74" w:themeColor="accent6"/>
          <w:left w:val="nil"/>
        </w:tcBorders>
      </w:tcPr>
    </w:tblStylePr>
    <w:tblStylePr w:type="swCell">
      <w:tblPr/>
      <w:tcPr>
        <w:tcBorders>
          <w:top w:val="double" w:sz="4" w:space="0" w:color="000074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AB" w:themeColor="accent1"/>
        <w:left w:val="single" w:sz="24" w:space="0" w:color="0000AB" w:themeColor="accent1"/>
        <w:bottom w:val="single" w:sz="24" w:space="0" w:color="0000AB" w:themeColor="accent1"/>
        <w:right w:val="single" w:sz="24" w:space="0" w:color="0000AB" w:themeColor="accent1"/>
      </w:tblBorders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E5B2" w:themeColor="accent2"/>
        <w:left w:val="single" w:sz="24" w:space="0" w:color="56E5B2" w:themeColor="accent2"/>
        <w:bottom w:val="single" w:sz="24" w:space="0" w:color="56E5B2" w:themeColor="accent2"/>
        <w:right w:val="single" w:sz="24" w:space="0" w:color="56E5B2" w:themeColor="accent2"/>
      </w:tblBorders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3866" w:themeColor="accent3"/>
        <w:left w:val="single" w:sz="24" w:space="0" w:color="FE3866" w:themeColor="accent3"/>
        <w:bottom w:val="single" w:sz="24" w:space="0" w:color="FE3866" w:themeColor="accent3"/>
        <w:right w:val="single" w:sz="24" w:space="0" w:color="FE3866" w:themeColor="accent3"/>
      </w:tblBorders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4FF" w:themeColor="accent4"/>
        <w:left w:val="single" w:sz="24" w:space="0" w:color="0084FF" w:themeColor="accent4"/>
        <w:bottom w:val="single" w:sz="24" w:space="0" w:color="0084FF" w:themeColor="accent4"/>
        <w:right w:val="single" w:sz="24" w:space="0" w:color="0084FF" w:themeColor="accent4"/>
      </w:tblBorders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68A" w:themeColor="accent5"/>
        <w:left w:val="single" w:sz="24" w:space="0" w:color="A1968A" w:themeColor="accent5"/>
        <w:bottom w:val="single" w:sz="24" w:space="0" w:color="A1968A" w:themeColor="accent5"/>
        <w:right w:val="single" w:sz="24" w:space="0" w:color="A1968A" w:themeColor="accent5"/>
      </w:tblBorders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74" w:themeColor="accent6"/>
        <w:left w:val="single" w:sz="24" w:space="0" w:color="000074" w:themeColor="accent6"/>
        <w:bottom w:val="single" w:sz="24" w:space="0" w:color="000074" w:themeColor="accent6"/>
        <w:right w:val="single" w:sz="24" w:space="0" w:color="000074" w:themeColor="accent6"/>
      </w:tblBorders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0000AB" w:themeColor="accent1"/>
        <w:bottom w:val="single" w:sz="4" w:space="0" w:color="0000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56E5B2" w:themeColor="accent2"/>
        <w:bottom w:val="single" w:sz="4" w:space="0" w:color="56E5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E5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3866" w:themeColor="accent3"/>
        <w:bottom w:val="single" w:sz="4" w:space="0" w:color="FE38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38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0084FF" w:themeColor="accent4"/>
        <w:bottom w:val="single" w:sz="4" w:space="0" w:color="0084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84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A1968A" w:themeColor="accent5"/>
        <w:bottom w:val="single" w:sz="4" w:space="0" w:color="A1968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68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000074" w:themeColor="accent6"/>
        <w:bottom w:val="single" w:sz="4" w:space="0" w:color="00007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7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E5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E5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E5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E5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38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38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38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38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68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68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68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68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7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7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7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7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547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547F5"/>
    <w:rPr>
      <w:rFonts w:cs="Arial"/>
      <w:sz w:val="20"/>
      <w:szCs w:val="20"/>
      <w:lang w:val="en-GB"/>
    </w:rPr>
  </w:style>
  <w:style w:type="table" w:styleId="Middelsrutenett1">
    <w:name w:val="Medium Grid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  <w:insideV w:val="single" w:sz="8" w:space="0" w:color="0101FF" w:themeColor="accent1" w:themeTint="BF"/>
      </w:tblBorders>
    </w:tblPr>
    <w:tcPr>
      <w:shd w:val="clear" w:color="auto" w:fill="ABA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01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  <w:insideV w:val="single" w:sz="8" w:space="0" w:color="80EBC5" w:themeColor="accent2" w:themeTint="BF"/>
      </w:tblBorders>
    </w:tblPr>
    <w:tcPr>
      <w:shd w:val="clear" w:color="auto" w:fill="D5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E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  <w:insideV w:val="single" w:sz="8" w:space="0" w:color="FE698C" w:themeColor="accent3" w:themeTint="BF"/>
      </w:tblBorders>
    </w:tblPr>
    <w:tcPr>
      <w:shd w:val="clear" w:color="auto" w:fill="FECD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69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  <w:insideV w:val="single" w:sz="8" w:space="0" w:color="40A2FF" w:themeColor="accent4" w:themeTint="BF"/>
      </w:tblBorders>
    </w:tblPr>
    <w:tcPr>
      <w:shd w:val="clear" w:color="auto" w:fill="C0E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  <w:insideV w:val="single" w:sz="8" w:space="0" w:color="B8B0A7" w:themeColor="accent5" w:themeTint="BF"/>
      </w:tblBorders>
    </w:tblPr>
    <w:tcPr>
      <w:shd w:val="clear" w:color="auto" w:fill="E7E4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  <w:insideV w:val="single" w:sz="8" w:space="0" w:color="0000D6" w:themeColor="accent6" w:themeTint="BF"/>
      </w:tblBorders>
    </w:tblPr>
    <w:tcPr>
      <w:shd w:val="clear" w:color="auto" w:fill="9D9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cPr>
      <w:shd w:val="clear" w:color="auto" w:fill="ABA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DD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FF" w:themeFill="accent1" w:themeFillTint="33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tcBorders>
          <w:insideH w:val="single" w:sz="6" w:space="0" w:color="0000AB" w:themeColor="accent1"/>
          <w:insideV w:val="single" w:sz="6" w:space="0" w:color="0000AB" w:themeColor="accent1"/>
        </w:tcBorders>
        <w:shd w:val="clear" w:color="auto" w:fill="565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cPr>
      <w:shd w:val="clear" w:color="auto" w:fill="D5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9EF" w:themeFill="accent2" w:themeFillTint="33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tcBorders>
          <w:insideH w:val="single" w:sz="6" w:space="0" w:color="56E5B2" w:themeColor="accent2"/>
          <w:insideV w:val="single" w:sz="6" w:space="0" w:color="56E5B2" w:themeColor="accent2"/>
        </w:tcBorders>
        <w:shd w:val="clear" w:color="auto" w:fill="AAF2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cPr>
      <w:shd w:val="clear" w:color="auto" w:fill="FECD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7E0" w:themeFill="accent3" w:themeFillTint="33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tcBorders>
          <w:insideH w:val="single" w:sz="6" w:space="0" w:color="FE3866" w:themeColor="accent3"/>
          <w:insideV w:val="single" w:sz="6" w:space="0" w:color="FE3866" w:themeColor="accent3"/>
        </w:tcBorders>
        <w:shd w:val="clear" w:color="auto" w:fill="FE9B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cPr>
      <w:shd w:val="clear" w:color="auto" w:fill="C0E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F" w:themeFill="accent4" w:themeFillTint="33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tcBorders>
          <w:insideH w:val="single" w:sz="6" w:space="0" w:color="0084FF" w:themeColor="accent4"/>
          <w:insideV w:val="single" w:sz="6" w:space="0" w:color="0084FF" w:themeColor="accent4"/>
        </w:tcBorders>
        <w:shd w:val="clear" w:color="auto" w:fill="80C1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cPr>
      <w:shd w:val="clear" w:color="auto" w:fill="E7E4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7" w:themeFill="accent5" w:themeFillTint="33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tcBorders>
          <w:insideH w:val="single" w:sz="6" w:space="0" w:color="A1968A" w:themeColor="accent5"/>
          <w:insideV w:val="single" w:sz="6" w:space="0" w:color="A1968A" w:themeColor="accent5"/>
        </w:tcBorders>
        <w:shd w:val="clear" w:color="auto" w:fill="D0CA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cPr>
      <w:shd w:val="clear" w:color="auto" w:fill="9D9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8D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FF" w:themeFill="accent6" w:themeFillTint="33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tcBorders>
          <w:insideH w:val="single" w:sz="6" w:space="0" w:color="000074" w:themeColor="accent6"/>
          <w:insideV w:val="single" w:sz="6" w:space="0" w:color="000074" w:themeColor="accent6"/>
        </w:tcBorders>
        <w:shd w:val="clear" w:color="auto" w:fill="3A3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A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5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56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F2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F2D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CD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9B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9BB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1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1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C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9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A3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A3AF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AB" w:themeColor="accen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shd w:val="clear" w:color="auto" w:fill="ABAB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E5B2" w:themeColor="accent2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shd w:val="clear" w:color="auto" w:fill="D5F8E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3866" w:themeColor="accent3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shd w:val="clear" w:color="auto" w:fill="FECDD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FF" w:themeColor="accent4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shd w:val="clear" w:color="auto" w:fill="C0E0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68A" w:themeColor="accent5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shd w:val="clear" w:color="auto" w:fill="E7E4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74" w:themeColor="accent6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shd w:val="clear" w:color="auto" w:fill="9D9DF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A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E5B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E5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E5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38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38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38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D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968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68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68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7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7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7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9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A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CD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9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54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547F5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Ingenmellomrom">
    <w:name w:val="No Spacing"/>
    <w:uiPriority w:val="99"/>
    <w:semiHidden/>
    <w:rsid w:val="00D547F5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547F5"/>
    <w:rPr>
      <w:rFonts w:cs="Arial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D547F5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547F5"/>
    <w:rPr>
      <w:lang w:val="en-GB"/>
    </w:rPr>
  </w:style>
  <w:style w:type="table" w:styleId="Vanligtabell1">
    <w:name w:val="Plain Table 1"/>
    <w:basedOn w:val="Vanligtabell"/>
    <w:uiPriority w:val="41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547F5"/>
    <w:pPr>
      <w:spacing w:line="240" w:lineRule="auto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547F5"/>
    <w:rPr>
      <w:rFonts w:cs="Arial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D547F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547F5"/>
    <w:rPr>
      <w:lang w:val="en-GB"/>
    </w:rPr>
  </w:style>
  <w:style w:type="character" w:styleId="Smarthyperkobling">
    <w:name w:val="Smart Hyperlink"/>
    <w:basedOn w:val="Standardskriftforavsnitt"/>
    <w:uiPriority w:val="99"/>
    <w:semiHidden/>
    <w:unhideWhenUsed/>
    <w:rsid w:val="00D547F5"/>
    <w:rPr>
      <w:u w:val="dotted"/>
      <w:lang w:val="en-GB"/>
    </w:rPr>
  </w:style>
  <w:style w:type="character" w:styleId="Smartkobling">
    <w:name w:val="Smart Link"/>
    <w:basedOn w:val="Standardskriftforavsnitt"/>
    <w:uiPriority w:val="99"/>
    <w:semiHidden/>
    <w:unhideWhenUsed/>
    <w:rsid w:val="00D547F5"/>
    <w:rPr>
      <w:color w:val="0000FF"/>
      <w:u w:val="single"/>
      <w:shd w:val="clear" w:color="auto" w:fill="F3F2F1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D547F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547F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54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547F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547F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547F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547F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547F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547F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547F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547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547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547F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54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547F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547F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547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547F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547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547F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547F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547F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5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547F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547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547F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nk">
    <w:name w:val="Blank"/>
    <w:basedOn w:val="Vanligtabell"/>
    <w:uiPriority w:val="99"/>
    <w:rsid w:val="00F40253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BoardofDirectors-Title">
    <w:name w:val="Board of Directors - Title"/>
    <w:basedOn w:val="Normal"/>
    <w:uiPriority w:val="8"/>
    <w:semiHidden/>
    <w:rsid w:val="00F40253"/>
    <w:rPr>
      <w:rFonts w:cs="Arial"/>
      <w:i/>
      <w:color w:val="515151"/>
    </w:rPr>
  </w:style>
  <w:style w:type="paragraph" w:customStyle="1" w:styleId="KnowledgeCompetences-BoxText">
    <w:name w:val="Knowledge &amp; Competences - BoxText"/>
    <w:basedOn w:val="Normal"/>
    <w:uiPriority w:val="8"/>
    <w:semiHidden/>
    <w:rsid w:val="002A3F70"/>
    <w:pPr>
      <w:spacing w:line="220" w:lineRule="atLeast"/>
      <w:ind w:left="113" w:right="113"/>
      <w:jc w:val="center"/>
    </w:pPr>
    <w:rPr>
      <w:rFonts w:cs="Arial"/>
      <w:caps/>
      <w:color w:val="FFFFFF"/>
      <w:sz w:val="16"/>
    </w:rPr>
  </w:style>
  <w:style w:type="paragraph" w:customStyle="1" w:styleId="Table-Heading">
    <w:name w:val="Table - Heading"/>
    <w:basedOn w:val="Normal"/>
    <w:uiPriority w:val="4"/>
    <w:semiHidden/>
    <w:rsid w:val="006125BF"/>
    <w:pPr>
      <w:keepNext/>
      <w:keepLines/>
      <w:spacing w:before="40" w:after="40" w:line="200" w:lineRule="atLeast"/>
      <w:ind w:left="113" w:right="113"/>
    </w:pPr>
    <w:rPr>
      <w:b/>
      <w:color w:val="FFFFFF"/>
      <w:sz w:val="14"/>
    </w:rPr>
  </w:style>
  <w:style w:type="paragraph" w:customStyle="1" w:styleId="Table-HeadingRight">
    <w:name w:val="Table - Heading Right"/>
    <w:basedOn w:val="Table-Heading"/>
    <w:uiPriority w:val="4"/>
    <w:semiHidden/>
    <w:rsid w:val="006125BF"/>
    <w:pPr>
      <w:jc w:val="right"/>
    </w:pPr>
  </w:style>
  <w:style w:type="paragraph" w:customStyle="1" w:styleId="Table-Text">
    <w:name w:val="Table - Text"/>
    <w:basedOn w:val="Normal"/>
    <w:uiPriority w:val="4"/>
    <w:semiHidden/>
    <w:rsid w:val="006125BF"/>
    <w:pPr>
      <w:spacing w:before="40" w:after="40" w:line="200" w:lineRule="atLeast"/>
      <w:ind w:left="113" w:right="113"/>
    </w:pPr>
    <w:rPr>
      <w:color w:val="auto"/>
      <w:sz w:val="14"/>
    </w:rPr>
  </w:style>
  <w:style w:type="paragraph" w:customStyle="1" w:styleId="Table-TextTotal">
    <w:name w:val="Table - Text Total"/>
    <w:basedOn w:val="Table-Text"/>
    <w:uiPriority w:val="4"/>
    <w:semiHidden/>
    <w:rsid w:val="006125BF"/>
    <w:rPr>
      <w:b/>
    </w:rPr>
  </w:style>
  <w:style w:type="paragraph" w:customStyle="1" w:styleId="Table-Number">
    <w:name w:val="Table - Number"/>
    <w:basedOn w:val="Normal"/>
    <w:uiPriority w:val="4"/>
    <w:semiHidden/>
    <w:rsid w:val="006125BF"/>
    <w:pPr>
      <w:spacing w:before="40" w:after="40" w:line="200" w:lineRule="atLeast"/>
      <w:ind w:left="113" w:right="113"/>
      <w:jc w:val="right"/>
    </w:pPr>
    <w:rPr>
      <w:color w:val="auto"/>
      <w:sz w:val="14"/>
    </w:rPr>
  </w:style>
  <w:style w:type="paragraph" w:customStyle="1" w:styleId="Table-NumberTotal">
    <w:name w:val="Table - Number Total"/>
    <w:basedOn w:val="Table-Number"/>
    <w:uiPriority w:val="4"/>
    <w:semiHidden/>
    <w:rsid w:val="006125BF"/>
    <w:rPr>
      <w:b/>
    </w:rPr>
  </w:style>
  <w:style w:type="paragraph" w:customStyle="1" w:styleId="FPTagline">
    <w:name w:val="FP Tagline"/>
    <w:basedOn w:val="Normal"/>
    <w:uiPriority w:val="9"/>
    <w:semiHidden/>
    <w:rsid w:val="00343B90"/>
    <w:pPr>
      <w:spacing w:line="260" w:lineRule="atLeast"/>
      <w:ind w:left="113" w:right="113"/>
      <w:jc w:val="center"/>
    </w:pPr>
    <w:rPr>
      <w:rFonts w:ascii="Arial Black" w:hAnsi="Arial Black"/>
      <w:caps/>
      <w:color w:val="FFFFFF"/>
      <w:sz w:val="22"/>
    </w:rPr>
  </w:style>
  <w:style w:type="paragraph" w:customStyle="1" w:styleId="Recipient-NameandAddress">
    <w:name w:val="Recipient - Name and Address"/>
    <w:basedOn w:val="Normal"/>
    <w:uiPriority w:val="8"/>
    <w:semiHidden/>
    <w:rsid w:val="00790945"/>
    <w:pPr>
      <w:framePr w:wrap="around" w:vAnchor="page" w:hAnchor="margin" w:y="1078"/>
      <w:spacing w:line="260" w:lineRule="atLeast"/>
      <w:suppressOverlap/>
    </w:pPr>
    <w:rPr>
      <w:rFonts w:cs="Arial"/>
      <w:b/>
      <w:sz w:val="18"/>
      <w:szCs w:val="18"/>
    </w:rPr>
  </w:style>
  <w:style w:type="paragraph" w:customStyle="1" w:styleId="Template-Address">
    <w:name w:val="Template - Address"/>
    <w:basedOn w:val="Normal"/>
    <w:uiPriority w:val="15"/>
    <w:semiHidden/>
    <w:rsid w:val="00D02166"/>
    <w:pPr>
      <w:framePr w:wrap="around" w:vAnchor="page" w:hAnchor="margin" w:y="1078"/>
      <w:spacing w:line="240" w:lineRule="atLeast"/>
      <w:suppressOverlap/>
      <w:jc w:val="right"/>
    </w:pPr>
    <w:rPr>
      <w:rFonts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78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6" w:color="D3D3D3"/>
                <w:bottom w:val="none" w:sz="0" w:space="0" w:color="auto"/>
                <w:right w:val="none" w:sz="0" w:space="0" w:color="auto"/>
              </w:divBdr>
            </w:div>
            <w:div w:id="11452449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12" w:space="6" w:color="D3D3D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ODSO\Temp\5\Templafy\WordVsto\qmu5fpr5.dotx" TargetMode="External"/></Relationships>
</file>

<file path=word/theme/theme1.xml><?xml version="1.0" encoding="utf-8"?>
<a:theme xmlns:a="http://schemas.openxmlformats.org/drawingml/2006/main" name="BW">
  <a:themeElements>
    <a:clrScheme name="BW">
      <a:dk1>
        <a:sysClr val="windowText" lastClr="000000"/>
      </a:dk1>
      <a:lt1>
        <a:sysClr val="window" lastClr="FFFFFF"/>
      </a:lt1>
      <a:dk2>
        <a:srgbClr val="0000AB"/>
      </a:dk2>
      <a:lt2>
        <a:srgbClr val="EEECED"/>
      </a:lt2>
      <a:accent1>
        <a:srgbClr val="0000AB"/>
      </a:accent1>
      <a:accent2>
        <a:srgbClr val="56E5B2"/>
      </a:accent2>
      <a:accent3>
        <a:srgbClr val="FE3866"/>
      </a:accent3>
      <a:accent4>
        <a:srgbClr val="0084FF"/>
      </a:accent4>
      <a:accent5>
        <a:srgbClr val="A1968A"/>
      </a:accent5>
      <a:accent6>
        <a:srgbClr val="000074"/>
      </a:accent6>
      <a:hlink>
        <a:srgbClr val="0084FF"/>
      </a:hlink>
      <a:folHlink>
        <a:srgbClr val="000074"/>
      </a:folHlink>
    </a:clrScheme>
    <a:fontScheme name="BlueWa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elementConfiguration":{"binding":"{{Translate(\"Page\")}}","promptAiService":false,"removeAndKeepContent":false,"disableUpdates":false,"type":"text"},"type":"richTextContentControl","id":"140b1638-9268-4576-bdeb-663396dc5de8"},{"elementConfiguration":{"binding":"{{Translate(\"Of\")}}","promptAiService":false,"removeAndKeepContent":false,"disableUpdates":false,"type":"text"},"type":"richTextContentControl","id":"e9738af0-5c3b-4239-a6d0-8688d685dc85"},{"elementConfiguration":{"binding":"{{Translate(\"Page\")}}","promptAiService":false,"removeAndKeepContent":false,"disableUpdates":false,"type":"text"},"type":"richTextContentControl","id":"845cf313-1c0d-4938-b006-9fd8a8009aca"},{"elementConfiguration":{"binding":"{{Translate(\"Of\")}}","promptAiService":false,"removeAndKeepContent":false,"disableUpdates":false,"type":"text"},"type":"richTextContentControl","id":"21b63ad8-20e5-463b-ad6a-f9fd4e0e2dd2"}],"transformationConfigurations":[{"language":"{{DocumentLanguage}}","disableUpdates":false,"type":"proofingLanguage"},{"colorTheme":"{{DataSources.ColorThemes[\"BW\"].ColorTheme}}","disableUpdates":false,"originalColorThemeXml":"<a:clrScheme name=\"BW\" xmlns:a=\"http://schemas.openxmlformats.org/drawingml/2006/main\"><a:dk1><a:sysClr val=\"windowText\" lastClr=\"000000\" /></a:dk1><a:lt1><a:sysClr val=\"window\" lastClr=\"FFFFFF\" /></a:lt1><a:dk2><a:srgbClr val=\"0000AB\" /></a:dk2><a:lt2><a:srgbClr val=\"EEECED\" /></a:lt2><a:accent1><a:srgbClr val=\"0000AB\" /></a:accent1><a:accent2><a:srgbClr val=\"56E5B2\" /></a:accent2><a:accent3><a:srgbClr val=\"FE3866\" /></a:accent3><a:accent4><a:srgbClr val=\"0084FF\" /></a:accent4><a:accent5><a:srgbClr val=\"A1968A\" /></a:accent5><a:accent6><a:srgbClr val=\"000074\" /></a:accent6><a:hlink><a:srgbClr val=\"0084FF\" /></a:hlink><a:folHlink><a:srgbClr val=\"000074\" /></a:folHlink></a:clrScheme>","type":"colorTheme"}],"templateName":"Blank","templateDescription":"","enableDocumentContentUpdater":true,"version":"2.0"}]]>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F6EF304E-4062-4752-B701-8ADF5128D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EA966-F346-4169-8510-E054EA3FE6C6}">
  <ds:schemaRefs/>
</ds:datastoreItem>
</file>

<file path=customXml/itemProps3.xml><?xml version="1.0" encoding="utf-8"?>
<ds:datastoreItem xmlns:ds="http://schemas.openxmlformats.org/officeDocument/2006/customXml" ds:itemID="{020B440F-2F64-4E25-896C-1F9766761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qmu5fpr5</Template>
  <TotalTime>2162</TotalTime>
  <Pages>2</Pages>
  <Words>295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Tender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Reidar Solum</dc:creator>
  <cp:keywords/>
  <dc:description/>
  <cp:lastModifiedBy>Odd Reidar Solum</cp:lastModifiedBy>
  <cp:revision>5</cp:revision>
  <cp:lastPrinted>2025-03-10T16:21:00Z</cp:lastPrinted>
  <dcterms:created xsi:type="dcterms:W3CDTF">2025-03-10T16:20:00Z</dcterms:created>
  <dcterms:modified xsi:type="dcterms:W3CDTF">2025-03-18T17:31:00Z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bluewatershipping</vt:lpwstr>
  </property>
  <property fmtid="{D5CDD505-2E9C-101B-9397-08002B2CF9AE}" pid="3" name="TemplafyTemplateId">
    <vt:lpwstr>637968565708651606</vt:lpwstr>
  </property>
  <property fmtid="{D5CDD505-2E9C-101B-9397-08002B2CF9AE}" pid="4" name="TemplafyUserProfileId">
    <vt:lpwstr>637967473203831183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