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C125" w14:textId="5435987F" w:rsidR="002029C6" w:rsidRDefault="008D64DC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Styremøte</w:t>
      </w:r>
    </w:p>
    <w:p w14:paraId="3E42795A" w14:textId="1F65A3BA" w:rsidR="00CD0F38" w:rsidRDefault="00981BBF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Tirsdag 10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  <w:r w:rsidR="008D64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Sept</w:t>
      </w:r>
      <w:proofErr w:type="spellEnd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kl</w:t>
      </w:r>
      <w:r w:rsidR="00D573BC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18.00 </w:t>
      </w:r>
      <w:proofErr w:type="spellStart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Ormlia</w:t>
      </w:r>
      <w:proofErr w:type="spellEnd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</w:p>
    <w:p w14:paraId="46A5BBE9" w14:textId="77777777" w:rsidR="00315658" w:rsidRDefault="00315658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6D3E9102" w14:textId="77777777" w:rsidR="00315658" w:rsidRDefault="00315658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0B880B40" w14:textId="23542D28" w:rsidR="00B75F97" w:rsidRDefault="00B75F97" w:rsidP="00B75F97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Oppmøte</w:t>
      </w:r>
      <w:r w:rsidR="00F00790">
        <w:rPr>
          <w:rFonts w:ascii="Times New Roman" w:hAnsi="Times New Roman" w:cs="Times New Roman"/>
          <w:b/>
          <w:bCs/>
          <w:sz w:val="24"/>
          <w:szCs w:val="24"/>
          <w:lang w:val="nb-NO"/>
        </w:rPr>
        <w:t>: Stine, Lene Margrethe, Lilly</w:t>
      </w:r>
      <w:r w:rsidR="00981BBF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og </w:t>
      </w:r>
      <w:r w:rsidR="00F00790">
        <w:rPr>
          <w:rFonts w:ascii="Times New Roman" w:hAnsi="Times New Roman" w:cs="Times New Roman"/>
          <w:b/>
          <w:bCs/>
          <w:sz w:val="24"/>
          <w:szCs w:val="24"/>
          <w:lang w:val="nb-NO"/>
        </w:rPr>
        <w:t>Odd Reidar</w:t>
      </w:r>
    </w:p>
    <w:p w14:paraId="2E9F145E" w14:textId="77777777" w:rsidR="00710343" w:rsidRDefault="00710343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4C45A58E" w14:textId="4B79D4C7" w:rsidR="002379E4" w:rsidRDefault="00315658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981BB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9</w:t>
      </w: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.01.24</w:t>
      </w:r>
    </w:p>
    <w:p w14:paraId="645FA9E4" w14:textId="2BA19D69" w:rsidR="008D64DC" w:rsidRPr="002379E4" w:rsidRDefault="002379E4" w:rsidP="00315658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2379E4">
        <w:rPr>
          <w:rFonts w:ascii="Times New Roman" w:hAnsi="Times New Roman" w:cs="Times New Roman"/>
          <w:sz w:val="24"/>
          <w:szCs w:val="24"/>
          <w:lang w:val="nb-NO"/>
        </w:rPr>
        <w:t>Sendt i</w:t>
      </w:r>
      <w:r>
        <w:rPr>
          <w:rFonts w:ascii="Times New Roman" w:hAnsi="Times New Roman" w:cs="Times New Roman"/>
          <w:sz w:val="24"/>
          <w:szCs w:val="24"/>
          <w:lang w:val="nb-NO"/>
        </w:rPr>
        <w:t>nn</w:t>
      </w:r>
      <w:r w:rsidRPr="002379E4">
        <w:rPr>
          <w:rFonts w:ascii="Times New Roman" w:hAnsi="Times New Roman" w:cs="Times New Roman"/>
          <w:sz w:val="24"/>
          <w:szCs w:val="24"/>
          <w:lang w:val="nb-NO"/>
        </w:rPr>
        <w:t xml:space="preserve"> fra </w:t>
      </w:r>
      <w:r w:rsidR="00981BBF">
        <w:rPr>
          <w:rFonts w:ascii="Times New Roman" w:hAnsi="Times New Roman" w:cs="Times New Roman"/>
          <w:sz w:val="24"/>
          <w:szCs w:val="24"/>
          <w:lang w:val="nb-NO"/>
        </w:rPr>
        <w:t>Rallygruppa.</w:t>
      </w:r>
    </w:p>
    <w:p w14:paraId="0EED2F78" w14:textId="77777777" w:rsidR="002379E4" w:rsidRPr="002379E4" w:rsidRDefault="002379E4" w:rsidP="00315658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545EE4C9" w14:textId="1D3D2AEB" w:rsidR="00981BBF" w:rsidRDefault="00981BBF" w:rsidP="00315658">
      <w:pPr>
        <w:rPr>
          <w:rFonts w:ascii="Times New Roman" w:hAnsi="Times New Roman" w:cs="Times New Roman"/>
          <w:sz w:val="24"/>
          <w:szCs w:val="24"/>
        </w:rPr>
      </w:pPr>
      <w:r w:rsidRPr="00981BBF">
        <w:rPr>
          <w:rFonts w:ascii="Times New Roman" w:hAnsi="Times New Roman" w:cs="Times New Roman"/>
          <w:sz w:val="24"/>
          <w:szCs w:val="24"/>
        </w:rPr>
        <w:t xml:space="preserve">Vi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rallygruppa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søker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herved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styret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om å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kjøpe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trådløs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høyttaler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bruk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treninger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stevner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hallen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, da det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blir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pinlig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stille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" for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noen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hunder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hallen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Spesielt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konkurranser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hører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masse folk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utenfor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varmer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opp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rett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utenfor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døra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. Og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siden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rallystevnene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går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med solid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overskudd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r w:rsidR="00EA141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stevnene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våres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så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ønsker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vi å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bruke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noe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overskuddet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trådløs</w:t>
      </w:r>
      <w:proofErr w:type="spellEnd"/>
      <w:r w:rsidRPr="0098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BF">
        <w:rPr>
          <w:rFonts w:ascii="Times New Roman" w:hAnsi="Times New Roman" w:cs="Times New Roman"/>
          <w:sz w:val="24"/>
          <w:szCs w:val="24"/>
        </w:rPr>
        <w:t>høyttaler</w:t>
      </w:r>
      <w:proofErr w:type="spellEnd"/>
      <w:r w:rsidR="00EA1417">
        <w:rPr>
          <w:rFonts w:ascii="Times New Roman" w:hAnsi="Times New Roman" w:cs="Times New Roman"/>
          <w:sz w:val="24"/>
          <w:szCs w:val="24"/>
        </w:rPr>
        <w:t>.</w:t>
      </w:r>
    </w:p>
    <w:p w14:paraId="7E36B3A4" w14:textId="77777777" w:rsidR="003531C4" w:rsidRDefault="003531C4" w:rsidP="00315658">
      <w:pPr>
        <w:rPr>
          <w:rFonts w:ascii="Times New Roman" w:hAnsi="Times New Roman" w:cs="Times New Roman"/>
          <w:sz w:val="24"/>
          <w:szCs w:val="24"/>
        </w:rPr>
      </w:pPr>
    </w:p>
    <w:p w14:paraId="142CD770" w14:textId="2718DDE3" w:rsidR="003531C4" w:rsidRPr="003531C4" w:rsidRDefault="003531C4" w:rsidP="003156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Svar: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Styret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innvigler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innkjøp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av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trådløs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høytaler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og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kjøper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inn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høytaler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som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er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egnet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til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hallen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. Denne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skal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være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tilgjennlig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for alle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som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bruker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hallen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og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vil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stå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hallen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til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31C4">
        <w:rPr>
          <w:rFonts w:ascii="Times New Roman" w:hAnsi="Times New Roman" w:cs="Times New Roman"/>
          <w:b/>
          <w:bCs/>
          <w:sz w:val="24"/>
          <w:szCs w:val="24"/>
        </w:rPr>
        <w:t>alles</w:t>
      </w:r>
      <w:proofErr w:type="spellEnd"/>
      <w:r w:rsidRPr="003531C4">
        <w:rPr>
          <w:rFonts w:ascii="Times New Roman" w:hAnsi="Times New Roman" w:cs="Times New Roman"/>
          <w:b/>
          <w:bCs/>
          <w:sz w:val="24"/>
          <w:szCs w:val="24"/>
        </w:rPr>
        <w:t xml:space="preserve"> bruk.</w:t>
      </w:r>
    </w:p>
    <w:p w14:paraId="5628A12E" w14:textId="77777777" w:rsidR="00EA1417" w:rsidRDefault="00EA1417" w:rsidP="00315658">
      <w:pPr>
        <w:rPr>
          <w:rFonts w:ascii="Times New Roman" w:hAnsi="Times New Roman" w:cs="Times New Roman"/>
          <w:sz w:val="24"/>
          <w:szCs w:val="24"/>
        </w:rPr>
      </w:pPr>
    </w:p>
    <w:p w14:paraId="247D7943" w14:textId="0C15AC2D" w:rsidR="00EA1417" w:rsidRDefault="00EA1417" w:rsidP="00EA141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9</w:t>
      </w: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2</w:t>
      </w: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7CA1CF82" w14:textId="77777777" w:rsidR="00EA1417" w:rsidRPr="002379E4" w:rsidRDefault="00EA1417" w:rsidP="00EA1417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2379E4">
        <w:rPr>
          <w:rFonts w:ascii="Times New Roman" w:hAnsi="Times New Roman" w:cs="Times New Roman"/>
          <w:sz w:val="24"/>
          <w:szCs w:val="24"/>
          <w:lang w:val="nb-NO"/>
        </w:rPr>
        <w:t>Sendt i</w:t>
      </w:r>
      <w:r>
        <w:rPr>
          <w:rFonts w:ascii="Times New Roman" w:hAnsi="Times New Roman" w:cs="Times New Roman"/>
          <w:sz w:val="24"/>
          <w:szCs w:val="24"/>
          <w:lang w:val="nb-NO"/>
        </w:rPr>
        <w:t>nn</w:t>
      </w:r>
      <w:r w:rsidRPr="002379E4">
        <w:rPr>
          <w:rFonts w:ascii="Times New Roman" w:hAnsi="Times New Roman" w:cs="Times New Roman"/>
          <w:sz w:val="24"/>
          <w:szCs w:val="24"/>
          <w:lang w:val="nb-NO"/>
        </w:rPr>
        <w:t xml:space="preserve"> fra </w:t>
      </w:r>
      <w:r>
        <w:rPr>
          <w:rFonts w:ascii="Times New Roman" w:hAnsi="Times New Roman" w:cs="Times New Roman"/>
          <w:sz w:val="24"/>
          <w:szCs w:val="24"/>
          <w:lang w:val="nb-NO"/>
        </w:rPr>
        <w:t>Rallygruppa.</w:t>
      </w:r>
    </w:p>
    <w:p w14:paraId="5C86885B" w14:textId="77777777" w:rsidR="00981BBF" w:rsidRDefault="00981BBF" w:rsidP="00315658">
      <w:pPr>
        <w:rPr>
          <w:rFonts w:ascii="Times New Roman" w:hAnsi="Times New Roman" w:cs="Times New Roman"/>
          <w:sz w:val="24"/>
          <w:szCs w:val="24"/>
        </w:rPr>
      </w:pPr>
    </w:p>
    <w:p w14:paraId="54F6BDEE" w14:textId="1E6AAC7D" w:rsidR="00981BBF" w:rsidRDefault="00981BBF" w:rsidP="00315658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981BBF">
        <w:rPr>
          <w:rFonts w:ascii="Times New Roman" w:hAnsi="Times New Roman" w:cs="Times New Roman"/>
          <w:sz w:val="24"/>
          <w:szCs w:val="24"/>
          <w:lang w:val="nb-NO"/>
        </w:rPr>
        <w:t>Noen av gruppemedlemmene lurer på om det blir varme i hallen, siden vi får innlagt strøm i hallen nå :)</w:t>
      </w:r>
    </w:p>
    <w:p w14:paraId="5F743C02" w14:textId="77777777" w:rsidR="003531C4" w:rsidRDefault="003531C4" w:rsidP="00315658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6BB1A676" w14:textId="4C2C0392" w:rsidR="003531C4" w:rsidRPr="003531C4" w:rsidRDefault="003531C4" w:rsidP="00315658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3531C4">
        <w:rPr>
          <w:rFonts w:ascii="Times New Roman" w:hAnsi="Times New Roman" w:cs="Times New Roman"/>
          <w:b/>
          <w:bCs/>
          <w:sz w:val="24"/>
          <w:szCs w:val="24"/>
          <w:lang w:val="nb-NO"/>
        </w:rPr>
        <w:t>Svar: Det vil dessverre ikke bli prioritert noe varme i hallen kommende vinter.</w:t>
      </w:r>
    </w:p>
    <w:p w14:paraId="42CB0CF7" w14:textId="77777777" w:rsidR="00981BBF" w:rsidRDefault="00981BBF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46909EA9" w14:textId="22D2028B" w:rsidR="000856BC" w:rsidRPr="00014C68" w:rsidRDefault="00014C68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014C6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981BB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9</w:t>
      </w:r>
      <w:r w:rsidRPr="00014C6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</w:t>
      </w:r>
      <w:r w:rsidR="00EA1417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3</w:t>
      </w:r>
      <w:r w:rsidRPr="00014C6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4DAB4A4D" w14:textId="6F7CFDA3" w:rsidR="00014C68" w:rsidRDefault="00981BBF" w:rsidP="00014C68">
      <w:pPr>
        <w:rPr>
          <w:lang w:val="nb-NO"/>
        </w:rPr>
      </w:pPr>
      <w:r>
        <w:rPr>
          <w:lang w:val="nb-NO"/>
        </w:rPr>
        <w:t xml:space="preserve">Sendt inn fra </w:t>
      </w:r>
      <w:proofErr w:type="gramStart"/>
      <w:r>
        <w:rPr>
          <w:lang w:val="nb-NO"/>
        </w:rPr>
        <w:t xml:space="preserve">Kaja </w:t>
      </w:r>
      <w:r w:rsidR="002379E4">
        <w:rPr>
          <w:lang w:val="nb-NO"/>
        </w:rPr>
        <w:t>.</w:t>
      </w:r>
      <w:proofErr w:type="gramEnd"/>
    </w:p>
    <w:p w14:paraId="354A3FE1" w14:textId="77777777" w:rsidR="000D0CE9" w:rsidRDefault="000D0CE9" w:rsidP="00014C68">
      <w:pPr>
        <w:rPr>
          <w:lang w:val="nb-NO"/>
        </w:rPr>
      </w:pPr>
    </w:p>
    <w:p w14:paraId="1471FF77" w14:textId="77777777" w:rsidR="00981BBF" w:rsidRPr="00981BBF" w:rsidRDefault="00981BBF" w:rsidP="00981BBF">
      <w:pPr>
        <w:rPr>
          <w:lang w:val="nb-NO"/>
        </w:rPr>
      </w:pPr>
      <w:r w:rsidRPr="00981BBF">
        <w:rPr>
          <w:lang w:val="nb-NO"/>
        </w:rPr>
        <w:t>Jeg leser på referat fra styremøte den 07.05 angående hjertestarter.</w:t>
      </w:r>
    </w:p>
    <w:p w14:paraId="781EEECC" w14:textId="77777777" w:rsidR="00981BBF" w:rsidRPr="00981BBF" w:rsidRDefault="00981BBF" w:rsidP="00981BBF">
      <w:pPr>
        <w:rPr>
          <w:lang w:val="nb-NO"/>
        </w:rPr>
      </w:pPr>
      <w:r w:rsidRPr="00981BBF">
        <w:rPr>
          <w:lang w:val="nb-NO"/>
        </w:rPr>
        <w:t>Her står det at den skal henges på WC, men nå henger den inne i kiosken og er kun tilgjengelig for noen få!</w:t>
      </w:r>
    </w:p>
    <w:p w14:paraId="5B18558A" w14:textId="2B2458C0" w:rsidR="00981BBF" w:rsidRPr="00981BBF" w:rsidRDefault="00981BBF" w:rsidP="00981BBF">
      <w:pPr>
        <w:rPr>
          <w:lang w:val="nb-NO"/>
        </w:rPr>
      </w:pPr>
      <w:r w:rsidRPr="00981BBF">
        <w:rPr>
          <w:lang w:val="nb-NO"/>
        </w:rPr>
        <w:t>Har fått høre at da kan man bare gå til skihytta så henger det en der, men syns dette er litt urimelig svar!</w:t>
      </w:r>
    </w:p>
    <w:p w14:paraId="112B20E9" w14:textId="024959F2" w:rsidR="002379E4" w:rsidRDefault="00981BBF" w:rsidP="00981BBF">
      <w:pPr>
        <w:rPr>
          <w:lang w:val="nb-NO"/>
        </w:rPr>
      </w:pPr>
      <w:r w:rsidRPr="00981BBF">
        <w:rPr>
          <w:lang w:val="nb-NO"/>
        </w:rPr>
        <w:t>Syns styret bør finne et sted hjertestarteren kan henge, tilgjengelig for alle som trener i/ rundt hallen.</w:t>
      </w:r>
    </w:p>
    <w:p w14:paraId="7C960EFF" w14:textId="77777777" w:rsidR="007014AC" w:rsidRDefault="007014AC" w:rsidP="00981BBF">
      <w:pPr>
        <w:rPr>
          <w:lang w:val="nb-NO"/>
        </w:rPr>
      </w:pPr>
    </w:p>
    <w:p w14:paraId="1F972C73" w14:textId="51EB4760" w:rsidR="007014AC" w:rsidRPr="007014AC" w:rsidRDefault="007014AC" w:rsidP="00981BBF">
      <w:pPr>
        <w:rPr>
          <w:b/>
          <w:bCs/>
          <w:lang w:val="nb-NO"/>
        </w:rPr>
      </w:pPr>
      <w:r w:rsidRPr="007014AC">
        <w:rPr>
          <w:b/>
          <w:bCs/>
          <w:lang w:val="nb-NO"/>
        </w:rPr>
        <w:t>Svar: Vi finner en løsning for å få hengt hjertestarteren inn på WC.</w:t>
      </w:r>
    </w:p>
    <w:p w14:paraId="1B961617" w14:textId="77777777" w:rsidR="00981BBF" w:rsidRDefault="00981BBF" w:rsidP="00014C6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79F5FD3F" w14:textId="251910CC" w:rsid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2379E4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84523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06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6C05A388" w14:textId="343536AD" w:rsidR="00875A7F" w:rsidRPr="00875A7F" w:rsidRDefault="00875A7F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875A7F">
        <w:rPr>
          <w:rFonts w:ascii="Times New Roman" w:hAnsi="Times New Roman" w:cs="Times New Roman"/>
          <w:b/>
          <w:bCs/>
          <w:sz w:val="24"/>
          <w:szCs w:val="24"/>
          <w:lang w:val="nb-NO"/>
        </w:rPr>
        <w:t>Økonomi</w:t>
      </w:r>
      <w:r w:rsidR="00111176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/ Bra</w:t>
      </w:r>
    </w:p>
    <w:p w14:paraId="48F87F5E" w14:textId="77777777" w:rsidR="002D650B" w:rsidRDefault="002D650B" w:rsidP="002D4780">
      <w:pPr>
        <w:rPr>
          <w:lang w:val="nb-NO"/>
        </w:rPr>
      </w:pPr>
    </w:p>
    <w:p w14:paraId="1298832E" w14:textId="671FC5EA" w:rsidR="002D4780" w:rsidRP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2379E4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3A3A1D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</w:t>
      </w:r>
      <w:r w:rsidR="0084523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7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1CBF0E60" w14:textId="14A53620" w:rsidR="002D4780" w:rsidRP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2D4780">
        <w:rPr>
          <w:rFonts w:ascii="Times New Roman" w:hAnsi="Times New Roman" w:cs="Times New Roman"/>
          <w:b/>
          <w:bCs/>
          <w:sz w:val="24"/>
          <w:szCs w:val="24"/>
          <w:lang w:val="nb-NO"/>
        </w:rPr>
        <w:t>Post inn</w:t>
      </w:r>
      <w:r w:rsidR="00111176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/ OK</w:t>
      </w:r>
    </w:p>
    <w:p w14:paraId="3A572F80" w14:textId="77777777" w:rsidR="00E412FF" w:rsidRDefault="00E412FF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7FED3FBE" w14:textId="123249C3" w:rsidR="002D4780" w:rsidRP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2379E4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0F32BB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</w:t>
      </w:r>
      <w:r w:rsidR="0084523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8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.24</w:t>
      </w:r>
    </w:p>
    <w:p w14:paraId="4A6D845A" w14:textId="667B401F" w:rsidR="007014AC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3B5523">
        <w:rPr>
          <w:rFonts w:ascii="Times New Roman" w:hAnsi="Times New Roman" w:cs="Times New Roman"/>
          <w:b/>
          <w:bCs/>
          <w:sz w:val="24"/>
          <w:szCs w:val="24"/>
          <w:lang w:val="nb-NO"/>
        </w:rPr>
        <w:t>Eventuelt</w:t>
      </w:r>
    </w:p>
    <w:p w14:paraId="00F5D408" w14:textId="77777777" w:rsidR="00EB57B3" w:rsidRDefault="00EB57B3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77B19258" w14:textId="2AC0FC12" w:rsidR="0014080D" w:rsidRDefault="0014080D" w:rsidP="000856BC">
      <w:pPr>
        <w:rPr>
          <w:rFonts w:ascii="Times New Roman" w:hAnsi="Times New Roman" w:cs="Times New Roman"/>
          <w:color w:val="auto"/>
          <w:sz w:val="24"/>
          <w:szCs w:val="24"/>
          <w:lang w:val="nb-NO"/>
        </w:rPr>
      </w:pPr>
    </w:p>
    <w:p w14:paraId="6481A15D" w14:textId="60BB7441" w:rsidR="002D650B" w:rsidRPr="000856BC" w:rsidRDefault="002D650B" w:rsidP="000856BC">
      <w:pPr>
        <w:rPr>
          <w:rFonts w:ascii="Times New Roman" w:hAnsi="Times New Roman" w:cs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Neste styremøte blir </w:t>
      </w:r>
      <w:r w:rsidR="00BA1C45">
        <w:rPr>
          <w:rFonts w:ascii="Times New Roman" w:hAnsi="Times New Roman" w:cs="Times New Roman"/>
          <w:color w:val="auto"/>
          <w:sz w:val="24"/>
          <w:szCs w:val="24"/>
          <w:lang w:val="nb-NO"/>
        </w:rPr>
        <w:t>Mandag</w:t>
      </w:r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 </w:t>
      </w:r>
      <w:r w:rsidR="00BA1C45">
        <w:rPr>
          <w:rFonts w:ascii="Times New Roman" w:hAnsi="Times New Roman" w:cs="Times New Roman"/>
          <w:color w:val="auto"/>
          <w:sz w:val="24"/>
          <w:szCs w:val="24"/>
          <w:lang w:val="nb-NO"/>
        </w:rPr>
        <w:t>7</w:t>
      </w:r>
      <w:r w:rsidR="00981BBF">
        <w:rPr>
          <w:rFonts w:ascii="Times New Roman" w:hAnsi="Times New Roman" w:cs="Times New Roman"/>
          <w:color w:val="auto"/>
          <w:sz w:val="24"/>
          <w:szCs w:val="24"/>
          <w:lang w:val="nb-NO"/>
        </w:rPr>
        <w:t>/10</w:t>
      </w:r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>-2024 Kl 18:00</w:t>
      </w:r>
    </w:p>
    <w:sectPr w:rsidR="002D650B" w:rsidRPr="000856BC" w:rsidSect="00985269">
      <w:footerReference w:type="default" r:id="rId10"/>
      <w:footerReference w:type="first" r:id="rId11"/>
      <w:pgSz w:w="11906" w:h="16838" w:code="9"/>
      <w:pgMar w:top="1928" w:right="851" w:bottom="1701" w:left="851" w:header="51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BD91" w14:textId="77777777" w:rsidR="00760150" w:rsidRDefault="00760150" w:rsidP="009E4B94">
      <w:pPr>
        <w:spacing w:line="240" w:lineRule="auto"/>
      </w:pPr>
      <w:r>
        <w:separator/>
      </w:r>
    </w:p>
  </w:endnote>
  <w:endnote w:type="continuationSeparator" w:id="0">
    <w:p w14:paraId="39D9FBB3" w14:textId="77777777" w:rsidR="00760150" w:rsidRDefault="0076015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4735" w14:textId="77777777" w:rsidR="007A69B1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845cf313-1c0d-4938-b006-9fd8a8009aca&quot;}}"/>
        <w:id w:val="-1547365799"/>
        <w15:color w:val="FF0000"/>
      </w:sdtPr>
      <w:sdtEndPr>
        <w:rPr>
          <w:rStyle w:val="BunntekstTegn"/>
          <w:b w:val="0"/>
        </w:rPr>
      </w:sdtEndPr>
      <w:sdtContent>
        <w:r w:rsidR="001D31E2">
          <w:rPr>
            <w:rStyle w:val="BunntekstTegn"/>
          </w:rPr>
          <w:t>Page</w:t>
        </w:r>
      </w:sdtContent>
    </w:sdt>
    <w:r w:rsidR="007A69B1" w:rsidRPr="00C55245">
      <w:rPr>
        <w:rStyle w:val="BunntekstTegn"/>
      </w:rPr>
      <w:t xml:space="preserve"> </w:t>
    </w:r>
    <w:r w:rsidR="007A69B1" w:rsidRPr="00C55245">
      <w:rPr>
        <w:rStyle w:val="BunntekstTegn"/>
      </w:rPr>
      <w:fldChar w:fldCharType="begin"/>
    </w:r>
    <w:r w:rsidR="007A69B1" w:rsidRPr="00C55245">
      <w:rPr>
        <w:rStyle w:val="BunntekstTegn"/>
      </w:rPr>
      <w:instrText xml:space="preserve"> PAGE  </w:instrText>
    </w:r>
    <w:r w:rsidR="007A69B1" w:rsidRPr="00C55245">
      <w:rPr>
        <w:rStyle w:val="BunntekstTegn"/>
      </w:rPr>
      <w:fldChar w:fldCharType="separate"/>
    </w:r>
    <w:r w:rsidR="007A69B1">
      <w:rPr>
        <w:rStyle w:val="BunntekstTegn"/>
      </w:rPr>
      <w:t>1</w:t>
    </w:r>
    <w:r w:rsidR="007A69B1" w:rsidRPr="00C55245">
      <w:rPr>
        <w:rStyle w:val="BunntekstTegn"/>
      </w:rPr>
      <w:fldChar w:fldCharType="end"/>
    </w:r>
    <w:r w:rsidR="007A69B1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21b63ad8-20e5-463b-ad6a-f9fd4e0e2dd2&quot;}}"/>
        <w:id w:val="778071726"/>
        <w15:color w:val="FF0000"/>
      </w:sdtPr>
      <w:sdtContent>
        <w:r w:rsidR="001D31E2">
          <w:rPr>
            <w:rStyle w:val="BunntekstTegn"/>
          </w:rPr>
          <w:t>of</w:t>
        </w:r>
      </w:sdtContent>
    </w:sdt>
    <w:r w:rsidR="007A69B1" w:rsidRPr="00C55245">
      <w:rPr>
        <w:rStyle w:val="BunntekstTegn"/>
      </w:rPr>
      <w:t xml:space="preserve"> </w:t>
    </w:r>
    <w:r w:rsidR="007A69B1">
      <w:rPr>
        <w:rStyle w:val="BunntekstTegn"/>
      </w:rPr>
      <w:fldChar w:fldCharType="begin"/>
    </w:r>
    <w:r w:rsidR="007A69B1">
      <w:rPr>
        <w:rStyle w:val="BunntekstTegn"/>
      </w:rPr>
      <w:instrText xml:space="preserve"> NUMPAGES  </w:instrText>
    </w:r>
    <w:r w:rsidR="007A69B1">
      <w:rPr>
        <w:rStyle w:val="BunntekstTegn"/>
      </w:rPr>
      <w:fldChar w:fldCharType="separate"/>
    </w:r>
    <w:r w:rsidR="007A69B1">
      <w:rPr>
        <w:rStyle w:val="BunntekstTegn"/>
      </w:rPr>
      <w:t>2</w:t>
    </w:r>
    <w:r w:rsidR="007A69B1">
      <w:rPr>
        <w:rStyle w:val="BunntekstTeg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C20E" w14:textId="77777777" w:rsidR="00EC745A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140b1638-9268-4576-bdeb-663396dc5de8&quot;}}"/>
        <w:id w:val="2075846819"/>
        <w15:color w:val="FF0000"/>
      </w:sdtPr>
      <w:sdtEndPr>
        <w:rPr>
          <w:rStyle w:val="BunntekstTegn"/>
          <w:b w:val="0"/>
        </w:rPr>
      </w:sdtEndPr>
      <w:sdtContent>
        <w:r w:rsidR="001D31E2">
          <w:rPr>
            <w:rStyle w:val="BunntekstTegn"/>
          </w:rPr>
          <w:t>Page</w:t>
        </w:r>
      </w:sdtContent>
    </w:sdt>
    <w:r w:rsidR="007A69B1" w:rsidRPr="00C55245">
      <w:rPr>
        <w:rStyle w:val="BunntekstTegn"/>
      </w:rPr>
      <w:t xml:space="preserve"> </w:t>
    </w:r>
    <w:r w:rsidR="007A69B1" w:rsidRPr="00C55245">
      <w:rPr>
        <w:rStyle w:val="BunntekstTegn"/>
      </w:rPr>
      <w:fldChar w:fldCharType="begin"/>
    </w:r>
    <w:r w:rsidR="007A69B1" w:rsidRPr="00C55245">
      <w:rPr>
        <w:rStyle w:val="BunntekstTegn"/>
      </w:rPr>
      <w:instrText xml:space="preserve"> PAGE  </w:instrText>
    </w:r>
    <w:r w:rsidR="007A69B1" w:rsidRPr="00C55245">
      <w:rPr>
        <w:rStyle w:val="BunntekstTegn"/>
      </w:rPr>
      <w:fldChar w:fldCharType="separate"/>
    </w:r>
    <w:r w:rsidR="007A69B1">
      <w:rPr>
        <w:rStyle w:val="BunntekstTegn"/>
      </w:rPr>
      <w:t>1</w:t>
    </w:r>
    <w:r w:rsidR="007A69B1" w:rsidRPr="00C55245">
      <w:rPr>
        <w:rStyle w:val="BunntekstTegn"/>
      </w:rPr>
      <w:fldChar w:fldCharType="end"/>
    </w:r>
    <w:r w:rsidR="007A69B1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e9738af0-5c3b-4239-a6d0-8688d685dc85&quot;}}"/>
        <w:id w:val="290414903"/>
        <w15:color w:val="FF0000"/>
      </w:sdtPr>
      <w:sdtContent>
        <w:r w:rsidR="001D31E2">
          <w:rPr>
            <w:rStyle w:val="BunntekstTegn"/>
          </w:rPr>
          <w:t>of</w:t>
        </w:r>
      </w:sdtContent>
    </w:sdt>
    <w:r w:rsidR="007A69B1" w:rsidRPr="00C55245">
      <w:rPr>
        <w:rStyle w:val="BunntekstTegn"/>
      </w:rPr>
      <w:t xml:space="preserve"> </w:t>
    </w:r>
    <w:r w:rsidR="007A69B1">
      <w:rPr>
        <w:rStyle w:val="BunntekstTegn"/>
      </w:rPr>
      <w:fldChar w:fldCharType="begin"/>
    </w:r>
    <w:r w:rsidR="007A69B1">
      <w:rPr>
        <w:rStyle w:val="BunntekstTegn"/>
      </w:rPr>
      <w:instrText xml:space="preserve"> NUMPAGES  </w:instrText>
    </w:r>
    <w:r w:rsidR="007A69B1">
      <w:rPr>
        <w:rStyle w:val="BunntekstTegn"/>
      </w:rPr>
      <w:fldChar w:fldCharType="separate"/>
    </w:r>
    <w:r w:rsidR="007A69B1">
      <w:rPr>
        <w:rStyle w:val="BunntekstTegn"/>
      </w:rPr>
      <w:t>2</w:t>
    </w:r>
    <w:r w:rsidR="007A69B1">
      <w:rPr>
        <w:rStyle w:val="BunntekstTeg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BBDD" w14:textId="77777777" w:rsidR="00760150" w:rsidRDefault="00760150" w:rsidP="009E4B94">
      <w:pPr>
        <w:spacing w:line="240" w:lineRule="auto"/>
      </w:pPr>
      <w:r>
        <w:separator/>
      </w:r>
    </w:p>
  </w:footnote>
  <w:footnote w:type="continuationSeparator" w:id="0">
    <w:p w14:paraId="19572A45" w14:textId="77777777" w:rsidR="00760150" w:rsidRDefault="00760150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33.6pt" o:bullet="t">
        <v:imagedata r:id="rId1" o:title="Tender Bullet"/>
      </v:shape>
    </w:pict>
  </w:numPicBullet>
  <w:abstractNum w:abstractNumId="0" w15:restartNumberingAfterBreak="0">
    <w:nsid w:val="FFFFFF7C"/>
    <w:multiLevelType w:val="singleLevel"/>
    <w:tmpl w:val="4F96959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2649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605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8CE6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EEBB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F060C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624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5C9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E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44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32423"/>
    <w:multiLevelType w:val="multilevel"/>
    <w:tmpl w:val="2BACCF1A"/>
    <w:lvl w:ilvl="0">
      <w:start w:val="1"/>
      <w:numFmt w:val="none"/>
      <w:lvlText w:val=""/>
      <w:lvlJc w:val="left"/>
      <w:pPr>
        <w:ind w:left="720" w:hanging="360"/>
      </w:pPr>
      <w:rPr>
        <w:rFonts w:hint="default"/>
        <w:b w:val="0"/>
        <w:i w:val="0"/>
        <w:color w:val="FA82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C5673"/>
    <w:multiLevelType w:val="hybridMultilevel"/>
    <w:tmpl w:val="BEDCAC1C"/>
    <w:lvl w:ilvl="0" w:tplc="5A246EBA">
      <w:start w:val="1"/>
      <w:numFmt w:val="bullet"/>
      <w:lvlText w:val="|"/>
      <w:lvlJc w:val="left"/>
      <w:pPr>
        <w:ind w:left="720" w:hanging="360"/>
      </w:pPr>
      <w:rPr>
        <w:rFonts w:ascii="Tahoma" w:hAnsi="Tahoma" w:hint="default"/>
        <w:b/>
        <w:i w:val="0"/>
        <w:color w:val="000074" w:themeColor="accent6"/>
        <w:position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40429"/>
    <w:multiLevelType w:val="multilevel"/>
    <w:tmpl w:val="55A288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1968A" w:themeColor="accent5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  <w:color w:val="0000AB" w:themeColor="accent1"/>
      </w:rPr>
    </w:lvl>
    <w:lvl w:ilvl="2">
      <w:start w:val="1"/>
      <w:numFmt w:val="upperRoman"/>
      <w:lvlText w:val="%3."/>
      <w:lvlJc w:val="left"/>
      <w:pPr>
        <w:ind w:left="964" w:hanging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4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332" w:hanging="595"/>
      </w:pPr>
      <w:rPr>
        <w:rFonts w:hint="default"/>
      </w:rPr>
    </w:lvl>
  </w:abstractNum>
  <w:abstractNum w:abstractNumId="13" w15:restartNumberingAfterBreak="0">
    <w:nsid w:val="11837254"/>
    <w:multiLevelType w:val="multilevel"/>
    <w:tmpl w:val="0C0C9D8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0000AB" w:themeColor="accent1"/>
      </w:rPr>
    </w:lvl>
    <w:lvl w:ilvl="1">
      <w:start w:val="1"/>
      <w:numFmt w:val="upp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7BC45BF"/>
    <w:multiLevelType w:val="multilevel"/>
    <w:tmpl w:val="8A682066"/>
    <w:numStyleLink w:val="BWS"/>
  </w:abstractNum>
  <w:abstractNum w:abstractNumId="15" w15:restartNumberingAfterBreak="0">
    <w:nsid w:val="258F14AC"/>
    <w:multiLevelType w:val="multilevel"/>
    <w:tmpl w:val="8A682066"/>
    <w:styleLink w:val="BWS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ascii="Arial" w:hAnsi="Arial" w:cs="Arial" w:hint="default"/>
        <w:color w:val="FE3866"/>
      </w:rPr>
    </w:lvl>
    <w:lvl w:ilvl="1">
      <w:start w:val="1"/>
      <w:numFmt w:val="lowerLetter"/>
      <w:pStyle w:val="Nummerertliste2"/>
      <w:lvlText w:val="%2."/>
      <w:lvlJc w:val="left"/>
      <w:pPr>
        <w:ind w:left="567" w:hanging="227"/>
      </w:pPr>
      <w:rPr>
        <w:rFonts w:ascii="Arial" w:hAnsi="Arial" w:hint="default"/>
        <w:color w:val="0084FF"/>
      </w:rPr>
    </w:lvl>
    <w:lvl w:ilvl="2">
      <w:start w:val="1"/>
      <w:numFmt w:val="upperRoman"/>
      <w:pStyle w:val="Nummerertliste3"/>
      <w:lvlText w:val="%3."/>
      <w:lvlJc w:val="right"/>
      <w:pPr>
        <w:ind w:left="851" w:hanging="114"/>
      </w:pPr>
      <w:rPr>
        <w:rFonts w:ascii="Arial" w:hAnsi="Arial" w:hint="default"/>
        <w:color w:val="auto"/>
      </w:rPr>
    </w:lvl>
    <w:lvl w:ilvl="3">
      <w:start w:val="1"/>
      <w:numFmt w:val="decimal"/>
      <w:lvlText w:val="%3.%4."/>
      <w:lvlJc w:val="left"/>
      <w:pPr>
        <w:ind w:left="3573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1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7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1" w:hanging="1701"/>
      </w:pPr>
      <w:rPr>
        <w:rFonts w:hint="default"/>
      </w:rPr>
    </w:lvl>
  </w:abstractNum>
  <w:abstractNum w:abstractNumId="16" w15:restartNumberingAfterBreak="0">
    <w:nsid w:val="38457BD9"/>
    <w:multiLevelType w:val="multilevel"/>
    <w:tmpl w:val="2D0ECCF4"/>
    <w:lvl w:ilvl="0">
      <w:start w:val="1"/>
      <w:numFmt w:val="none"/>
      <w:lvlText w:val=""/>
      <w:lvlJc w:val="left"/>
      <w:pPr>
        <w:ind w:left="720" w:hanging="360"/>
      </w:pPr>
      <w:rPr>
        <w:rFonts w:hint="default"/>
        <w:b/>
        <w:i w:val="0"/>
        <w:color w:val="FA82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0334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BE230D"/>
    <w:multiLevelType w:val="hybridMultilevel"/>
    <w:tmpl w:val="40D8072C"/>
    <w:lvl w:ilvl="0" w:tplc="A1E8F06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41062"/>
    <w:multiLevelType w:val="multilevel"/>
    <w:tmpl w:val="0CE04B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1968A" w:themeColor="accent5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  <w:color w:val="0000AB" w:themeColor="accent1"/>
      </w:rPr>
    </w:lvl>
    <w:lvl w:ilvl="2">
      <w:start w:val="1"/>
      <w:numFmt w:val="upperRoman"/>
      <w:lvlText w:val="%3."/>
      <w:lvlJc w:val="left"/>
      <w:pPr>
        <w:ind w:left="794" w:hanging="22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4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332" w:hanging="595"/>
      </w:pPr>
      <w:rPr>
        <w:rFonts w:hint="default"/>
      </w:rPr>
    </w:lvl>
  </w:abstractNum>
  <w:abstractNum w:abstractNumId="20" w15:restartNumberingAfterBreak="0">
    <w:nsid w:val="4A5D0848"/>
    <w:multiLevelType w:val="hybridMultilevel"/>
    <w:tmpl w:val="A88EC09E"/>
    <w:lvl w:ilvl="0" w:tplc="EFDAFE22">
      <w:start w:val="1"/>
      <w:numFmt w:val="bullet"/>
      <w:lvlText w:val="»"/>
      <w:lvlJc w:val="left"/>
      <w:pPr>
        <w:ind w:left="720" w:hanging="360"/>
      </w:pPr>
      <w:rPr>
        <w:rFonts w:ascii="Trebuchet MS" w:hAnsi="Trebuchet MS" w:hint="default"/>
        <w:color w:val="FA82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458A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857C15"/>
    <w:multiLevelType w:val="multilevel"/>
    <w:tmpl w:val="CDA25E12"/>
    <w:lvl w:ilvl="0">
      <w:start w:val="1"/>
      <w:numFmt w:val="bullet"/>
      <w:lvlText w:val="»"/>
      <w:lvlJc w:val="left"/>
      <w:pPr>
        <w:ind w:left="284" w:hanging="284"/>
      </w:pPr>
      <w:rPr>
        <w:rFonts w:ascii="Trebuchet MS" w:hAnsi="Trebuchet MS" w:hint="default"/>
        <w:color w:val="FA820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6555B3D"/>
    <w:multiLevelType w:val="multilevel"/>
    <w:tmpl w:val="8A682066"/>
    <w:numStyleLink w:val="BWS"/>
  </w:abstractNum>
  <w:abstractNum w:abstractNumId="24" w15:restartNumberingAfterBreak="0">
    <w:nsid w:val="7E20588C"/>
    <w:multiLevelType w:val="multilevel"/>
    <w:tmpl w:val="33E41C5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A820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ECE701F"/>
    <w:multiLevelType w:val="multilevel"/>
    <w:tmpl w:val="C2C24794"/>
    <w:lvl w:ilvl="0">
      <w:start w:val="1"/>
      <w:numFmt w:val="bullet"/>
      <w:pStyle w:val="Punktliste"/>
      <w:lvlText w:val="›"/>
      <w:lvlJc w:val="left"/>
      <w:pPr>
        <w:ind w:left="170" w:hanging="170"/>
      </w:pPr>
      <w:rPr>
        <w:rFonts w:ascii="Arial" w:hAnsi="Arial" w:hint="default"/>
        <w:b w:val="0"/>
        <w:color w:val="FE3866"/>
        <w:position w:val="0"/>
        <w:sz w:val="20"/>
        <w:szCs w:val="20"/>
      </w:rPr>
    </w:lvl>
    <w:lvl w:ilvl="1">
      <w:start w:val="1"/>
      <w:numFmt w:val="bullet"/>
      <w:pStyle w:val="Punktliste2"/>
      <w:lvlText w:val="•"/>
      <w:lvlJc w:val="left"/>
      <w:pPr>
        <w:ind w:left="340" w:hanging="170"/>
      </w:pPr>
      <w:rPr>
        <w:rFonts w:ascii="Open Sans" w:hAnsi="Open Sans" w:hint="default"/>
        <w:color w:val="0084FF"/>
      </w:rPr>
    </w:lvl>
    <w:lvl w:ilvl="2">
      <w:start w:val="1"/>
      <w:numFmt w:val="bullet"/>
      <w:pStyle w:val="Punktliste3"/>
      <w:lvlText w:val="◦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  <w:color w:val="auto"/>
      </w:rPr>
    </w:lvl>
  </w:abstractNum>
  <w:abstractNum w:abstractNumId="26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7" w15:restartNumberingAfterBreak="0">
    <w:nsid w:val="7FFD57D4"/>
    <w:multiLevelType w:val="hybridMultilevel"/>
    <w:tmpl w:val="2BA252DA"/>
    <w:lvl w:ilvl="0" w:tplc="FE4AED42">
      <w:start w:val="1"/>
      <w:numFmt w:val="bullet"/>
      <w:lvlText w:val="»"/>
      <w:lvlJc w:val="left"/>
      <w:pPr>
        <w:ind w:left="720" w:hanging="360"/>
      </w:pPr>
      <w:rPr>
        <w:rFonts w:ascii="Tahoma" w:hAnsi="Tahoma" w:hint="default"/>
        <w:b w:val="0"/>
        <w:i w:val="0"/>
        <w:color w:val="000074" w:themeColor="accent6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4887">
    <w:abstractNumId w:val="26"/>
  </w:num>
  <w:num w:numId="2" w16cid:durableId="1016348569">
    <w:abstractNumId w:val="7"/>
  </w:num>
  <w:num w:numId="3" w16cid:durableId="1832720753">
    <w:abstractNumId w:val="6"/>
  </w:num>
  <w:num w:numId="4" w16cid:durableId="243338341">
    <w:abstractNumId w:val="5"/>
  </w:num>
  <w:num w:numId="5" w16cid:durableId="118033962">
    <w:abstractNumId w:val="4"/>
  </w:num>
  <w:num w:numId="6" w16cid:durableId="696389965">
    <w:abstractNumId w:val="24"/>
  </w:num>
  <w:num w:numId="7" w16cid:durableId="77137846">
    <w:abstractNumId w:val="3"/>
  </w:num>
  <w:num w:numId="8" w16cid:durableId="739060073">
    <w:abstractNumId w:val="2"/>
  </w:num>
  <w:num w:numId="9" w16cid:durableId="634338645">
    <w:abstractNumId w:val="1"/>
  </w:num>
  <w:num w:numId="10" w16cid:durableId="859899324">
    <w:abstractNumId w:val="0"/>
  </w:num>
  <w:num w:numId="11" w16cid:durableId="688140666">
    <w:abstractNumId w:val="8"/>
  </w:num>
  <w:num w:numId="12" w16cid:durableId="903565343">
    <w:abstractNumId w:val="24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075006246">
    <w:abstractNumId w:val="16"/>
  </w:num>
  <w:num w:numId="14" w16cid:durableId="136920589">
    <w:abstractNumId w:val="20"/>
  </w:num>
  <w:num w:numId="15" w16cid:durableId="1790927613">
    <w:abstractNumId w:val="22"/>
  </w:num>
  <w:num w:numId="16" w16cid:durableId="226385253">
    <w:abstractNumId w:val="10"/>
  </w:num>
  <w:num w:numId="17" w16cid:durableId="1265306930">
    <w:abstractNumId w:val="25"/>
  </w:num>
  <w:num w:numId="18" w16cid:durableId="1864857807">
    <w:abstractNumId w:val="16"/>
    <w:lvlOverride w:ilvl="0">
      <w:startOverride w:val="1"/>
    </w:lvlOverride>
  </w:num>
  <w:num w:numId="19" w16cid:durableId="1922835426">
    <w:abstractNumId w:val="10"/>
    <w:lvlOverride w:ilvl="0">
      <w:startOverride w:val="1"/>
    </w:lvlOverride>
  </w:num>
  <w:num w:numId="20" w16cid:durableId="1494448872">
    <w:abstractNumId w:val="10"/>
    <w:lvlOverride w:ilvl="0">
      <w:startOverride w:val="1"/>
    </w:lvlOverride>
  </w:num>
  <w:num w:numId="21" w16cid:durableId="1130442785">
    <w:abstractNumId w:val="10"/>
    <w:lvlOverride w:ilvl="0">
      <w:startOverride w:val="1"/>
    </w:lvlOverride>
  </w:num>
  <w:num w:numId="22" w16cid:durableId="1293098441">
    <w:abstractNumId w:val="10"/>
    <w:lvlOverride w:ilvl="0">
      <w:startOverride w:val="1"/>
    </w:lvlOverride>
  </w:num>
  <w:num w:numId="23" w16cid:durableId="192041405">
    <w:abstractNumId w:val="27"/>
  </w:num>
  <w:num w:numId="24" w16cid:durableId="1082485235">
    <w:abstractNumId w:val="11"/>
  </w:num>
  <w:num w:numId="25" w16cid:durableId="977027718">
    <w:abstractNumId w:val="25"/>
  </w:num>
  <w:num w:numId="26" w16cid:durableId="1314024674">
    <w:abstractNumId w:val="15"/>
  </w:num>
  <w:num w:numId="27" w16cid:durableId="1671904171">
    <w:abstractNumId w:val="12"/>
  </w:num>
  <w:num w:numId="28" w16cid:durableId="395981571">
    <w:abstractNumId w:val="17"/>
  </w:num>
  <w:num w:numId="29" w16cid:durableId="611476956">
    <w:abstractNumId w:val="21"/>
  </w:num>
  <w:num w:numId="30" w16cid:durableId="840776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8174695">
    <w:abstractNumId w:val="13"/>
  </w:num>
  <w:num w:numId="32" w16cid:durableId="171334871">
    <w:abstractNumId w:val="13"/>
  </w:num>
  <w:num w:numId="33" w16cid:durableId="2007784405">
    <w:abstractNumId w:val="13"/>
  </w:num>
  <w:num w:numId="34" w16cid:durableId="1934512271">
    <w:abstractNumId w:val="13"/>
  </w:num>
  <w:num w:numId="35" w16cid:durableId="1081487522">
    <w:abstractNumId w:val="13"/>
  </w:num>
  <w:num w:numId="36" w16cid:durableId="1061517234">
    <w:abstractNumId w:val="13"/>
  </w:num>
  <w:num w:numId="37" w16cid:durableId="2018339292">
    <w:abstractNumId w:val="19"/>
  </w:num>
  <w:num w:numId="38" w16cid:durableId="467820012">
    <w:abstractNumId w:val="9"/>
  </w:num>
  <w:num w:numId="39" w16cid:durableId="1868986413">
    <w:abstractNumId w:val="23"/>
  </w:num>
  <w:num w:numId="40" w16cid:durableId="181170951">
    <w:abstractNumId w:val="14"/>
  </w:num>
  <w:num w:numId="41" w16cid:durableId="1973566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58"/>
    <w:rsid w:val="00003CBA"/>
    <w:rsid w:val="00004865"/>
    <w:rsid w:val="00005B3C"/>
    <w:rsid w:val="000137BC"/>
    <w:rsid w:val="000138EB"/>
    <w:rsid w:val="000141D5"/>
    <w:rsid w:val="00014416"/>
    <w:rsid w:val="00014AFD"/>
    <w:rsid w:val="00014C68"/>
    <w:rsid w:val="0001779D"/>
    <w:rsid w:val="00017EC7"/>
    <w:rsid w:val="0002051F"/>
    <w:rsid w:val="00021427"/>
    <w:rsid w:val="00023C0C"/>
    <w:rsid w:val="0003120B"/>
    <w:rsid w:val="00031C2F"/>
    <w:rsid w:val="00033579"/>
    <w:rsid w:val="0003663C"/>
    <w:rsid w:val="00037BA9"/>
    <w:rsid w:val="000405A5"/>
    <w:rsid w:val="000407CE"/>
    <w:rsid w:val="00042073"/>
    <w:rsid w:val="000438A4"/>
    <w:rsid w:val="00043920"/>
    <w:rsid w:val="00047385"/>
    <w:rsid w:val="0004747B"/>
    <w:rsid w:val="0005065F"/>
    <w:rsid w:val="00052D94"/>
    <w:rsid w:val="000535DC"/>
    <w:rsid w:val="0005364A"/>
    <w:rsid w:val="00053E40"/>
    <w:rsid w:val="00055829"/>
    <w:rsid w:val="00055DFA"/>
    <w:rsid w:val="00056033"/>
    <w:rsid w:val="0006106A"/>
    <w:rsid w:val="000645CA"/>
    <w:rsid w:val="0006698C"/>
    <w:rsid w:val="00067617"/>
    <w:rsid w:val="000703FC"/>
    <w:rsid w:val="0007098F"/>
    <w:rsid w:val="0007226B"/>
    <w:rsid w:val="00073CD8"/>
    <w:rsid w:val="000740F2"/>
    <w:rsid w:val="000755F0"/>
    <w:rsid w:val="00077266"/>
    <w:rsid w:val="00077D9F"/>
    <w:rsid w:val="00081038"/>
    <w:rsid w:val="000830AF"/>
    <w:rsid w:val="00083AD5"/>
    <w:rsid w:val="000856BC"/>
    <w:rsid w:val="000867FE"/>
    <w:rsid w:val="00086B9D"/>
    <w:rsid w:val="0008788B"/>
    <w:rsid w:val="00090821"/>
    <w:rsid w:val="000913C6"/>
    <w:rsid w:val="00094ABD"/>
    <w:rsid w:val="0009592A"/>
    <w:rsid w:val="00097FFE"/>
    <w:rsid w:val="000A0561"/>
    <w:rsid w:val="000A215C"/>
    <w:rsid w:val="000A447D"/>
    <w:rsid w:val="000A61ED"/>
    <w:rsid w:val="000A7666"/>
    <w:rsid w:val="000A7A80"/>
    <w:rsid w:val="000C061A"/>
    <w:rsid w:val="000C08D1"/>
    <w:rsid w:val="000C1391"/>
    <w:rsid w:val="000C3640"/>
    <w:rsid w:val="000C3BB4"/>
    <w:rsid w:val="000C4F46"/>
    <w:rsid w:val="000D0CE9"/>
    <w:rsid w:val="000D52DE"/>
    <w:rsid w:val="000D6110"/>
    <w:rsid w:val="000E0C22"/>
    <w:rsid w:val="000E122F"/>
    <w:rsid w:val="000E17A8"/>
    <w:rsid w:val="000E509B"/>
    <w:rsid w:val="000E5A6D"/>
    <w:rsid w:val="000E5C3D"/>
    <w:rsid w:val="000F32BB"/>
    <w:rsid w:val="000F3444"/>
    <w:rsid w:val="000F5755"/>
    <w:rsid w:val="001041A7"/>
    <w:rsid w:val="00105EE2"/>
    <w:rsid w:val="00107DA4"/>
    <w:rsid w:val="00111176"/>
    <w:rsid w:val="0012261B"/>
    <w:rsid w:val="00126D03"/>
    <w:rsid w:val="00127BDC"/>
    <w:rsid w:val="00130FCA"/>
    <w:rsid w:val="0013179B"/>
    <w:rsid w:val="0013244F"/>
    <w:rsid w:val="00135476"/>
    <w:rsid w:val="0013551C"/>
    <w:rsid w:val="001376F0"/>
    <w:rsid w:val="001378CD"/>
    <w:rsid w:val="0014080D"/>
    <w:rsid w:val="00140DD4"/>
    <w:rsid w:val="00141248"/>
    <w:rsid w:val="0014137A"/>
    <w:rsid w:val="001439E0"/>
    <w:rsid w:val="00143D67"/>
    <w:rsid w:val="00146CC5"/>
    <w:rsid w:val="00146D10"/>
    <w:rsid w:val="00151521"/>
    <w:rsid w:val="0015182F"/>
    <w:rsid w:val="00152ACA"/>
    <w:rsid w:val="00154D2B"/>
    <w:rsid w:val="00155820"/>
    <w:rsid w:val="00155B6C"/>
    <w:rsid w:val="00155D59"/>
    <w:rsid w:val="00157683"/>
    <w:rsid w:val="00157822"/>
    <w:rsid w:val="0016264E"/>
    <w:rsid w:val="0016331F"/>
    <w:rsid w:val="00163888"/>
    <w:rsid w:val="00166C4C"/>
    <w:rsid w:val="001738F4"/>
    <w:rsid w:val="00174036"/>
    <w:rsid w:val="00174065"/>
    <w:rsid w:val="00175138"/>
    <w:rsid w:val="00177E08"/>
    <w:rsid w:val="00180CB2"/>
    <w:rsid w:val="00180D7F"/>
    <w:rsid w:val="00182651"/>
    <w:rsid w:val="00184437"/>
    <w:rsid w:val="001851D8"/>
    <w:rsid w:val="001922A7"/>
    <w:rsid w:val="00193385"/>
    <w:rsid w:val="001936DD"/>
    <w:rsid w:val="00194051"/>
    <w:rsid w:val="00194BF4"/>
    <w:rsid w:val="00195587"/>
    <w:rsid w:val="00195C03"/>
    <w:rsid w:val="001966CD"/>
    <w:rsid w:val="001A3297"/>
    <w:rsid w:val="001A440C"/>
    <w:rsid w:val="001A4DCC"/>
    <w:rsid w:val="001A54BA"/>
    <w:rsid w:val="001C3228"/>
    <w:rsid w:val="001C3787"/>
    <w:rsid w:val="001C408C"/>
    <w:rsid w:val="001C5958"/>
    <w:rsid w:val="001D1EE9"/>
    <w:rsid w:val="001D31E2"/>
    <w:rsid w:val="001D3CC8"/>
    <w:rsid w:val="001D4BD7"/>
    <w:rsid w:val="001D4F6B"/>
    <w:rsid w:val="001D6900"/>
    <w:rsid w:val="001E2BF7"/>
    <w:rsid w:val="001E2DD3"/>
    <w:rsid w:val="001E2EFE"/>
    <w:rsid w:val="001E3CE4"/>
    <w:rsid w:val="001E6674"/>
    <w:rsid w:val="001E67CE"/>
    <w:rsid w:val="001E6935"/>
    <w:rsid w:val="001E69A3"/>
    <w:rsid w:val="001E77B6"/>
    <w:rsid w:val="001F0B2F"/>
    <w:rsid w:val="001F18B2"/>
    <w:rsid w:val="001F3CE2"/>
    <w:rsid w:val="001F5543"/>
    <w:rsid w:val="0020163F"/>
    <w:rsid w:val="00202934"/>
    <w:rsid w:val="002029C6"/>
    <w:rsid w:val="0020341A"/>
    <w:rsid w:val="0020636B"/>
    <w:rsid w:val="00206637"/>
    <w:rsid w:val="002136FC"/>
    <w:rsid w:val="0021683D"/>
    <w:rsid w:val="00216A21"/>
    <w:rsid w:val="00223277"/>
    <w:rsid w:val="00223B1E"/>
    <w:rsid w:val="002256C3"/>
    <w:rsid w:val="00225C0A"/>
    <w:rsid w:val="00225CFB"/>
    <w:rsid w:val="00226249"/>
    <w:rsid w:val="002304FA"/>
    <w:rsid w:val="002305D9"/>
    <w:rsid w:val="00235601"/>
    <w:rsid w:val="002359F8"/>
    <w:rsid w:val="00236711"/>
    <w:rsid w:val="002379E4"/>
    <w:rsid w:val="00237FC3"/>
    <w:rsid w:val="00242463"/>
    <w:rsid w:val="002435EA"/>
    <w:rsid w:val="00244A42"/>
    <w:rsid w:val="00244CD4"/>
    <w:rsid w:val="00244D70"/>
    <w:rsid w:val="00251D74"/>
    <w:rsid w:val="00251FB1"/>
    <w:rsid w:val="00252A55"/>
    <w:rsid w:val="002539E9"/>
    <w:rsid w:val="00254464"/>
    <w:rsid w:val="00254A1A"/>
    <w:rsid w:val="00256796"/>
    <w:rsid w:val="00261D3B"/>
    <w:rsid w:val="00266F71"/>
    <w:rsid w:val="00266F73"/>
    <w:rsid w:val="00267CD9"/>
    <w:rsid w:val="0027107A"/>
    <w:rsid w:val="002714A6"/>
    <w:rsid w:val="002715CC"/>
    <w:rsid w:val="00271D45"/>
    <w:rsid w:val="0027314B"/>
    <w:rsid w:val="002757D2"/>
    <w:rsid w:val="002768E9"/>
    <w:rsid w:val="00277450"/>
    <w:rsid w:val="00282726"/>
    <w:rsid w:val="00287073"/>
    <w:rsid w:val="002870FD"/>
    <w:rsid w:val="00291BAB"/>
    <w:rsid w:val="002930DA"/>
    <w:rsid w:val="00295C0B"/>
    <w:rsid w:val="002973AF"/>
    <w:rsid w:val="002A1395"/>
    <w:rsid w:val="002A3F70"/>
    <w:rsid w:val="002A5AFD"/>
    <w:rsid w:val="002A7AF3"/>
    <w:rsid w:val="002B01EE"/>
    <w:rsid w:val="002B130F"/>
    <w:rsid w:val="002B431B"/>
    <w:rsid w:val="002B4FD1"/>
    <w:rsid w:val="002B62E6"/>
    <w:rsid w:val="002C0126"/>
    <w:rsid w:val="002C3B8A"/>
    <w:rsid w:val="002C4492"/>
    <w:rsid w:val="002C46C0"/>
    <w:rsid w:val="002C585E"/>
    <w:rsid w:val="002C65DC"/>
    <w:rsid w:val="002D17CD"/>
    <w:rsid w:val="002D2476"/>
    <w:rsid w:val="002D4780"/>
    <w:rsid w:val="002D5F17"/>
    <w:rsid w:val="002D62C5"/>
    <w:rsid w:val="002D650B"/>
    <w:rsid w:val="002D795C"/>
    <w:rsid w:val="002E62E4"/>
    <w:rsid w:val="002E74A4"/>
    <w:rsid w:val="002F0FF9"/>
    <w:rsid w:val="002F287E"/>
    <w:rsid w:val="002F389F"/>
    <w:rsid w:val="002F56EC"/>
    <w:rsid w:val="00300F4C"/>
    <w:rsid w:val="0030317F"/>
    <w:rsid w:val="003034F9"/>
    <w:rsid w:val="00305ED8"/>
    <w:rsid w:val="00306E35"/>
    <w:rsid w:val="003070DB"/>
    <w:rsid w:val="00313960"/>
    <w:rsid w:val="00314909"/>
    <w:rsid w:val="00315658"/>
    <w:rsid w:val="00316CF2"/>
    <w:rsid w:val="003173A7"/>
    <w:rsid w:val="0032151E"/>
    <w:rsid w:val="00324C5B"/>
    <w:rsid w:val="00325F73"/>
    <w:rsid w:val="003337CE"/>
    <w:rsid w:val="00333824"/>
    <w:rsid w:val="00335337"/>
    <w:rsid w:val="00340A68"/>
    <w:rsid w:val="00340ECE"/>
    <w:rsid w:val="00341073"/>
    <w:rsid w:val="0034263D"/>
    <w:rsid w:val="00343B90"/>
    <w:rsid w:val="00345618"/>
    <w:rsid w:val="00347097"/>
    <w:rsid w:val="0035160C"/>
    <w:rsid w:val="003531C4"/>
    <w:rsid w:val="00353E46"/>
    <w:rsid w:val="003574D6"/>
    <w:rsid w:val="00360707"/>
    <w:rsid w:val="00364EA7"/>
    <w:rsid w:val="00366967"/>
    <w:rsid w:val="00367FFD"/>
    <w:rsid w:val="00370550"/>
    <w:rsid w:val="00370AC0"/>
    <w:rsid w:val="003712B8"/>
    <w:rsid w:val="00372286"/>
    <w:rsid w:val="0037381F"/>
    <w:rsid w:val="003772E8"/>
    <w:rsid w:val="003801DB"/>
    <w:rsid w:val="00380AA7"/>
    <w:rsid w:val="00380F82"/>
    <w:rsid w:val="003832AE"/>
    <w:rsid w:val="003841FB"/>
    <w:rsid w:val="00385A1B"/>
    <w:rsid w:val="00387119"/>
    <w:rsid w:val="0039082D"/>
    <w:rsid w:val="00391409"/>
    <w:rsid w:val="00391E19"/>
    <w:rsid w:val="00394445"/>
    <w:rsid w:val="003944E0"/>
    <w:rsid w:val="003957E6"/>
    <w:rsid w:val="00397919"/>
    <w:rsid w:val="003A388E"/>
    <w:rsid w:val="003A3A1D"/>
    <w:rsid w:val="003A544B"/>
    <w:rsid w:val="003A742F"/>
    <w:rsid w:val="003A7DEB"/>
    <w:rsid w:val="003B246F"/>
    <w:rsid w:val="003B35B0"/>
    <w:rsid w:val="003B38A0"/>
    <w:rsid w:val="003B5252"/>
    <w:rsid w:val="003B5523"/>
    <w:rsid w:val="003B631D"/>
    <w:rsid w:val="003B6F7D"/>
    <w:rsid w:val="003B7A35"/>
    <w:rsid w:val="003C3AEA"/>
    <w:rsid w:val="003C4F9F"/>
    <w:rsid w:val="003C60F1"/>
    <w:rsid w:val="003C67E8"/>
    <w:rsid w:val="003D2C46"/>
    <w:rsid w:val="003D57DA"/>
    <w:rsid w:val="003D671F"/>
    <w:rsid w:val="003D7E04"/>
    <w:rsid w:val="003E26E6"/>
    <w:rsid w:val="003E591D"/>
    <w:rsid w:val="003E6970"/>
    <w:rsid w:val="003E7193"/>
    <w:rsid w:val="003F1375"/>
    <w:rsid w:val="003F15C0"/>
    <w:rsid w:val="003F1DCC"/>
    <w:rsid w:val="003F4CCA"/>
    <w:rsid w:val="004008F1"/>
    <w:rsid w:val="00404474"/>
    <w:rsid w:val="004067C7"/>
    <w:rsid w:val="0041079A"/>
    <w:rsid w:val="0041279C"/>
    <w:rsid w:val="00412A81"/>
    <w:rsid w:val="00412F0A"/>
    <w:rsid w:val="00414A20"/>
    <w:rsid w:val="0041777D"/>
    <w:rsid w:val="00420E74"/>
    <w:rsid w:val="004227E8"/>
    <w:rsid w:val="004231F0"/>
    <w:rsid w:val="00424709"/>
    <w:rsid w:val="00424AD9"/>
    <w:rsid w:val="00424F5A"/>
    <w:rsid w:val="00431251"/>
    <w:rsid w:val="0043154A"/>
    <w:rsid w:val="00433A8E"/>
    <w:rsid w:val="0043499A"/>
    <w:rsid w:val="004367C7"/>
    <w:rsid w:val="00437E24"/>
    <w:rsid w:val="004400E5"/>
    <w:rsid w:val="00440C11"/>
    <w:rsid w:val="00442D9E"/>
    <w:rsid w:val="00444897"/>
    <w:rsid w:val="004456EC"/>
    <w:rsid w:val="00446B51"/>
    <w:rsid w:val="00451BF7"/>
    <w:rsid w:val="00452BC7"/>
    <w:rsid w:val="0045310A"/>
    <w:rsid w:val="0045586E"/>
    <w:rsid w:val="00457FFD"/>
    <w:rsid w:val="004657C6"/>
    <w:rsid w:val="00466DB8"/>
    <w:rsid w:val="004729FC"/>
    <w:rsid w:val="0047365B"/>
    <w:rsid w:val="004755E2"/>
    <w:rsid w:val="00477D63"/>
    <w:rsid w:val="00480291"/>
    <w:rsid w:val="00481091"/>
    <w:rsid w:val="00482105"/>
    <w:rsid w:val="0048338E"/>
    <w:rsid w:val="00483C11"/>
    <w:rsid w:val="00484A71"/>
    <w:rsid w:val="00484FA4"/>
    <w:rsid w:val="00485D26"/>
    <w:rsid w:val="00486761"/>
    <w:rsid w:val="00487715"/>
    <w:rsid w:val="00487F66"/>
    <w:rsid w:val="004904CD"/>
    <w:rsid w:val="0049216C"/>
    <w:rsid w:val="00493007"/>
    <w:rsid w:val="004A2EBD"/>
    <w:rsid w:val="004A4477"/>
    <w:rsid w:val="004A4B36"/>
    <w:rsid w:val="004A66A7"/>
    <w:rsid w:val="004A7E2B"/>
    <w:rsid w:val="004B0280"/>
    <w:rsid w:val="004B1108"/>
    <w:rsid w:val="004B155C"/>
    <w:rsid w:val="004B20E5"/>
    <w:rsid w:val="004B3181"/>
    <w:rsid w:val="004B4965"/>
    <w:rsid w:val="004B5276"/>
    <w:rsid w:val="004B7419"/>
    <w:rsid w:val="004B7C44"/>
    <w:rsid w:val="004C01B2"/>
    <w:rsid w:val="004C10FA"/>
    <w:rsid w:val="004C1D90"/>
    <w:rsid w:val="004C4319"/>
    <w:rsid w:val="004C496F"/>
    <w:rsid w:val="004C5FE0"/>
    <w:rsid w:val="004D0896"/>
    <w:rsid w:val="004D1422"/>
    <w:rsid w:val="004D1613"/>
    <w:rsid w:val="004D2172"/>
    <w:rsid w:val="004D428C"/>
    <w:rsid w:val="004D645D"/>
    <w:rsid w:val="004E01C3"/>
    <w:rsid w:val="004E4798"/>
    <w:rsid w:val="004E5946"/>
    <w:rsid w:val="004E758C"/>
    <w:rsid w:val="004F01A6"/>
    <w:rsid w:val="004F454B"/>
    <w:rsid w:val="004F4843"/>
    <w:rsid w:val="004F63D8"/>
    <w:rsid w:val="005002A9"/>
    <w:rsid w:val="00500EEB"/>
    <w:rsid w:val="00501D0C"/>
    <w:rsid w:val="005022DE"/>
    <w:rsid w:val="00502665"/>
    <w:rsid w:val="00503C37"/>
    <w:rsid w:val="00505B5C"/>
    <w:rsid w:val="00507ACF"/>
    <w:rsid w:val="005114D6"/>
    <w:rsid w:val="00512A01"/>
    <w:rsid w:val="00513CD3"/>
    <w:rsid w:val="00523092"/>
    <w:rsid w:val="0052347B"/>
    <w:rsid w:val="00523EEC"/>
    <w:rsid w:val="0052496E"/>
    <w:rsid w:val="00525272"/>
    <w:rsid w:val="005262DE"/>
    <w:rsid w:val="005276F8"/>
    <w:rsid w:val="005325CB"/>
    <w:rsid w:val="005331CC"/>
    <w:rsid w:val="00533990"/>
    <w:rsid w:val="00537E42"/>
    <w:rsid w:val="00542E9A"/>
    <w:rsid w:val="00542EBE"/>
    <w:rsid w:val="0054600B"/>
    <w:rsid w:val="005476AF"/>
    <w:rsid w:val="00551014"/>
    <w:rsid w:val="005510C8"/>
    <w:rsid w:val="00556633"/>
    <w:rsid w:val="005572A9"/>
    <w:rsid w:val="005601A3"/>
    <w:rsid w:val="00561355"/>
    <w:rsid w:val="00561680"/>
    <w:rsid w:val="00561AB4"/>
    <w:rsid w:val="005625BE"/>
    <w:rsid w:val="00562B4D"/>
    <w:rsid w:val="005642E6"/>
    <w:rsid w:val="00564E3D"/>
    <w:rsid w:val="0056596A"/>
    <w:rsid w:val="00566788"/>
    <w:rsid w:val="00571431"/>
    <w:rsid w:val="00575DF7"/>
    <w:rsid w:val="005762A6"/>
    <w:rsid w:val="0058043F"/>
    <w:rsid w:val="0058187E"/>
    <w:rsid w:val="005840CF"/>
    <w:rsid w:val="00584154"/>
    <w:rsid w:val="0058646F"/>
    <w:rsid w:val="0059400B"/>
    <w:rsid w:val="00594CF2"/>
    <w:rsid w:val="00595A65"/>
    <w:rsid w:val="005A28D4"/>
    <w:rsid w:val="005A77A6"/>
    <w:rsid w:val="005A7AE4"/>
    <w:rsid w:val="005B13C9"/>
    <w:rsid w:val="005B6637"/>
    <w:rsid w:val="005C240C"/>
    <w:rsid w:val="005C5E35"/>
    <w:rsid w:val="005C5F97"/>
    <w:rsid w:val="005C6A33"/>
    <w:rsid w:val="005D0C0E"/>
    <w:rsid w:val="005D164E"/>
    <w:rsid w:val="005D2DF9"/>
    <w:rsid w:val="005D56A0"/>
    <w:rsid w:val="005D5A61"/>
    <w:rsid w:val="005D7AD2"/>
    <w:rsid w:val="005E2D7C"/>
    <w:rsid w:val="005E465F"/>
    <w:rsid w:val="005E5DF6"/>
    <w:rsid w:val="005E6EA0"/>
    <w:rsid w:val="005E7661"/>
    <w:rsid w:val="005F1580"/>
    <w:rsid w:val="005F1665"/>
    <w:rsid w:val="005F371B"/>
    <w:rsid w:val="005F3D31"/>
    <w:rsid w:val="005F3ED8"/>
    <w:rsid w:val="005F4DDA"/>
    <w:rsid w:val="005F5145"/>
    <w:rsid w:val="005F6C88"/>
    <w:rsid w:val="005F79B1"/>
    <w:rsid w:val="006021ED"/>
    <w:rsid w:val="0061106E"/>
    <w:rsid w:val="006125BF"/>
    <w:rsid w:val="00614E77"/>
    <w:rsid w:val="00616D2A"/>
    <w:rsid w:val="00620919"/>
    <w:rsid w:val="006221D5"/>
    <w:rsid w:val="006249B3"/>
    <w:rsid w:val="006257E0"/>
    <w:rsid w:val="0062702A"/>
    <w:rsid w:val="00632A76"/>
    <w:rsid w:val="00641577"/>
    <w:rsid w:val="006428E8"/>
    <w:rsid w:val="00643184"/>
    <w:rsid w:val="00643325"/>
    <w:rsid w:val="0065010B"/>
    <w:rsid w:val="00650574"/>
    <w:rsid w:val="006519A7"/>
    <w:rsid w:val="00653E29"/>
    <w:rsid w:val="006541BB"/>
    <w:rsid w:val="00655B49"/>
    <w:rsid w:val="00656325"/>
    <w:rsid w:val="00656335"/>
    <w:rsid w:val="0065670C"/>
    <w:rsid w:val="00656AC1"/>
    <w:rsid w:val="00656BBB"/>
    <w:rsid w:val="0065767B"/>
    <w:rsid w:val="00660E6A"/>
    <w:rsid w:val="00660F85"/>
    <w:rsid w:val="00661397"/>
    <w:rsid w:val="006613AC"/>
    <w:rsid w:val="0066283E"/>
    <w:rsid w:val="00665F34"/>
    <w:rsid w:val="00666660"/>
    <w:rsid w:val="0066691A"/>
    <w:rsid w:val="00681D83"/>
    <w:rsid w:val="00682091"/>
    <w:rsid w:val="006828E0"/>
    <w:rsid w:val="006832EB"/>
    <w:rsid w:val="0068521E"/>
    <w:rsid w:val="00685EA0"/>
    <w:rsid w:val="00686359"/>
    <w:rsid w:val="00687581"/>
    <w:rsid w:val="006900C2"/>
    <w:rsid w:val="006915F8"/>
    <w:rsid w:val="00692D47"/>
    <w:rsid w:val="00694230"/>
    <w:rsid w:val="006953AC"/>
    <w:rsid w:val="00696500"/>
    <w:rsid w:val="006A3DC6"/>
    <w:rsid w:val="006A708E"/>
    <w:rsid w:val="006A7293"/>
    <w:rsid w:val="006A73C7"/>
    <w:rsid w:val="006B06E0"/>
    <w:rsid w:val="006B30A9"/>
    <w:rsid w:val="006B3991"/>
    <w:rsid w:val="006B75F7"/>
    <w:rsid w:val="006C08FC"/>
    <w:rsid w:val="006C188A"/>
    <w:rsid w:val="006C1F6E"/>
    <w:rsid w:val="006C3774"/>
    <w:rsid w:val="006C4118"/>
    <w:rsid w:val="006C6DBF"/>
    <w:rsid w:val="006C6FB5"/>
    <w:rsid w:val="006C7402"/>
    <w:rsid w:val="006C741D"/>
    <w:rsid w:val="006D3FD3"/>
    <w:rsid w:val="006D7161"/>
    <w:rsid w:val="006E1447"/>
    <w:rsid w:val="006E460D"/>
    <w:rsid w:val="006F2243"/>
    <w:rsid w:val="006F3768"/>
    <w:rsid w:val="006F4D5D"/>
    <w:rsid w:val="006F54EB"/>
    <w:rsid w:val="00700EBF"/>
    <w:rsid w:val="00701033"/>
    <w:rsid w:val="007014AC"/>
    <w:rsid w:val="0070267E"/>
    <w:rsid w:val="007053C0"/>
    <w:rsid w:val="007056CD"/>
    <w:rsid w:val="00706E32"/>
    <w:rsid w:val="00710343"/>
    <w:rsid w:val="00712D7C"/>
    <w:rsid w:val="007150D8"/>
    <w:rsid w:val="00715803"/>
    <w:rsid w:val="00716274"/>
    <w:rsid w:val="00721BF3"/>
    <w:rsid w:val="00721FE2"/>
    <w:rsid w:val="00725716"/>
    <w:rsid w:val="00730229"/>
    <w:rsid w:val="007319E9"/>
    <w:rsid w:val="0073355D"/>
    <w:rsid w:val="007336BB"/>
    <w:rsid w:val="00736A2D"/>
    <w:rsid w:val="00737485"/>
    <w:rsid w:val="00737F39"/>
    <w:rsid w:val="007425D3"/>
    <w:rsid w:val="0074474E"/>
    <w:rsid w:val="00746433"/>
    <w:rsid w:val="007465C9"/>
    <w:rsid w:val="00750A80"/>
    <w:rsid w:val="0075169A"/>
    <w:rsid w:val="00753821"/>
    <w:rsid w:val="0075454D"/>
    <w:rsid w:val="007546AF"/>
    <w:rsid w:val="0075520F"/>
    <w:rsid w:val="0075664B"/>
    <w:rsid w:val="00756820"/>
    <w:rsid w:val="00760150"/>
    <w:rsid w:val="00761840"/>
    <w:rsid w:val="00765934"/>
    <w:rsid w:val="0077359B"/>
    <w:rsid w:val="00777F28"/>
    <w:rsid w:val="0078248B"/>
    <w:rsid w:val="007871AA"/>
    <w:rsid w:val="00790945"/>
    <w:rsid w:val="00790DF3"/>
    <w:rsid w:val="0079586B"/>
    <w:rsid w:val="00795AA1"/>
    <w:rsid w:val="00795D35"/>
    <w:rsid w:val="00796A37"/>
    <w:rsid w:val="007A2918"/>
    <w:rsid w:val="007A4DAF"/>
    <w:rsid w:val="007A69B1"/>
    <w:rsid w:val="007A720C"/>
    <w:rsid w:val="007B06DB"/>
    <w:rsid w:val="007B0ADF"/>
    <w:rsid w:val="007B170E"/>
    <w:rsid w:val="007B4381"/>
    <w:rsid w:val="007B59C3"/>
    <w:rsid w:val="007B5DFD"/>
    <w:rsid w:val="007B5E03"/>
    <w:rsid w:val="007B7FA2"/>
    <w:rsid w:val="007C26F3"/>
    <w:rsid w:val="007C360D"/>
    <w:rsid w:val="007C578B"/>
    <w:rsid w:val="007C7BCA"/>
    <w:rsid w:val="007D1756"/>
    <w:rsid w:val="007D2594"/>
    <w:rsid w:val="007D2FF6"/>
    <w:rsid w:val="007D3914"/>
    <w:rsid w:val="007D602C"/>
    <w:rsid w:val="007E0CB9"/>
    <w:rsid w:val="007E1299"/>
    <w:rsid w:val="007E1BCA"/>
    <w:rsid w:val="007E2E01"/>
    <w:rsid w:val="007E373C"/>
    <w:rsid w:val="007E6CAD"/>
    <w:rsid w:val="007E71EA"/>
    <w:rsid w:val="007E775C"/>
    <w:rsid w:val="007F0420"/>
    <w:rsid w:val="007F209E"/>
    <w:rsid w:val="007F2136"/>
    <w:rsid w:val="007F3592"/>
    <w:rsid w:val="007F3908"/>
    <w:rsid w:val="007F58E3"/>
    <w:rsid w:val="007F5C07"/>
    <w:rsid w:val="007F6513"/>
    <w:rsid w:val="00801560"/>
    <w:rsid w:val="008018C7"/>
    <w:rsid w:val="0080271B"/>
    <w:rsid w:val="008044FB"/>
    <w:rsid w:val="00806BED"/>
    <w:rsid w:val="008073A0"/>
    <w:rsid w:val="008132B7"/>
    <w:rsid w:val="00813C0E"/>
    <w:rsid w:val="00814877"/>
    <w:rsid w:val="00815831"/>
    <w:rsid w:val="00815F92"/>
    <w:rsid w:val="0082346D"/>
    <w:rsid w:val="00823A06"/>
    <w:rsid w:val="00823AB5"/>
    <w:rsid w:val="00826C7A"/>
    <w:rsid w:val="008313CF"/>
    <w:rsid w:val="00831A2E"/>
    <w:rsid w:val="008345F6"/>
    <w:rsid w:val="008423EA"/>
    <w:rsid w:val="00842F65"/>
    <w:rsid w:val="00845232"/>
    <w:rsid w:val="00846FC9"/>
    <w:rsid w:val="00847E5F"/>
    <w:rsid w:val="008522F2"/>
    <w:rsid w:val="00857789"/>
    <w:rsid w:val="0086175E"/>
    <w:rsid w:val="008622C3"/>
    <w:rsid w:val="008634DB"/>
    <w:rsid w:val="0086369F"/>
    <w:rsid w:val="0086485E"/>
    <w:rsid w:val="00865D57"/>
    <w:rsid w:val="00866447"/>
    <w:rsid w:val="00870147"/>
    <w:rsid w:val="0087307A"/>
    <w:rsid w:val="00873CFB"/>
    <w:rsid w:val="00875A7F"/>
    <w:rsid w:val="008769B2"/>
    <w:rsid w:val="0088245D"/>
    <w:rsid w:val="00885B0E"/>
    <w:rsid w:val="00885FD8"/>
    <w:rsid w:val="00887E01"/>
    <w:rsid w:val="008923AA"/>
    <w:rsid w:val="00892D08"/>
    <w:rsid w:val="00893791"/>
    <w:rsid w:val="00893D5C"/>
    <w:rsid w:val="00894208"/>
    <w:rsid w:val="0089600D"/>
    <w:rsid w:val="008A05B6"/>
    <w:rsid w:val="008A11B9"/>
    <w:rsid w:val="008A3416"/>
    <w:rsid w:val="008B0C4A"/>
    <w:rsid w:val="008B1C25"/>
    <w:rsid w:val="008B4385"/>
    <w:rsid w:val="008B4D6B"/>
    <w:rsid w:val="008B59D0"/>
    <w:rsid w:val="008C18A9"/>
    <w:rsid w:val="008C2172"/>
    <w:rsid w:val="008C3247"/>
    <w:rsid w:val="008C51D6"/>
    <w:rsid w:val="008C5A93"/>
    <w:rsid w:val="008D02E1"/>
    <w:rsid w:val="008D16F8"/>
    <w:rsid w:val="008D1C5A"/>
    <w:rsid w:val="008D4DAD"/>
    <w:rsid w:val="008D64DC"/>
    <w:rsid w:val="008D7521"/>
    <w:rsid w:val="008E0EE4"/>
    <w:rsid w:val="008E0F9A"/>
    <w:rsid w:val="008E1B18"/>
    <w:rsid w:val="008E39F9"/>
    <w:rsid w:val="008E4816"/>
    <w:rsid w:val="008E5179"/>
    <w:rsid w:val="008E5A6D"/>
    <w:rsid w:val="008F050A"/>
    <w:rsid w:val="008F32DF"/>
    <w:rsid w:val="008F4D20"/>
    <w:rsid w:val="008F7577"/>
    <w:rsid w:val="00901295"/>
    <w:rsid w:val="009038B2"/>
    <w:rsid w:val="0090661E"/>
    <w:rsid w:val="0090795C"/>
    <w:rsid w:val="009105B8"/>
    <w:rsid w:val="00910BF9"/>
    <w:rsid w:val="00911A5E"/>
    <w:rsid w:val="00915E28"/>
    <w:rsid w:val="00916227"/>
    <w:rsid w:val="009172BC"/>
    <w:rsid w:val="009177EE"/>
    <w:rsid w:val="0092301A"/>
    <w:rsid w:val="009314D5"/>
    <w:rsid w:val="00932002"/>
    <w:rsid w:val="00932CB2"/>
    <w:rsid w:val="009337E0"/>
    <w:rsid w:val="00935533"/>
    <w:rsid w:val="00940483"/>
    <w:rsid w:val="00940B0D"/>
    <w:rsid w:val="0094299F"/>
    <w:rsid w:val="00943475"/>
    <w:rsid w:val="00947A84"/>
    <w:rsid w:val="00947D49"/>
    <w:rsid w:val="00951B25"/>
    <w:rsid w:val="00952A1A"/>
    <w:rsid w:val="0095686F"/>
    <w:rsid w:val="00960778"/>
    <w:rsid w:val="00962AE7"/>
    <w:rsid w:val="0096339D"/>
    <w:rsid w:val="00963892"/>
    <w:rsid w:val="009655E6"/>
    <w:rsid w:val="00966251"/>
    <w:rsid w:val="00967C30"/>
    <w:rsid w:val="0097064D"/>
    <w:rsid w:val="0097251C"/>
    <w:rsid w:val="00972AEE"/>
    <w:rsid w:val="009733D9"/>
    <w:rsid w:val="009737E4"/>
    <w:rsid w:val="009738A5"/>
    <w:rsid w:val="0097475F"/>
    <w:rsid w:val="009759B8"/>
    <w:rsid w:val="00975CCE"/>
    <w:rsid w:val="00977535"/>
    <w:rsid w:val="0098044D"/>
    <w:rsid w:val="00981BBF"/>
    <w:rsid w:val="00982CBB"/>
    <w:rsid w:val="00983B74"/>
    <w:rsid w:val="00983DAF"/>
    <w:rsid w:val="009841B2"/>
    <w:rsid w:val="00985269"/>
    <w:rsid w:val="00987476"/>
    <w:rsid w:val="00990263"/>
    <w:rsid w:val="009912BA"/>
    <w:rsid w:val="0099434B"/>
    <w:rsid w:val="009A01B9"/>
    <w:rsid w:val="009A1563"/>
    <w:rsid w:val="009A1DDC"/>
    <w:rsid w:val="009A42D2"/>
    <w:rsid w:val="009A4CCC"/>
    <w:rsid w:val="009A4E97"/>
    <w:rsid w:val="009A53DA"/>
    <w:rsid w:val="009A6099"/>
    <w:rsid w:val="009A6ADE"/>
    <w:rsid w:val="009B0CA1"/>
    <w:rsid w:val="009B26EA"/>
    <w:rsid w:val="009B4EFE"/>
    <w:rsid w:val="009B5DDE"/>
    <w:rsid w:val="009C2EF3"/>
    <w:rsid w:val="009C4AC3"/>
    <w:rsid w:val="009C6DA8"/>
    <w:rsid w:val="009C70DE"/>
    <w:rsid w:val="009D0401"/>
    <w:rsid w:val="009D197C"/>
    <w:rsid w:val="009D4131"/>
    <w:rsid w:val="009D4D32"/>
    <w:rsid w:val="009D5C1C"/>
    <w:rsid w:val="009D642A"/>
    <w:rsid w:val="009D7433"/>
    <w:rsid w:val="009E1838"/>
    <w:rsid w:val="009E4B94"/>
    <w:rsid w:val="009E5A99"/>
    <w:rsid w:val="009E60D7"/>
    <w:rsid w:val="009E61F1"/>
    <w:rsid w:val="009E6D83"/>
    <w:rsid w:val="009F06C6"/>
    <w:rsid w:val="009F364E"/>
    <w:rsid w:val="009F542F"/>
    <w:rsid w:val="00A03D00"/>
    <w:rsid w:val="00A05BB7"/>
    <w:rsid w:val="00A077F9"/>
    <w:rsid w:val="00A07D03"/>
    <w:rsid w:val="00A1150A"/>
    <w:rsid w:val="00A11C5E"/>
    <w:rsid w:val="00A11DD1"/>
    <w:rsid w:val="00A1580B"/>
    <w:rsid w:val="00A171E1"/>
    <w:rsid w:val="00A21859"/>
    <w:rsid w:val="00A24EF3"/>
    <w:rsid w:val="00A276D7"/>
    <w:rsid w:val="00A42498"/>
    <w:rsid w:val="00A42E95"/>
    <w:rsid w:val="00A43B67"/>
    <w:rsid w:val="00A43D0A"/>
    <w:rsid w:val="00A51054"/>
    <w:rsid w:val="00A527A1"/>
    <w:rsid w:val="00A548CA"/>
    <w:rsid w:val="00A54BD8"/>
    <w:rsid w:val="00A55171"/>
    <w:rsid w:val="00A56399"/>
    <w:rsid w:val="00A671A3"/>
    <w:rsid w:val="00A700FB"/>
    <w:rsid w:val="00A74388"/>
    <w:rsid w:val="00A757C1"/>
    <w:rsid w:val="00A77147"/>
    <w:rsid w:val="00A80A40"/>
    <w:rsid w:val="00A820BA"/>
    <w:rsid w:val="00A900B2"/>
    <w:rsid w:val="00A92409"/>
    <w:rsid w:val="00A931D5"/>
    <w:rsid w:val="00A936F3"/>
    <w:rsid w:val="00A93B80"/>
    <w:rsid w:val="00A9474D"/>
    <w:rsid w:val="00A95DA9"/>
    <w:rsid w:val="00A97B1F"/>
    <w:rsid w:val="00AA2A53"/>
    <w:rsid w:val="00AA2D3C"/>
    <w:rsid w:val="00AA4840"/>
    <w:rsid w:val="00AB2031"/>
    <w:rsid w:val="00AB4582"/>
    <w:rsid w:val="00AB537D"/>
    <w:rsid w:val="00AB562B"/>
    <w:rsid w:val="00AB6A98"/>
    <w:rsid w:val="00AC1105"/>
    <w:rsid w:val="00AC1DA7"/>
    <w:rsid w:val="00AC3108"/>
    <w:rsid w:val="00AC565C"/>
    <w:rsid w:val="00AC6EFE"/>
    <w:rsid w:val="00AC74D7"/>
    <w:rsid w:val="00AC7F4E"/>
    <w:rsid w:val="00AD2365"/>
    <w:rsid w:val="00AD3E76"/>
    <w:rsid w:val="00AD6C1F"/>
    <w:rsid w:val="00AD775F"/>
    <w:rsid w:val="00AE03E1"/>
    <w:rsid w:val="00AE0E44"/>
    <w:rsid w:val="00AE138F"/>
    <w:rsid w:val="00AE1BE4"/>
    <w:rsid w:val="00AE2607"/>
    <w:rsid w:val="00AF029A"/>
    <w:rsid w:val="00AF0F55"/>
    <w:rsid w:val="00AF1877"/>
    <w:rsid w:val="00AF1D02"/>
    <w:rsid w:val="00AF2B17"/>
    <w:rsid w:val="00AF3495"/>
    <w:rsid w:val="00AF4A36"/>
    <w:rsid w:val="00B00D92"/>
    <w:rsid w:val="00B05F79"/>
    <w:rsid w:val="00B0782E"/>
    <w:rsid w:val="00B13D36"/>
    <w:rsid w:val="00B164B4"/>
    <w:rsid w:val="00B1661C"/>
    <w:rsid w:val="00B21D5A"/>
    <w:rsid w:val="00B22173"/>
    <w:rsid w:val="00B260CF"/>
    <w:rsid w:val="00B27209"/>
    <w:rsid w:val="00B33334"/>
    <w:rsid w:val="00B341DA"/>
    <w:rsid w:val="00B3476B"/>
    <w:rsid w:val="00B34B58"/>
    <w:rsid w:val="00B35076"/>
    <w:rsid w:val="00B36F2B"/>
    <w:rsid w:val="00B41C3D"/>
    <w:rsid w:val="00B43140"/>
    <w:rsid w:val="00B437C1"/>
    <w:rsid w:val="00B46602"/>
    <w:rsid w:val="00B51E66"/>
    <w:rsid w:val="00B525F0"/>
    <w:rsid w:val="00B548DF"/>
    <w:rsid w:val="00B54A9E"/>
    <w:rsid w:val="00B56160"/>
    <w:rsid w:val="00B60550"/>
    <w:rsid w:val="00B606D9"/>
    <w:rsid w:val="00B608FD"/>
    <w:rsid w:val="00B60A3E"/>
    <w:rsid w:val="00B62AB1"/>
    <w:rsid w:val="00B636E0"/>
    <w:rsid w:val="00B67B6D"/>
    <w:rsid w:val="00B67C18"/>
    <w:rsid w:val="00B7042D"/>
    <w:rsid w:val="00B72F10"/>
    <w:rsid w:val="00B73027"/>
    <w:rsid w:val="00B740D3"/>
    <w:rsid w:val="00B751F3"/>
    <w:rsid w:val="00B755C6"/>
    <w:rsid w:val="00B75B9E"/>
    <w:rsid w:val="00B75F97"/>
    <w:rsid w:val="00B76183"/>
    <w:rsid w:val="00B77799"/>
    <w:rsid w:val="00B77E7F"/>
    <w:rsid w:val="00B810FE"/>
    <w:rsid w:val="00B82E21"/>
    <w:rsid w:val="00B83AE0"/>
    <w:rsid w:val="00B847DB"/>
    <w:rsid w:val="00B84906"/>
    <w:rsid w:val="00B85E0E"/>
    <w:rsid w:val="00B87427"/>
    <w:rsid w:val="00B9072F"/>
    <w:rsid w:val="00B92E4D"/>
    <w:rsid w:val="00B95BA4"/>
    <w:rsid w:val="00B96CA6"/>
    <w:rsid w:val="00B97C2D"/>
    <w:rsid w:val="00BA1647"/>
    <w:rsid w:val="00BA1A33"/>
    <w:rsid w:val="00BA1C45"/>
    <w:rsid w:val="00BA2D21"/>
    <w:rsid w:val="00BA2EAD"/>
    <w:rsid w:val="00BA7060"/>
    <w:rsid w:val="00BA7F51"/>
    <w:rsid w:val="00BB0CCB"/>
    <w:rsid w:val="00BB1E40"/>
    <w:rsid w:val="00BB24B4"/>
    <w:rsid w:val="00BB2B92"/>
    <w:rsid w:val="00BB396E"/>
    <w:rsid w:val="00BB4255"/>
    <w:rsid w:val="00BB5F57"/>
    <w:rsid w:val="00BB6AD8"/>
    <w:rsid w:val="00BC1030"/>
    <w:rsid w:val="00BC200A"/>
    <w:rsid w:val="00BC2F56"/>
    <w:rsid w:val="00BC4EE5"/>
    <w:rsid w:val="00BC6346"/>
    <w:rsid w:val="00BD0D8A"/>
    <w:rsid w:val="00BD28BD"/>
    <w:rsid w:val="00BD3E73"/>
    <w:rsid w:val="00BD78C1"/>
    <w:rsid w:val="00BD7E17"/>
    <w:rsid w:val="00BE0916"/>
    <w:rsid w:val="00BE2A56"/>
    <w:rsid w:val="00BE2A72"/>
    <w:rsid w:val="00BE2B6F"/>
    <w:rsid w:val="00BE461E"/>
    <w:rsid w:val="00BE59C5"/>
    <w:rsid w:val="00BE5EAE"/>
    <w:rsid w:val="00BE7A73"/>
    <w:rsid w:val="00BF0063"/>
    <w:rsid w:val="00BF0C77"/>
    <w:rsid w:val="00BF20D7"/>
    <w:rsid w:val="00BF2C73"/>
    <w:rsid w:val="00BF2E54"/>
    <w:rsid w:val="00BF3823"/>
    <w:rsid w:val="00BF4667"/>
    <w:rsid w:val="00BF5A06"/>
    <w:rsid w:val="00BF76F3"/>
    <w:rsid w:val="00BF7B93"/>
    <w:rsid w:val="00C000DE"/>
    <w:rsid w:val="00C01AC0"/>
    <w:rsid w:val="00C030A8"/>
    <w:rsid w:val="00C066D6"/>
    <w:rsid w:val="00C11920"/>
    <w:rsid w:val="00C17CE7"/>
    <w:rsid w:val="00C20699"/>
    <w:rsid w:val="00C23688"/>
    <w:rsid w:val="00C23DD7"/>
    <w:rsid w:val="00C23E9C"/>
    <w:rsid w:val="00C2545A"/>
    <w:rsid w:val="00C2638C"/>
    <w:rsid w:val="00C26EC7"/>
    <w:rsid w:val="00C30D61"/>
    <w:rsid w:val="00C338E2"/>
    <w:rsid w:val="00C357EF"/>
    <w:rsid w:val="00C40250"/>
    <w:rsid w:val="00C41066"/>
    <w:rsid w:val="00C41FD6"/>
    <w:rsid w:val="00C44323"/>
    <w:rsid w:val="00C44D9C"/>
    <w:rsid w:val="00C47F4B"/>
    <w:rsid w:val="00C50456"/>
    <w:rsid w:val="00C5155C"/>
    <w:rsid w:val="00C51EBC"/>
    <w:rsid w:val="00C542F5"/>
    <w:rsid w:val="00C547FE"/>
    <w:rsid w:val="00C54CBA"/>
    <w:rsid w:val="00C55245"/>
    <w:rsid w:val="00C60B42"/>
    <w:rsid w:val="00C60D2A"/>
    <w:rsid w:val="00C6431B"/>
    <w:rsid w:val="00C656DD"/>
    <w:rsid w:val="00C72B50"/>
    <w:rsid w:val="00C73587"/>
    <w:rsid w:val="00C756D4"/>
    <w:rsid w:val="00C7797C"/>
    <w:rsid w:val="00C82231"/>
    <w:rsid w:val="00C833E5"/>
    <w:rsid w:val="00C83498"/>
    <w:rsid w:val="00C8395A"/>
    <w:rsid w:val="00C8569A"/>
    <w:rsid w:val="00C865EC"/>
    <w:rsid w:val="00C90091"/>
    <w:rsid w:val="00C90B88"/>
    <w:rsid w:val="00C934F8"/>
    <w:rsid w:val="00C93DA5"/>
    <w:rsid w:val="00C955A5"/>
    <w:rsid w:val="00C959BF"/>
    <w:rsid w:val="00C97846"/>
    <w:rsid w:val="00CA0CAD"/>
    <w:rsid w:val="00CA0E3A"/>
    <w:rsid w:val="00CA2B11"/>
    <w:rsid w:val="00CA2EE7"/>
    <w:rsid w:val="00CA3A18"/>
    <w:rsid w:val="00CA40F8"/>
    <w:rsid w:val="00CA4D23"/>
    <w:rsid w:val="00CA65BE"/>
    <w:rsid w:val="00CA7779"/>
    <w:rsid w:val="00CB19C9"/>
    <w:rsid w:val="00CB1BA9"/>
    <w:rsid w:val="00CB2421"/>
    <w:rsid w:val="00CB289E"/>
    <w:rsid w:val="00CB305F"/>
    <w:rsid w:val="00CB37C4"/>
    <w:rsid w:val="00CB53C3"/>
    <w:rsid w:val="00CB771D"/>
    <w:rsid w:val="00CC58E9"/>
    <w:rsid w:val="00CC6322"/>
    <w:rsid w:val="00CD0F38"/>
    <w:rsid w:val="00CD46E1"/>
    <w:rsid w:val="00CD590F"/>
    <w:rsid w:val="00CD6FDD"/>
    <w:rsid w:val="00CE0121"/>
    <w:rsid w:val="00CE1906"/>
    <w:rsid w:val="00CE24C1"/>
    <w:rsid w:val="00CF1E6D"/>
    <w:rsid w:val="00CF2538"/>
    <w:rsid w:val="00CF3667"/>
    <w:rsid w:val="00CF3A2A"/>
    <w:rsid w:val="00CF6EA9"/>
    <w:rsid w:val="00CF70FD"/>
    <w:rsid w:val="00D02166"/>
    <w:rsid w:val="00D03D96"/>
    <w:rsid w:val="00D04C71"/>
    <w:rsid w:val="00D05088"/>
    <w:rsid w:val="00D10277"/>
    <w:rsid w:val="00D1030F"/>
    <w:rsid w:val="00D10C63"/>
    <w:rsid w:val="00D10F93"/>
    <w:rsid w:val="00D11639"/>
    <w:rsid w:val="00D133C9"/>
    <w:rsid w:val="00D141BF"/>
    <w:rsid w:val="00D1687F"/>
    <w:rsid w:val="00D207B9"/>
    <w:rsid w:val="00D23703"/>
    <w:rsid w:val="00D2399E"/>
    <w:rsid w:val="00D27D0E"/>
    <w:rsid w:val="00D313FB"/>
    <w:rsid w:val="00D3175A"/>
    <w:rsid w:val="00D320B7"/>
    <w:rsid w:val="00D358A7"/>
    <w:rsid w:val="00D3752F"/>
    <w:rsid w:val="00D426F0"/>
    <w:rsid w:val="00D43118"/>
    <w:rsid w:val="00D436BB"/>
    <w:rsid w:val="00D44DFC"/>
    <w:rsid w:val="00D47154"/>
    <w:rsid w:val="00D4725B"/>
    <w:rsid w:val="00D52D47"/>
    <w:rsid w:val="00D53582"/>
    <w:rsid w:val="00D547F5"/>
    <w:rsid w:val="00D56F08"/>
    <w:rsid w:val="00D573BC"/>
    <w:rsid w:val="00D57BA0"/>
    <w:rsid w:val="00D613CD"/>
    <w:rsid w:val="00D63140"/>
    <w:rsid w:val="00D63F69"/>
    <w:rsid w:val="00D657A6"/>
    <w:rsid w:val="00D66A68"/>
    <w:rsid w:val="00D72066"/>
    <w:rsid w:val="00D76C6B"/>
    <w:rsid w:val="00D9072E"/>
    <w:rsid w:val="00D925E5"/>
    <w:rsid w:val="00D96141"/>
    <w:rsid w:val="00D97955"/>
    <w:rsid w:val="00DA033E"/>
    <w:rsid w:val="00DA1417"/>
    <w:rsid w:val="00DA1497"/>
    <w:rsid w:val="00DA2E46"/>
    <w:rsid w:val="00DA439F"/>
    <w:rsid w:val="00DA43C6"/>
    <w:rsid w:val="00DA4FBC"/>
    <w:rsid w:val="00DA5C6C"/>
    <w:rsid w:val="00DB31AF"/>
    <w:rsid w:val="00DB4775"/>
    <w:rsid w:val="00DB58DD"/>
    <w:rsid w:val="00DC12A4"/>
    <w:rsid w:val="00DC3A13"/>
    <w:rsid w:val="00DC3A82"/>
    <w:rsid w:val="00DC61BD"/>
    <w:rsid w:val="00DD1068"/>
    <w:rsid w:val="00DD1B2F"/>
    <w:rsid w:val="00DD2A17"/>
    <w:rsid w:val="00DE00E6"/>
    <w:rsid w:val="00DE082F"/>
    <w:rsid w:val="00DE11E5"/>
    <w:rsid w:val="00DE2645"/>
    <w:rsid w:val="00DE2B28"/>
    <w:rsid w:val="00DE4ABB"/>
    <w:rsid w:val="00DE4FD2"/>
    <w:rsid w:val="00DE76DE"/>
    <w:rsid w:val="00DF0FEF"/>
    <w:rsid w:val="00DF2C63"/>
    <w:rsid w:val="00DF3A6C"/>
    <w:rsid w:val="00DF62F3"/>
    <w:rsid w:val="00DF640D"/>
    <w:rsid w:val="00DF69ED"/>
    <w:rsid w:val="00E03683"/>
    <w:rsid w:val="00E04F8B"/>
    <w:rsid w:val="00E05F86"/>
    <w:rsid w:val="00E0697D"/>
    <w:rsid w:val="00E1226D"/>
    <w:rsid w:val="00E157EE"/>
    <w:rsid w:val="00E22229"/>
    <w:rsid w:val="00E24475"/>
    <w:rsid w:val="00E25EDA"/>
    <w:rsid w:val="00E27220"/>
    <w:rsid w:val="00E27D45"/>
    <w:rsid w:val="00E30891"/>
    <w:rsid w:val="00E316B5"/>
    <w:rsid w:val="00E32388"/>
    <w:rsid w:val="00E326B9"/>
    <w:rsid w:val="00E3277D"/>
    <w:rsid w:val="00E331D2"/>
    <w:rsid w:val="00E33E49"/>
    <w:rsid w:val="00E34939"/>
    <w:rsid w:val="00E358EE"/>
    <w:rsid w:val="00E36059"/>
    <w:rsid w:val="00E3774B"/>
    <w:rsid w:val="00E412FF"/>
    <w:rsid w:val="00E47D9B"/>
    <w:rsid w:val="00E50942"/>
    <w:rsid w:val="00E52DDB"/>
    <w:rsid w:val="00E54FD3"/>
    <w:rsid w:val="00E56517"/>
    <w:rsid w:val="00E56ACD"/>
    <w:rsid w:val="00E57052"/>
    <w:rsid w:val="00E57CEC"/>
    <w:rsid w:val="00E624D8"/>
    <w:rsid w:val="00E62E4B"/>
    <w:rsid w:val="00E66509"/>
    <w:rsid w:val="00E666A7"/>
    <w:rsid w:val="00E722CC"/>
    <w:rsid w:val="00E72CC0"/>
    <w:rsid w:val="00E734CD"/>
    <w:rsid w:val="00E74D7A"/>
    <w:rsid w:val="00E758AA"/>
    <w:rsid w:val="00E75D27"/>
    <w:rsid w:val="00E7696B"/>
    <w:rsid w:val="00E9229D"/>
    <w:rsid w:val="00E926E0"/>
    <w:rsid w:val="00E92A98"/>
    <w:rsid w:val="00E95416"/>
    <w:rsid w:val="00EA1417"/>
    <w:rsid w:val="00EA48C3"/>
    <w:rsid w:val="00EB0348"/>
    <w:rsid w:val="00EB2B7A"/>
    <w:rsid w:val="00EB4E57"/>
    <w:rsid w:val="00EB57B3"/>
    <w:rsid w:val="00EB7110"/>
    <w:rsid w:val="00EC4088"/>
    <w:rsid w:val="00EC745A"/>
    <w:rsid w:val="00ED33ED"/>
    <w:rsid w:val="00ED648C"/>
    <w:rsid w:val="00ED79B9"/>
    <w:rsid w:val="00ED7D08"/>
    <w:rsid w:val="00EE1CBE"/>
    <w:rsid w:val="00EE53F7"/>
    <w:rsid w:val="00EE653C"/>
    <w:rsid w:val="00EF20D5"/>
    <w:rsid w:val="00EF285E"/>
    <w:rsid w:val="00EF45E7"/>
    <w:rsid w:val="00EF4C68"/>
    <w:rsid w:val="00EF689E"/>
    <w:rsid w:val="00EF6958"/>
    <w:rsid w:val="00EF6C15"/>
    <w:rsid w:val="00EF7448"/>
    <w:rsid w:val="00EF7A21"/>
    <w:rsid w:val="00F00129"/>
    <w:rsid w:val="00F00790"/>
    <w:rsid w:val="00F008A3"/>
    <w:rsid w:val="00F013BC"/>
    <w:rsid w:val="00F044A8"/>
    <w:rsid w:val="00F11728"/>
    <w:rsid w:val="00F123BF"/>
    <w:rsid w:val="00F1314C"/>
    <w:rsid w:val="00F13575"/>
    <w:rsid w:val="00F14977"/>
    <w:rsid w:val="00F23A2C"/>
    <w:rsid w:val="00F24E1E"/>
    <w:rsid w:val="00F25B07"/>
    <w:rsid w:val="00F2723C"/>
    <w:rsid w:val="00F3012C"/>
    <w:rsid w:val="00F3078D"/>
    <w:rsid w:val="00F30F57"/>
    <w:rsid w:val="00F31081"/>
    <w:rsid w:val="00F319CA"/>
    <w:rsid w:val="00F342F4"/>
    <w:rsid w:val="00F3670A"/>
    <w:rsid w:val="00F37757"/>
    <w:rsid w:val="00F40253"/>
    <w:rsid w:val="00F41E1F"/>
    <w:rsid w:val="00F42370"/>
    <w:rsid w:val="00F427B5"/>
    <w:rsid w:val="00F44876"/>
    <w:rsid w:val="00F44881"/>
    <w:rsid w:val="00F44EAE"/>
    <w:rsid w:val="00F575B8"/>
    <w:rsid w:val="00F60DC4"/>
    <w:rsid w:val="00F61C46"/>
    <w:rsid w:val="00F62133"/>
    <w:rsid w:val="00F6334B"/>
    <w:rsid w:val="00F647F5"/>
    <w:rsid w:val="00F65539"/>
    <w:rsid w:val="00F65BAA"/>
    <w:rsid w:val="00F66F7F"/>
    <w:rsid w:val="00F710A5"/>
    <w:rsid w:val="00F747A4"/>
    <w:rsid w:val="00F76073"/>
    <w:rsid w:val="00F77602"/>
    <w:rsid w:val="00F807DC"/>
    <w:rsid w:val="00F81864"/>
    <w:rsid w:val="00F825C3"/>
    <w:rsid w:val="00F8427A"/>
    <w:rsid w:val="00F84C9C"/>
    <w:rsid w:val="00F87446"/>
    <w:rsid w:val="00F900A8"/>
    <w:rsid w:val="00F903C3"/>
    <w:rsid w:val="00F9091C"/>
    <w:rsid w:val="00F91399"/>
    <w:rsid w:val="00F92BDD"/>
    <w:rsid w:val="00F96C63"/>
    <w:rsid w:val="00F97F46"/>
    <w:rsid w:val="00FA2793"/>
    <w:rsid w:val="00FA2A0B"/>
    <w:rsid w:val="00FA32F5"/>
    <w:rsid w:val="00FA3CE9"/>
    <w:rsid w:val="00FA4653"/>
    <w:rsid w:val="00FA6A17"/>
    <w:rsid w:val="00FB0777"/>
    <w:rsid w:val="00FB13C3"/>
    <w:rsid w:val="00FB269E"/>
    <w:rsid w:val="00FB2DA4"/>
    <w:rsid w:val="00FB4617"/>
    <w:rsid w:val="00FB5593"/>
    <w:rsid w:val="00FB6897"/>
    <w:rsid w:val="00FC089A"/>
    <w:rsid w:val="00FC2EA5"/>
    <w:rsid w:val="00FC3996"/>
    <w:rsid w:val="00FC66EC"/>
    <w:rsid w:val="00FC6D07"/>
    <w:rsid w:val="00FD4444"/>
    <w:rsid w:val="00FE2C9C"/>
    <w:rsid w:val="00FE433E"/>
    <w:rsid w:val="00FE6B70"/>
    <w:rsid w:val="00FF2C08"/>
    <w:rsid w:val="00FF3DF6"/>
    <w:rsid w:val="00FF3F0B"/>
    <w:rsid w:val="00FF50BA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8A7D7"/>
  <w15:docId w15:val="{0F4E2AB9-A934-4012-859A-7A7BE6BD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28282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54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830AF"/>
    <w:pPr>
      <w:keepNext/>
      <w:keepLines/>
      <w:spacing w:after="200" w:line="440" w:lineRule="atLeast"/>
      <w:outlineLvl w:val="0"/>
    </w:pPr>
    <w:rPr>
      <w:rFonts w:ascii="Arial Black" w:eastAsiaTheme="majorEastAsia" w:hAnsi="Arial Black" w:cs="Arial"/>
      <w:bCs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830AF"/>
    <w:pPr>
      <w:keepNext/>
      <w:keepLines/>
      <w:spacing w:after="200" w:line="300" w:lineRule="atLeast"/>
      <w:outlineLvl w:val="1"/>
    </w:pPr>
    <w:rPr>
      <w:rFonts w:ascii="Arial Black" w:eastAsiaTheme="majorEastAsia" w:hAnsi="Arial Black" w:cs="Arial"/>
      <w:bCs/>
      <w:color w:val="51515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F5543"/>
    <w:pPr>
      <w:keepNext/>
      <w:keepLines/>
      <w:spacing w:before="28" w:after="28"/>
      <w:outlineLvl w:val="2"/>
    </w:pPr>
    <w:rPr>
      <w:rFonts w:eastAsiaTheme="majorEastAsia" w:cstheme="majorBidi"/>
      <w:b/>
      <w:bCs/>
      <w:color w:val="0000AB"/>
      <w:szCs w:val="21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0A7A80"/>
    <w:pPr>
      <w:keepNext/>
      <w:keepLines/>
      <w:outlineLvl w:val="3"/>
    </w:pPr>
    <w:rPr>
      <w:rFonts w:eastAsiaTheme="majorEastAsia" w:cstheme="majorBidi"/>
      <w:b/>
      <w:bCs/>
      <w:iCs/>
      <w:color w:val="515151"/>
      <w:szCs w:val="19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E1299"/>
    <w:pPr>
      <w:outlineLvl w:val="4"/>
    </w:pPr>
    <w:rPr>
      <w:b/>
      <w:color w:val="0000AB" w:themeColor="tex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outlineLvl w:val="8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10"/>
    <w:semiHidden/>
    <w:rsid w:val="000A215C"/>
    <w:pPr>
      <w:tabs>
        <w:tab w:val="center" w:pos="4819"/>
        <w:tab w:val="right" w:pos="9638"/>
      </w:tabs>
      <w:spacing w:line="200" w:lineRule="atLeast"/>
    </w:pPr>
    <w:rPr>
      <w:color w:val="0000AB"/>
      <w:sz w:val="16"/>
    </w:rPr>
  </w:style>
  <w:style w:type="character" w:customStyle="1" w:styleId="TopptekstTegn">
    <w:name w:val="Topptekst Tegn"/>
    <w:basedOn w:val="Standardskriftforavsnitt"/>
    <w:link w:val="Topptekst"/>
    <w:uiPriority w:val="10"/>
    <w:semiHidden/>
    <w:rsid w:val="0007098F"/>
    <w:rPr>
      <w:color w:val="0000AB"/>
      <w:sz w:val="16"/>
      <w:lang w:val="en-GB"/>
    </w:rPr>
  </w:style>
  <w:style w:type="paragraph" w:styleId="Bunntekst">
    <w:name w:val="footer"/>
    <w:basedOn w:val="Normal"/>
    <w:link w:val="BunntekstTegn"/>
    <w:uiPriority w:val="10"/>
    <w:semiHidden/>
    <w:rsid w:val="007F3908"/>
    <w:pPr>
      <w:tabs>
        <w:tab w:val="right" w:pos="9809"/>
      </w:tabs>
      <w:spacing w:line="240" w:lineRule="atLeast"/>
      <w:ind w:right="-567"/>
    </w:pPr>
    <w:rPr>
      <w:noProof/>
      <w:color w:val="0000AB" w:themeColor="text2"/>
    </w:rPr>
  </w:style>
  <w:style w:type="character" w:customStyle="1" w:styleId="BunntekstTegn">
    <w:name w:val="Bunntekst Tegn"/>
    <w:basedOn w:val="Standardskriftforavsnitt"/>
    <w:link w:val="Bunntekst"/>
    <w:uiPriority w:val="10"/>
    <w:semiHidden/>
    <w:rsid w:val="007F3908"/>
    <w:rPr>
      <w:noProof/>
      <w:color w:val="0000AB" w:themeColor="text2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0830AF"/>
    <w:rPr>
      <w:rFonts w:ascii="Arial Black" w:eastAsiaTheme="majorEastAsia" w:hAnsi="Arial Black" w:cs="Arial"/>
      <w:bCs/>
      <w:sz w:val="36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0830AF"/>
    <w:rPr>
      <w:rFonts w:ascii="Arial Black" w:eastAsiaTheme="majorEastAsia" w:hAnsi="Arial Black" w:cs="Arial"/>
      <w:bCs/>
      <w:color w:val="515151"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1F5543"/>
    <w:rPr>
      <w:rFonts w:eastAsiaTheme="majorEastAsia" w:cstheme="majorBidi"/>
      <w:b/>
      <w:bCs/>
      <w:color w:val="0000AB"/>
      <w:szCs w:val="21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226249"/>
    <w:rPr>
      <w:rFonts w:eastAsiaTheme="majorEastAsia" w:cstheme="majorBidi"/>
      <w:b/>
      <w:bCs/>
      <w:iCs/>
      <w:color w:val="515151"/>
      <w:szCs w:val="19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847E5F"/>
    <w:rPr>
      <w:b/>
      <w:color w:val="0000AB" w:themeColor="text2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847E5F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847E5F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847E5F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847E5F"/>
    <w:rPr>
      <w:rFonts w:eastAsiaTheme="majorEastAsia" w:cstheme="majorBidi"/>
      <w:b/>
      <w:iCs/>
      <w:lang w:val="en-GB"/>
    </w:rPr>
  </w:style>
  <w:style w:type="paragraph" w:styleId="Tittel">
    <w:name w:val="Title"/>
    <w:basedOn w:val="Normal"/>
    <w:next w:val="Normal"/>
    <w:link w:val="TittelTegn"/>
    <w:uiPriority w:val="19"/>
    <w:semiHidden/>
    <w:rsid w:val="009E4B94"/>
    <w:pPr>
      <w:spacing w:before="500" w:after="500" w:line="500" w:lineRule="atLeast"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9E4B94"/>
    <w:pPr>
      <w:numPr>
        <w:ilvl w:val="1"/>
      </w:numPr>
      <w:spacing w:before="400" w:after="400" w:line="400" w:lineRule="atLeast"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vakutheving">
    <w:name w:val="Subtle Emphasis"/>
    <w:basedOn w:val="Standardskriftforavsnit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Sterkutheving">
    <w:name w:val="Intense Emphasis"/>
    <w:basedOn w:val="Standardskriftforavsnit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erk">
    <w:name w:val="Strong"/>
    <w:basedOn w:val="Standardskriftforavsnitt"/>
    <w:uiPriority w:val="99"/>
    <w:semiHidden/>
    <w:qFormat/>
    <w:rsid w:val="009E4B94"/>
    <w:rPr>
      <w:b/>
      <w:bCs/>
      <w:lang w:val="en-GB"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semiHidden/>
    <w:rsid w:val="00004865"/>
    <w:rPr>
      <w:b/>
      <w:bCs/>
      <w:i/>
      <w:iCs/>
      <w:lang w:val="en-GB"/>
    </w:rPr>
  </w:style>
  <w:style w:type="character" w:styleId="Svakreferanse">
    <w:name w:val="Subtle Reference"/>
    <w:basedOn w:val="Standardskriftforavsnit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Sterkreferanse">
    <w:name w:val="Intense Reference"/>
    <w:basedOn w:val="Standardskriftforavsnit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Bildetekst">
    <w:name w:val="caption"/>
    <w:basedOn w:val="Normal"/>
    <w:next w:val="Normal"/>
    <w:uiPriority w:val="3"/>
    <w:rsid w:val="00DA439F"/>
    <w:pPr>
      <w:spacing w:before="40" w:line="240" w:lineRule="atLeast"/>
    </w:pPr>
    <w:rPr>
      <w:i/>
      <w:color w:val="515151"/>
      <w:szCs w:val="16"/>
    </w:rPr>
  </w:style>
  <w:style w:type="paragraph" w:styleId="INNH1">
    <w:name w:val="toc 1"/>
    <w:basedOn w:val="Normal"/>
    <w:next w:val="Normal"/>
    <w:uiPriority w:val="39"/>
    <w:semiHidden/>
    <w:rsid w:val="00686359"/>
    <w:pPr>
      <w:tabs>
        <w:tab w:val="right" w:pos="9129"/>
      </w:tabs>
      <w:spacing w:before="120" w:after="280"/>
      <w:ind w:right="567"/>
    </w:pPr>
    <w:rPr>
      <w:b/>
      <w:noProof/>
    </w:rPr>
  </w:style>
  <w:style w:type="paragraph" w:styleId="INNH2">
    <w:name w:val="toc 2"/>
    <w:basedOn w:val="Normal"/>
    <w:next w:val="Normal"/>
    <w:uiPriority w:val="39"/>
    <w:semiHidden/>
    <w:rsid w:val="00686359"/>
    <w:pPr>
      <w:tabs>
        <w:tab w:val="right" w:pos="9129"/>
      </w:tabs>
      <w:spacing w:after="280"/>
      <w:ind w:left="312" w:right="567" w:hanging="142"/>
    </w:pPr>
    <w:rPr>
      <w:noProof/>
    </w:rPr>
  </w:style>
  <w:style w:type="paragraph" w:styleId="INNH3">
    <w:name w:val="toc 3"/>
    <w:basedOn w:val="Normal"/>
    <w:next w:val="Normal"/>
    <w:uiPriority w:val="39"/>
    <w:semiHidden/>
    <w:rsid w:val="00DA439F"/>
    <w:pPr>
      <w:tabs>
        <w:tab w:val="right" w:pos="9129"/>
      </w:tabs>
      <w:spacing w:after="80" w:line="220" w:lineRule="atLeast"/>
      <w:ind w:left="340" w:right="567"/>
    </w:pPr>
    <w:rPr>
      <w:noProof/>
    </w:rPr>
  </w:style>
  <w:style w:type="paragraph" w:styleId="INNH4">
    <w:name w:val="toc 4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5">
    <w:name w:val="toc 5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6">
    <w:name w:val="toc 6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7">
    <w:name w:val="toc 7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8">
    <w:name w:val="toc 8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9">
    <w:name w:val="toc 9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Overskriftforinnholdsfortegnelse">
    <w:name w:val="TOC Heading"/>
    <w:basedOn w:val="Normal"/>
    <w:next w:val="Normal"/>
    <w:uiPriority w:val="39"/>
    <w:semiHidden/>
    <w:rsid w:val="00A54BD8"/>
    <w:pPr>
      <w:spacing w:after="160" w:line="440" w:lineRule="atLeast"/>
    </w:pPr>
    <w:rPr>
      <w:rFonts w:cs="Arial"/>
      <w:sz w:val="36"/>
    </w:rPr>
  </w:style>
  <w:style w:type="paragraph" w:styleId="Blok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C2545A"/>
    <w:pPr>
      <w:spacing w:line="220" w:lineRule="atLeast"/>
      <w:ind w:left="85" w:hanging="85"/>
    </w:pPr>
    <w:rPr>
      <w:sz w:val="16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F81864"/>
    <w:rPr>
      <w:sz w:val="16"/>
      <w:lang w:val="en-GB"/>
    </w:rPr>
  </w:style>
  <w:style w:type="character" w:styleId="Sluttnotereferanse">
    <w:name w:val="endnote reference"/>
    <w:basedOn w:val="Standardskriftforavsnitt"/>
    <w:uiPriority w:val="21"/>
    <w:semiHidden/>
    <w:rsid w:val="00C2545A"/>
    <w:rPr>
      <w:b/>
      <w:color w:val="FA8200"/>
      <w:vertAlign w:val="superscript"/>
      <w:lang w:val="en-GB"/>
    </w:rPr>
  </w:style>
  <w:style w:type="paragraph" w:styleId="Fotnotetekst">
    <w:name w:val="footnote text"/>
    <w:basedOn w:val="Normal"/>
    <w:link w:val="FotnotetekstTegn"/>
    <w:uiPriority w:val="21"/>
    <w:semiHidden/>
    <w:rsid w:val="00BD28BD"/>
    <w:pPr>
      <w:spacing w:line="220" w:lineRule="atLeast"/>
      <w:ind w:left="85" w:hanging="85"/>
    </w:pPr>
    <w:rPr>
      <w:i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F81864"/>
    <w:rPr>
      <w:i/>
      <w:sz w:val="16"/>
      <w:lang w:val="en-GB"/>
    </w:rPr>
  </w:style>
  <w:style w:type="paragraph" w:styleId="Punktliste">
    <w:name w:val="List Bullet"/>
    <w:basedOn w:val="Normal"/>
    <w:uiPriority w:val="3"/>
    <w:qFormat/>
    <w:rsid w:val="00BC2F56"/>
    <w:pPr>
      <w:numPr>
        <w:numId w:val="25"/>
      </w:numPr>
    </w:pPr>
  </w:style>
  <w:style w:type="paragraph" w:styleId="Nummerertliste">
    <w:name w:val="List Number"/>
    <w:basedOn w:val="Normal"/>
    <w:uiPriority w:val="3"/>
    <w:qFormat/>
    <w:rsid w:val="009841B2"/>
    <w:pPr>
      <w:numPr>
        <w:numId w:val="40"/>
      </w:numPr>
    </w:pPr>
  </w:style>
  <w:style w:type="character" w:styleId="Sidetall">
    <w:name w:val="page number"/>
    <w:basedOn w:val="Standardskriftforavsnitt"/>
    <w:uiPriority w:val="8"/>
    <w:semiHidden/>
    <w:rsid w:val="00424709"/>
    <w:rPr>
      <w:lang w:val="en-GB"/>
    </w:rPr>
  </w:style>
  <w:style w:type="paragraph" w:customStyle="1" w:styleId="Template">
    <w:name w:val="Template"/>
    <w:uiPriority w:val="19"/>
    <w:semiHidden/>
    <w:rsid w:val="00143D67"/>
    <w:rPr>
      <w:noProof/>
      <w:lang w:val="en-GB"/>
    </w:rPr>
  </w:style>
  <w:style w:type="paragraph" w:customStyle="1" w:styleId="Template-Adresse">
    <w:name w:val="Template - Adresse"/>
    <w:basedOn w:val="Template"/>
    <w:uiPriority w:val="19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19"/>
    <w:semiHidden/>
    <w:rsid w:val="007E373C"/>
    <w:pPr>
      <w:spacing w:line="270" w:lineRule="atLeast"/>
    </w:pPr>
    <w:rPr>
      <w:b/>
    </w:rPr>
  </w:style>
  <w:style w:type="paragraph" w:styleId="Kildeliste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004865"/>
    <w:rPr>
      <w:lang w:val="en-GB"/>
    </w:rPr>
  </w:style>
  <w:style w:type="character" w:styleId="Plassholdertekst">
    <w:name w:val="Placeholder Text"/>
    <w:basedOn w:val="Standardskriftforavsnit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semiHidden/>
    <w:rsid w:val="00983B74"/>
    <w:pPr>
      <w:spacing w:before="40"/>
      <w:ind w:left="113" w:right="113"/>
    </w:pPr>
    <w:rPr>
      <w:sz w:val="16"/>
      <w:lang w:val="en-GB"/>
    </w:rPr>
  </w:style>
  <w:style w:type="paragraph" w:styleId="Sitat">
    <w:name w:val="Quote"/>
    <w:basedOn w:val="Normal"/>
    <w:next w:val="Normal"/>
    <w:link w:val="S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ktittel">
    <w:name w:val="Book Title"/>
    <w:basedOn w:val="Standardskriftforavsnit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Kildeliste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Vanliginnrykk">
    <w:name w:val="Normal Indent"/>
    <w:basedOn w:val="Normal"/>
    <w:semiHidden/>
    <w:rsid w:val="00523EEC"/>
    <w:pPr>
      <w:ind w:left="1134"/>
    </w:pPr>
  </w:style>
  <w:style w:type="table" w:styleId="Tabellrutenett">
    <w:name w:val="Table Grid"/>
    <w:basedOn w:val="Vanligtabel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8"/>
    <w:semiHidden/>
    <w:rsid w:val="0016264E"/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18"/>
    <w:semiHidden/>
    <w:rsid w:val="00143D67"/>
    <w:pPr>
      <w:jc w:val="right"/>
    </w:pPr>
    <w:rPr>
      <w:b/>
    </w:rPr>
  </w:style>
  <w:style w:type="character" w:styleId="Utheving">
    <w:name w:val="Emphasis"/>
    <w:basedOn w:val="Standardskriftforavsnitt"/>
    <w:uiPriority w:val="19"/>
    <w:semiHidden/>
    <w:rsid w:val="00F342F4"/>
    <w:rPr>
      <w:iCs/>
      <w:color w:val="FA8200"/>
      <w:lang w:val="en-GB"/>
    </w:rPr>
  </w:style>
  <w:style w:type="paragraph" w:styleId="Listeavsnitt">
    <w:name w:val="List Paragraph"/>
    <w:basedOn w:val="Normal"/>
    <w:uiPriority w:val="99"/>
    <w:semiHidden/>
    <w:qFormat/>
    <w:rsid w:val="00266F71"/>
    <w:pPr>
      <w:ind w:left="720"/>
    </w:pPr>
  </w:style>
  <w:style w:type="paragraph" w:customStyle="1" w:styleId="Conditions">
    <w:name w:val="Conditions"/>
    <w:basedOn w:val="Normal"/>
    <w:uiPriority w:val="99"/>
    <w:semiHidden/>
    <w:rsid w:val="00266F71"/>
    <w:pPr>
      <w:spacing w:after="20" w:line="220" w:lineRule="atLeast"/>
    </w:pPr>
    <w:rPr>
      <w:sz w:val="16"/>
      <w:szCs w:val="16"/>
    </w:rPr>
  </w:style>
  <w:style w:type="character" w:styleId="Fotnotereferanse">
    <w:name w:val="footnote reference"/>
    <w:basedOn w:val="Standardskriftforavsnitt"/>
    <w:uiPriority w:val="21"/>
    <w:semiHidden/>
    <w:rsid w:val="00BD28BD"/>
    <w:rPr>
      <w:b/>
      <w:color w:val="FA8200"/>
      <w:vertAlign w:val="superscript"/>
      <w:lang w:val="en-GB"/>
    </w:rPr>
  </w:style>
  <w:style w:type="character" w:customStyle="1" w:styleId="OrangeBold">
    <w:name w:val="Orange Bold"/>
    <w:basedOn w:val="Standardskriftforavsnitt"/>
    <w:uiPriority w:val="17"/>
    <w:semiHidden/>
    <w:rsid w:val="00B85E0E"/>
    <w:rPr>
      <w:b/>
      <w:color w:val="FA8200"/>
      <w:lang w:val="en-GB"/>
    </w:rPr>
  </w:style>
  <w:style w:type="paragraph" w:customStyle="1" w:styleId="Receiver">
    <w:name w:val="Receiver"/>
    <w:basedOn w:val="Normal"/>
    <w:uiPriority w:val="99"/>
    <w:semiHidden/>
    <w:rsid w:val="001922A7"/>
    <w:pPr>
      <w:framePr w:wrap="around" w:vAnchor="page" w:hAnchor="margin" w:y="1815"/>
      <w:suppressOverlap/>
    </w:pPr>
  </w:style>
  <w:style w:type="paragraph" w:customStyle="1" w:styleId="Sender">
    <w:name w:val="Sender"/>
    <w:basedOn w:val="Normal"/>
    <w:uiPriority w:val="99"/>
    <w:semiHidden/>
    <w:rsid w:val="001922A7"/>
    <w:pPr>
      <w:keepNext/>
      <w:keepLines/>
    </w:pPr>
  </w:style>
  <w:style w:type="paragraph" w:customStyle="1" w:styleId="HeaderText">
    <w:name w:val="Header Text"/>
    <w:basedOn w:val="Normal"/>
    <w:uiPriority w:val="24"/>
    <w:semiHidden/>
    <w:rsid w:val="006C188A"/>
    <w:pPr>
      <w:spacing w:before="120"/>
    </w:pPr>
    <w:rPr>
      <w:noProof/>
    </w:rPr>
  </w:style>
  <w:style w:type="paragraph" w:customStyle="1" w:styleId="FPheading1">
    <w:name w:val="FP heading 1"/>
    <w:basedOn w:val="Normal"/>
    <w:uiPriority w:val="9"/>
    <w:semiHidden/>
    <w:rsid w:val="00CB37C4"/>
    <w:pPr>
      <w:framePr w:hSpace="181" w:wrap="around" w:vAnchor="page" w:hAnchor="margin" w:y="9640"/>
      <w:spacing w:after="100" w:line="640" w:lineRule="atLeast"/>
      <w:suppressOverlap/>
    </w:pPr>
    <w:rPr>
      <w:rFonts w:cs="Arial"/>
      <w:sz w:val="60"/>
      <w:szCs w:val="64"/>
    </w:rPr>
  </w:style>
  <w:style w:type="paragraph" w:customStyle="1" w:styleId="FPheading2">
    <w:name w:val="FP heading 2"/>
    <w:basedOn w:val="Normal"/>
    <w:uiPriority w:val="9"/>
    <w:semiHidden/>
    <w:rsid w:val="00CB37C4"/>
    <w:pPr>
      <w:framePr w:hSpace="181" w:wrap="around" w:vAnchor="page" w:hAnchor="margin" w:y="9640"/>
      <w:spacing w:line="340" w:lineRule="atLeast"/>
      <w:suppressOverlap/>
    </w:pPr>
    <w:rPr>
      <w:rFonts w:cs="Arial"/>
      <w:color w:val="0000AB"/>
      <w:sz w:val="28"/>
      <w:szCs w:val="36"/>
    </w:rPr>
  </w:style>
  <w:style w:type="character" w:styleId="Hyperkobling">
    <w:name w:val="Hyperlink"/>
    <w:basedOn w:val="Standardskriftforavsnitt"/>
    <w:uiPriority w:val="99"/>
    <w:semiHidden/>
    <w:rsid w:val="003337CE"/>
    <w:rPr>
      <w:color w:val="0084FF" w:themeColor="hyperlink"/>
      <w:u w:val="single"/>
      <w:lang w:val="en-GB"/>
    </w:rPr>
  </w:style>
  <w:style w:type="paragraph" w:customStyle="1" w:styleId="FooterText">
    <w:name w:val="Footer Text"/>
    <w:basedOn w:val="Bunntekst"/>
    <w:uiPriority w:val="24"/>
    <w:semiHidden/>
    <w:rsid w:val="007871AA"/>
  </w:style>
  <w:style w:type="paragraph" w:customStyle="1" w:styleId="Footerright">
    <w:name w:val="Footer (right)"/>
    <w:basedOn w:val="Bunntekst"/>
    <w:uiPriority w:val="17"/>
    <w:semiHidden/>
    <w:rsid w:val="004E5946"/>
    <w:pPr>
      <w:tabs>
        <w:tab w:val="clear" w:pos="9809"/>
        <w:tab w:val="center" w:pos="4986"/>
        <w:tab w:val="right" w:pos="9972"/>
      </w:tabs>
      <w:autoSpaceDE w:val="0"/>
      <w:autoSpaceDN w:val="0"/>
      <w:adjustRightInd w:val="0"/>
      <w:spacing w:after="160" w:line="240" w:lineRule="auto"/>
      <w:ind w:right="0"/>
      <w:jc w:val="right"/>
      <w:textAlignment w:val="center"/>
    </w:pPr>
    <w:rPr>
      <w:rFonts w:cs="Trebuchet MS"/>
      <w:caps/>
      <w:noProof w:val="0"/>
      <w:u w:color="FFFFFF" w:themeColor="background1"/>
    </w:rPr>
  </w:style>
  <w:style w:type="paragraph" w:customStyle="1" w:styleId="PRnormal">
    <w:name w:val="PR normal"/>
    <w:basedOn w:val="Normal"/>
    <w:link w:val="PRnormalChar"/>
    <w:uiPriority w:val="99"/>
    <w:semiHidden/>
    <w:rsid w:val="00960778"/>
    <w:pPr>
      <w:autoSpaceDE w:val="0"/>
      <w:autoSpaceDN w:val="0"/>
      <w:adjustRightInd w:val="0"/>
      <w:spacing w:after="80" w:line="220" w:lineRule="atLeast"/>
      <w:ind w:left="794" w:hanging="794"/>
      <w:textAlignment w:val="center"/>
    </w:pPr>
    <w:rPr>
      <w:rFonts w:cs="Trebuchet MS"/>
      <w:u w:color="FFFFFF" w:themeColor="background1"/>
    </w:rPr>
  </w:style>
  <w:style w:type="character" w:customStyle="1" w:styleId="PRnormalChar">
    <w:name w:val="PR normal Char"/>
    <w:basedOn w:val="Standardskriftforavsnitt"/>
    <w:link w:val="PRnormal"/>
    <w:uiPriority w:val="99"/>
    <w:semiHidden/>
    <w:rsid w:val="00847E5F"/>
    <w:rPr>
      <w:rFonts w:cs="Trebuchet MS"/>
      <w:u w:color="FFFFFF" w:themeColor="background1"/>
      <w:lang w:val="en-GB"/>
    </w:rPr>
  </w:style>
  <w:style w:type="paragraph" w:customStyle="1" w:styleId="H3non-index">
    <w:name w:val="H3 (non-index)"/>
    <w:basedOn w:val="Overskrift3"/>
    <w:uiPriority w:val="2"/>
    <w:qFormat/>
    <w:rsid w:val="00512A01"/>
    <w:pPr>
      <w:outlineLvl w:val="9"/>
    </w:pPr>
  </w:style>
  <w:style w:type="paragraph" w:customStyle="1" w:styleId="FPVersion">
    <w:name w:val="FP Version"/>
    <w:basedOn w:val="Overskrift4"/>
    <w:uiPriority w:val="9"/>
    <w:semiHidden/>
    <w:rsid w:val="00097FFE"/>
    <w:rPr>
      <w:rFonts w:cs="Tahoma"/>
      <w:color w:val="000000" w:themeColor="text1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7FFE"/>
    <w:pPr>
      <w:spacing w:line="240" w:lineRule="auto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7FFE"/>
    <w:rPr>
      <w:rFonts w:cs="Arial"/>
      <w:lang w:val="en-GB"/>
    </w:rPr>
  </w:style>
  <w:style w:type="paragraph" w:customStyle="1" w:styleId="BlueBoldCentered">
    <w:name w:val="Blue Bold Centered"/>
    <w:basedOn w:val="Overskrift4"/>
    <w:uiPriority w:val="17"/>
    <w:semiHidden/>
    <w:rsid w:val="00656335"/>
    <w:pPr>
      <w:jc w:val="center"/>
    </w:pPr>
    <w:rPr>
      <w:u w:color="FFFFFF" w:themeColor="background1"/>
    </w:rPr>
  </w:style>
  <w:style w:type="paragraph" w:customStyle="1" w:styleId="H4non-index">
    <w:name w:val="H4 (non-index)"/>
    <w:basedOn w:val="Overskrift4"/>
    <w:uiPriority w:val="2"/>
    <w:semiHidden/>
    <w:qFormat/>
    <w:rsid w:val="00512A01"/>
    <w:pPr>
      <w:outlineLvl w:val="9"/>
    </w:pPr>
  </w:style>
  <w:style w:type="paragraph" w:customStyle="1" w:styleId="H2non-index">
    <w:name w:val="H2 (non-index)"/>
    <w:basedOn w:val="Overskrift2"/>
    <w:uiPriority w:val="2"/>
    <w:qFormat/>
    <w:rsid w:val="00512A01"/>
    <w:pPr>
      <w:outlineLvl w:val="9"/>
    </w:pPr>
    <w:rPr>
      <w:rFonts w:ascii="Arial" w:hAnsi="Arial"/>
    </w:rPr>
  </w:style>
  <w:style w:type="paragraph" w:customStyle="1" w:styleId="Template-CompanyName">
    <w:name w:val="Template - Company Name"/>
    <w:basedOn w:val="Normal"/>
    <w:next w:val="Normal"/>
    <w:uiPriority w:val="10"/>
    <w:semiHidden/>
    <w:rsid w:val="0075454D"/>
    <w:pPr>
      <w:suppressAutoHyphens/>
      <w:spacing w:line="240" w:lineRule="atLeast"/>
    </w:pPr>
    <w:rPr>
      <w:rFonts w:cs="Arial"/>
      <w:b/>
      <w:noProof/>
      <w:color w:val="auto"/>
      <w:sz w:val="16"/>
    </w:rPr>
  </w:style>
  <w:style w:type="paragraph" w:customStyle="1" w:styleId="Attention">
    <w:name w:val="Attention"/>
    <w:basedOn w:val="Normal"/>
    <w:uiPriority w:val="99"/>
    <w:semiHidden/>
    <w:rsid w:val="005625BE"/>
    <w:pPr>
      <w:tabs>
        <w:tab w:val="left" w:pos="6510"/>
      </w:tabs>
      <w:autoSpaceDE w:val="0"/>
      <w:autoSpaceDN w:val="0"/>
      <w:adjustRightInd w:val="0"/>
      <w:spacing w:line="220" w:lineRule="atLeast"/>
      <w:textAlignment w:val="center"/>
    </w:pPr>
    <w:rPr>
      <w:rFonts w:cs="Trebuchet MS"/>
      <w:b/>
      <w:color w:val="FF0000"/>
      <w:u w:color="FFFFFF" w:themeColor="background1"/>
    </w:rPr>
  </w:style>
  <w:style w:type="paragraph" w:customStyle="1" w:styleId="BoardofDirectors-Name">
    <w:name w:val="Board of Directors - Name"/>
    <w:basedOn w:val="Normal"/>
    <w:uiPriority w:val="8"/>
    <w:semiHidden/>
    <w:rsid w:val="00AA2D3C"/>
    <w:pPr>
      <w:spacing w:before="40"/>
    </w:pPr>
    <w:rPr>
      <w:rFonts w:cs="Arial"/>
    </w:rPr>
  </w:style>
  <w:style w:type="table" w:customStyle="1" w:styleId="BlueWater">
    <w:name w:val="BlueWater"/>
    <w:basedOn w:val="Vanligtabell"/>
    <w:uiPriority w:val="99"/>
    <w:rsid w:val="00C97846"/>
    <w:pPr>
      <w:spacing w:line="240" w:lineRule="auto"/>
    </w:pPr>
    <w:rPr>
      <w:sz w:val="14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wordWrap/>
        <w:ind w:leftChars="0" w:left="57"/>
      </w:pPr>
      <w:rPr>
        <w:b/>
        <w:color w:val="FFFFFF" w:themeColor="background1"/>
      </w:rPr>
      <w:tblPr/>
      <w:tcPr>
        <w:shd w:val="clear" w:color="auto" w:fill="0000AB" w:themeFill="text2"/>
      </w:tcPr>
    </w:tblStylePr>
    <w:tblStylePr w:type="band1Horz">
      <w:pPr>
        <w:wordWrap/>
        <w:ind w:leftChars="0" w:left="57"/>
      </w:pPr>
      <w:tblPr/>
      <w:tcPr>
        <w:shd w:val="clear" w:color="auto" w:fill="EEECED"/>
      </w:tcPr>
    </w:tblStylePr>
    <w:tblStylePr w:type="band2Horz">
      <w:pPr>
        <w:wordWrap/>
        <w:ind w:leftChars="0" w:left="57"/>
      </w:pPr>
      <w:tblPr/>
      <w:tcPr>
        <w:shd w:val="clear" w:color="auto" w:fill="FFFFFF"/>
      </w:tcPr>
    </w:tblStylePr>
  </w:style>
  <w:style w:type="numbering" w:customStyle="1" w:styleId="BWS">
    <w:name w:val="BWS"/>
    <w:uiPriority w:val="99"/>
    <w:rsid w:val="009841B2"/>
    <w:pPr>
      <w:numPr>
        <w:numId w:val="26"/>
      </w:numPr>
    </w:pPr>
  </w:style>
  <w:style w:type="paragraph" w:customStyle="1" w:styleId="H1non-index">
    <w:name w:val="H1 (non-index)"/>
    <w:basedOn w:val="Overskrift1"/>
    <w:link w:val="H1non-indexChar"/>
    <w:uiPriority w:val="2"/>
    <w:qFormat/>
    <w:rsid w:val="00512A01"/>
    <w:pPr>
      <w:outlineLvl w:val="9"/>
    </w:pPr>
    <w:rPr>
      <w:rFonts w:ascii="Arial" w:hAnsi="Arial"/>
      <w:b/>
    </w:rPr>
  </w:style>
  <w:style w:type="character" w:customStyle="1" w:styleId="H1non-indexChar">
    <w:name w:val="H1 (non-index) Char"/>
    <w:basedOn w:val="Overskrift1Tegn"/>
    <w:link w:val="H1non-index"/>
    <w:uiPriority w:val="2"/>
    <w:rsid w:val="00090821"/>
    <w:rPr>
      <w:rFonts w:ascii="Arial Black" w:eastAsiaTheme="majorEastAsia" w:hAnsi="Arial Black" w:cs="Arial"/>
      <w:b/>
      <w:bCs/>
      <w:sz w:val="36"/>
      <w:szCs w:val="32"/>
      <w:lang w:val="en-GB"/>
    </w:rPr>
  </w:style>
  <w:style w:type="table" w:customStyle="1" w:styleId="TableGrid1">
    <w:name w:val="Table Grid1"/>
    <w:basedOn w:val="Vanligtabell"/>
    <w:next w:val="Tabellrutenett"/>
    <w:uiPriority w:val="59"/>
    <w:rsid w:val="00B2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42D9E"/>
    <w:rPr>
      <w:color w:val="605E5C"/>
      <w:shd w:val="clear" w:color="auto" w:fill="E1DFDD"/>
      <w:lang w:val="en-GB"/>
    </w:rPr>
  </w:style>
  <w:style w:type="numbering" w:styleId="111111">
    <w:name w:val="Outline List 2"/>
    <w:basedOn w:val="Ingenliste"/>
    <w:uiPriority w:val="99"/>
    <w:semiHidden/>
    <w:unhideWhenUsed/>
    <w:rsid w:val="00D547F5"/>
    <w:pPr>
      <w:numPr>
        <w:numId w:val="28"/>
      </w:numPr>
    </w:pPr>
  </w:style>
  <w:style w:type="numbering" w:styleId="1ai">
    <w:name w:val="Outline List 1"/>
    <w:basedOn w:val="Ingenliste"/>
    <w:uiPriority w:val="99"/>
    <w:semiHidden/>
    <w:unhideWhenUsed/>
    <w:rsid w:val="00D547F5"/>
    <w:pPr>
      <w:numPr>
        <w:numId w:val="29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D547F5"/>
  </w:style>
  <w:style w:type="paragraph" w:styleId="Brdtekst">
    <w:name w:val="Body Text"/>
    <w:basedOn w:val="Normal"/>
    <w:link w:val="BrdtekstTegn"/>
    <w:uiPriority w:val="99"/>
    <w:semiHidden/>
    <w:unhideWhenUsed/>
    <w:rsid w:val="00D547F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547F5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547F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547F5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547F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547F5"/>
    <w:rPr>
      <w:sz w:val="16"/>
      <w:szCs w:val="16"/>
      <w:lang w:val="en-GB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D547F5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547F5"/>
    <w:rPr>
      <w:lang w:val="en-GB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547F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547F5"/>
    <w:rPr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547F5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547F5"/>
    <w:rPr>
      <w:lang w:val="en-GB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547F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547F5"/>
    <w:rPr>
      <w:lang w:val="en-GB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547F5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547F5"/>
    <w:rPr>
      <w:sz w:val="16"/>
      <w:szCs w:val="16"/>
      <w:lang w:val="en-GB"/>
    </w:rPr>
  </w:style>
  <w:style w:type="paragraph" w:styleId="Hilsen">
    <w:name w:val="Closing"/>
    <w:basedOn w:val="Normal"/>
    <w:link w:val="HilsenTegn"/>
    <w:uiPriority w:val="99"/>
    <w:semiHidden/>
    <w:unhideWhenUsed/>
    <w:rsid w:val="00D547F5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547F5"/>
    <w:rPr>
      <w:lang w:val="en-GB"/>
    </w:rPr>
  </w:style>
  <w:style w:type="table" w:styleId="Fargeriktrutenett">
    <w:name w:val="Colorful Grid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BBFF" w:themeFill="accent1" w:themeFillTint="33"/>
    </w:tcPr>
    <w:tblStylePr w:type="firstRow">
      <w:rPr>
        <w:b/>
        <w:bCs/>
      </w:rPr>
      <w:tblPr/>
      <w:tcPr>
        <w:shd w:val="clear" w:color="auto" w:fill="777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7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80" w:themeFill="accent1" w:themeFillShade="BF"/>
      </w:tc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shd w:val="clear" w:color="auto" w:fill="5656F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9EF" w:themeFill="accent2" w:themeFillTint="33"/>
    </w:tcPr>
    <w:tblStylePr w:type="firstRow">
      <w:rPr>
        <w:b/>
        <w:bCs/>
      </w:rPr>
      <w:tblPr/>
      <w:tcPr>
        <w:shd w:val="clear" w:color="auto" w:fill="BBF4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F4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FCC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FCC8E" w:themeFill="accent2" w:themeFillShade="BF"/>
      </w:tc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shd w:val="clear" w:color="auto" w:fill="AAF2D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7E0" w:themeFill="accent3" w:themeFillTint="33"/>
    </w:tcPr>
    <w:tblStylePr w:type="firstRow">
      <w:rPr>
        <w:b/>
        <w:bCs/>
      </w:rPr>
      <w:tblPr/>
      <w:tcPr>
        <w:shd w:val="clear" w:color="auto" w:fill="FEAF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AF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6013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60136" w:themeFill="accent3" w:themeFillShade="BF"/>
      </w:tc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6FF" w:themeFill="accent4" w:themeFillTint="33"/>
    </w:tcPr>
    <w:tblStylePr w:type="firstRow">
      <w:rPr>
        <w:b/>
        <w:bCs/>
      </w:rPr>
      <w:tblPr/>
      <w:tcPr>
        <w:shd w:val="clear" w:color="auto" w:fill="99CD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D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2BF" w:themeFill="accent4" w:themeFillShade="BF"/>
      </w:tc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shd w:val="clear" w:color="auto" w:fill="80C1F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7" w:themeFill="accent5" w:themeFillTint="33"/>
    </w:tcPr>
    <w:tblStylePr w:type="firstRow">
      <w:rPr>
        <w:b/>
        <w:bCs/>
      </w:rPr>
      <w:tblPr/>
      <w:tcPr>
        <w:shd w:val="clear" w:color="auto" w:fill="D9D4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6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63" w:themeFill="accent5" w:themeFillShade="BF"/>
      </w:tc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shd w:val="clear" w:color="auto" w:fill="D0CAC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0FF" w:themeFill="accent6" w:themeFillTint="33"/>
    </w:tcPr>
    <w:tblStylePr w:type="firstRow">
      <w:rPr>
        <w:b/>
        <w:bCs/>
      </w:rPr>
      <w:tblPr/>
      <w:tcPr>
        <w:shd w:val="clear" w:color="auto" w:fill="6161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16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5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56" w:themeFill="accent6" w:themeFillShade="BF"/>
      </w:tc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shd w:val="clear" w:color="auto" w:fill="3A3AFF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D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B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CC" w:themeFill="accent4" w:themeFillShade="CC"/>
      </w:tcPr>
    </w:tblStylePr>
    <w:tblStylePr w:type="lastRow">
      <w:rPr>
        <w:b/>
        <w:bCs/>
        <w:color w:val="0069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013A" w:themeFill="accent3" w:themeFillShade="CC"/>
      </w:tcPr>
    </w:tblStylePr>
    <w:tblStylePr w:type="lastRow">
      <w:rPr>
        <w:b/>
        <w:bCs/>
        <w:color w:val="F6013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5C" w:themeFill="accent6" w:themeFillShade="CC"/>
      </w:tcPr>
    </w:tblStylePr>
    <w:tblStylePr w:type="lastRow">
      <w:rPr>
        <w:b/>
        <w:bCs/>
        <w:color w:val="00005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6A" w:themeFill="accent5" w:themeFillShade="CC"/>
      </w:tcPr>
    </w:tblStylePr>
    <w:tblStylePr w:type="lastRow">
      <w:rPr>
        <w:b/>
        <w:bCs/>
        <w:color w:val="84786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0000AB" w:themeColor="accent1"/>
        <w:bottom w:val="single" w:sz="4" w:space="0" w:color="0000AB" w:themeColor="accent1"/>
        <w:right w:val="single" w:sz="4" w:space="0" w:color="0000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66" w:themeColor="accent1" w:themeShade="99"/>
          <w:insideV w:val="nil"/>
        </w:tcBorders>
        <w:shd w:val="clear" w:color="auto" w:fill="0000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66" w:themeFill="accent1" w:themeFillShade="99"/>
      </w:tcPr>
    </w:tblStylePr>
    <w:tblStylePr w:type="band1Vert">
      <w:tblPr/>
      <w:tcPr>
        <w:shd w:val="clear" w:color="auto" w:fill="7777FF" w:themeFill="accent1" w:themeFillTint="66"/>
      </w:tcPr>
    </w:tblStylePr>
    <w:tblStylePr w:type="band1Horz">
      <w:tblPr/>
      <w:tcPr>
        <w:shd w:val="clear" w:color="auto" w:fill="5656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56E5B2" w:themeColor="accent2"/>
        <w:bottom w:val="single" w:sz="4" w:space="0" w:color="56E5B2" w:themeColor="accent2"/>
        <w:right w:val="single" w:sz="4" w:space="0" w:color="56E5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A3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A372" w:themeColor="accent2" w:themeShade="99"/>
          <w:insideV w:val="nil"/>
        </w:tcBorders>
        <w:shd w:val="clear" w:color="auto" w:fill="19A3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372" w:themeFill="accent2" w:themeFillShade="99"/>
      </w:tcPr>
    </w:tblStylePr>
    <w:tblStylePr w:type="band1Vert">
      <w:tblPr/>
      <w:tcPr>
        <w:shd w:val="clear" w:color="auto" w:fill="BBF4E0" w:themeFill="accent2" w:themeFillTint="66"/>
      </w:tcPr>
    </w:tblStylePr>
    <w:tblStylePr w:type="band1Horz">
      <w:tblPr/>
      <w:tcPr>
        <w:shd w:val="clear" w:color="auto" w:fill="AAF2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4FF" w:themeColor="accent4"/>
        <w:left w:val="single" w:sz="4" w:space="0" w:color="FE3866" w:themeColor="accent3"/>
        <w:bottom w:val="single" w:sz="4" w:space="0" w:color="FE3866" w:themeColor="accent3"/>
        <w:right w:val="single" w:sz="4" w:space="0" w:color="FE38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012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012B" w:themeColor="accent3" w:themeShade="99"/>
          <w:insideV w:val="nil"/>
        </w:tcBorders>
        <w:shd w:val="clear" w:color="auto" w:fill="B9012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012B" w:themeFill="accent3" w:themeFillShade="99"/>
      </w:tcPr>
    </w:tblStylePr>
    <w:tblStylePr w:type="band1Vert">
      <w:tblPr/>
      <w:tcPr>
        <w:shd w:val="clear" w:color="auto" w:fill="FEAFC1" w:themeFill="accent3" w:themeFillTint="66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3866" w:themeColor="accent3"/>
        <w:left w:val="single" w:sz="4" w:space="0" w:color="0084FF" w:themeColor="accent4"/>
        <w:bottom w:val="single" w:sz="4" w:space="0" w:color="0084FF" w:themeColor="accent4"/>
        <w:right w:val="single" w:sz="4" w:space="0" w:color="0084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3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99" w:themeColor="accent4" w:themeShade="99"/>
          <w:insideV w:val="nil"/>
        </w:tcBorders>
        <w:shd w:val="clear" w:color="auto" w:fill="004F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9" w:themeFill="accent4" w:themeFillShade="99"/>
      </w:tcPr>
    </w:tblStylePr>
    <w:tblStylePr w:type="band1Vert">
      <w:tblPr/>
      <w:tcPr>
        <w:shd w:val="clear" w:color="auto" w:fill="99CDFF" w:themeFill="accent4" w:themeFillTint="66"/>
      </w:tcPr>
    </w:tblStylePr>
    <w:tblStylePr w:type="band1Horz">
      <w:tblPr/>
      <w:tcPr>
        <w:shd w:val="clear" w:color="auto" w:fill="80C1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74" w:themeColor="accent6"/>
        <w:left w:val="single" w:sz="4" w:space="0" w:color="A1968A" w:themeColor="accent5"/>
        <w:bottom w:val="single" w:sz="4" w:space="0" w:color="A1968A" w:themeColor="accent5"/>
        <w:right w:val="single" w:sz="4" w:space="0" w:color="A1968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5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50" w:themeColor="accent5" w:themeShade="99"/>
          <w:insideV w:val="nil"/>
        </w:tcBorders>
        <w:shd w:val="clear" w:color="auto" w:fill="635A5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50" w:themeFill="accent5" w:themeFillShade="99"/>
      </w:tcPr>
    </w:tblStylePr>
    <w:tblStylePr w:type="band1Vert">
      <w:tblPr/>
      <w:tcPr>
        <w:shd w:val="clear" w:color="auto" w:fill="D9D4D0" w:themeFill="accent5" w:themeFillTint="66"/>
      </w:tcPr>
    </w:tblStylePr>
    <w:tblStylePr w:type="band1Horz">
      <w:tblPr/>
      <w:tcPr>
        <w:shd w:val="clear" w:color="auto" w:fill="D0CA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68A" w:themeColor="accent5"/>
        <w:left w:val="single" w:sz="4" w:space="0" w:color="000074" w:themeColor="accent6"/>
        <w:bottom w:val="single" w:sz="4" w:space="0" w:color="000074" w:themeColor="accent6"/>
        <w:right w:val="single" w:sz="4" w:space="0" w:color="00007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6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4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45" w:themeColor="accent6" w:themeShade="99"/>
          <w:insideV w:val="nil"/>
        </w:tcBorders>
        <w:shd w:val="clear" w:color="auto" w:fill="00004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5" w:themeFill="accent6" w:themeFillShade="99"/>
      </w:tcPr>
    </w:tblStylePr>
    <w:tblStylePr w:type="band1Vert">
      <w:tblPr/>
      <w:tcPr>
        <w:shd w:val="clear" w:color="auto" w:fill="6161FF" w:themeFill="accent6" w:themeFillTint="66"/>
      </w:tcPr>
    </w:tblStylePr>
    <w:tblStylePr w:type="band1Horz">
      <w:tblPr/>
      <w:tcPr>
        <w:shd w:val="clear" w:color="auto" w:fill="3A3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547F5"/>
    <w:rPr>
      <w:sz w:val="16"/>
      <w:szCs w:val="16"/>
      <w:lang w:val="en-GB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47F5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47F5"/>
    <w:rPr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47F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47F5"/>
    <w:rPr>
      <w:b/>
      <w:bCs/>
      <w:sz w:val="20"/>
      <w:szCs w:val="20"/>
      <w:lang w:val="en-GB"/>
    </w:rPr>
  </w:style>
  <w:style w:type="table" w:styleId="Mrkliste">
    <w:name w:val="Dark List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E5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87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CC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38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02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013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4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68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4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6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7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5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53821"/>
    <w:pPr>
      <w:jc w:val="right"/>
    </w:pPr>
    <w:rPr>
      <w:i/>
      <w:color w:val="EEECED" w:themeColor="background2"/>
    </w:rPr>
  </w:style>
  <w:style w:type="character" w:customStyle="1" w:styleId="DatoTegn">
    <w:name w:val="Dato Tegn"/>
    <w:basedOn w:val="Standardskriftforavsnitt"/>
    <w:link w:val="Dato"/>
    <w:uiPriority w:val="99"/>
    <w:semiHidden/>
    <w:rsid w:val="00753821"/>
    <w:rPr>
      <w:i/>
      <w:color w:val="EEECED" w:themeColor="background2"/>
      <w:lang w:val="en-GB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547F5"/>
    <w:pPr>
      <w:spacing w:line="240" w:lineRule="auto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547F5"/>
    <w:rPr>
      <w:rFonts w:cs="Arial"/>
      <w:sz w:val="16"/>
      <w:szCs w:val="16"/>
      <w:lang w:val="en-GB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547F5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547F5"/>
    <w:rPr>
      <w:lang w:val="en-GB"/>
    </w:rPr>
  </w:style>
  <w:style w:type="paragraph" w:styleId="Konvoluttadresse">
    <w:name w:val="envelope address"/>
    <w:basedOn w:val="Normal"/>
    <w:uiPriority w:val="99"/>
    <w:semiHidden/>
    <w:unhideWhenUsed/>
    <w:rsid w:val="00D547F5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547F5"/>
    <w:pPr>
      <w:spacing w:line="240" w:lineRule="auto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21"/>
    <w:semiHidden/>
    <w:unhideWhenUsed/>
    <w:rsid w:val="00D547F5"/>
    <w:rPr>
      <w:color w:val="000074" w:themeColor="followedHyperlink"/>
      <w:u w:val="single"/>
      <w:lang w:val="en-GB"/>
    </w:rPr>
  </w:style>
  <w:style w:type="table" w:styleId="Rutenettabell1lys">
    <w:name w:val="Grid Table 1 Light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7777FF" w:themeColor="accent1" w:themeTint="66"/>
        <w:left w:val="single" w:sz="4" w:space="0" w:color="7777FF" w:themeColor="accent1" w:themeTint="66"/>
        <w:bottom w:val="single" w:sz="4" w:space="0" w:color="7777FF" w:themeColor="accent1" w:themeTint="66"/>
        <w:right w:val="single" w:sz="4" w:space="0" w:color="7777FF" w:themeColor="accent1" w:themeTint="66"/>
        <w:insideH w:val="single" w:sz="4" w:space="0" w:color="7777FF" w:themeColor="accent1" w:themeTint="66"/>
        <w:insideV w:val="single" w:sz="4" w:space="0" w:color="777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BBF4E0" w:themeColor="accent2" w:themeTint="66"/>
        <w:left w:val="single" w:sz="4" w:space="0" w:color="BBF4E0" w:themeColor="accent2" w:themeTint="66"/>
        <w:bottom w:val="single" w:sz="4" w:space="0" w:color="BBF4E0" w:themeColor="accent2" w:themeTint="66"/>
        <w:right w:val="single" w:sz="4" w:space="0" w:color="BBF4E0" w:themeColor="accent2" w:themeTint="66"/>
        <w:insideH w:val="single" w:sz="4" w:space="0" w:color="BBF4E0" w:themeColor="accent2" w:themeTint="66"/>
        <w:insideV w:val="single" w:sz="4" w:space="0" w:color="BBF4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AFC1" w:themeColor="accent3" w:themeTint="66"/>
        <w:left w:val="single" w:sz="4" w:space="0" w:color="FEAFC1" w:themeColor="accent3" w:themeTint="66"/>
        <w:bottom w:val="single" w:sz="4" w:space="0" w:color="FEAFC1" w:themeColor="accent3" w:themeTint="66"/>
        <w:right w:val="single" w:sz="4" w:space="0" w:color="FEAFC1" w:themeColor="accent3" w:themeTint="66"/>
        <w:insideH w:val="single" w:sz="4" w:space="0" w:color="FEAFC1" w:themeColor="accent3" w:themeTint="66"/>
        <w:insideV w:val="single" w:sz="4" w:space="0" w:color="FEAFC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CDFF" w:themeColor="accent4" w:themeTint="66"/>
        <w:left w:val="single" w:sz="4" w:space="0" w:color="99CDFF" w:themeColor="accent4" w:themeTint="66"/>
        <w:bottom w:val="single" w:sz="4" w:space="0" w:color="99CDFF" w:themeColor="accent4" w:themeTint="66"/>
        <w:right w:val="single" w:sz="4" w:space="0" w:color="99CDFF" w:themeColor="accent4" w:themeTint="66"/>
        <w:insideH w:val="single" w:sz="4" w:space="0" w:color="99CDFF" w:themeColor="accent4" w:themeTint="66"/>
        <w:insideV w:val="single" w:sz="4" w:space="0" w:color="99C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D9D4D0" w:themeColor="accent5" w:themeTint="66"/>
        <w:left w:val="single" w:sz="4" w:space="0" w:color="D9D4D0" w:themeColor="accent5" w:themeTint="66"/>
        <w:bottom w:val="single" w:sz="4" w:space="0" w:color="D9D4D0" w:themeColor="accent5" w:themeTint="66"/>
        <w:right w:val="single" w:sz="4" w:space="0" w:color="D9D4D0" w:themeColor="accent5" w:themeTint="66"/>
        <w:insideH w:val="single" w:sz="4" w:space="0" w:color="D9D4D0" w:themeColor="accent5" w:themeTint="66"/>
        <w:insideV w:val="single" w:sz="4" w:space="0" w:color="D9D4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161FF" w:themeColor="accent6" w:themeTint="66"/>
        <w:left w:val="single" w:sz="4" w:space="0" w:color="6161FF" w:themeColor="accent6" w:themeTint="66"/>
        <w:bottom w:val="single" w:sz="4" w:space="0" w:color="6161FF" w:themeColor="accent6" w:themeTint="66"/>
        <w:right w:val="single" w:sz="4" w:space="0" w:color="6161FF" w:themeColor="accent6" w:themeTint="66"/>
        <w:insideH w:val="single" w:sz="4" w:space="0" w:color="6161FF" w:themeColor="accent6" w:themeTint="66"/>
        <w:insideV w:val="single" w:sz="4" w:space="0" w:color="6161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3333FF" w:themeColor="accent1" w:themeTint="99"/>
        <w:bottom w:val="single" w:sz="2" w:space="0" w:color="3333FF" w:themeColor="accent1" w:themeTint="99"/>
        <w:insideH w:val="single" w:sz="2" w:space="0" w:color="3333FF" w:themeColor="accent1" w:themeTint="99"/>
        <w:insideV w:val="single" w:sz="2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3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3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99EFD0" w:themeColor="accent2" w:themeTint="99"/>
        <w:bottom w:val="single" w:sz="2" w:space="0" w:color="99EFD0" w:themeColor="accent2" w:themeTint="99"/>
        <w:insideH w:val="single" w:sz="2" w:space="0" w:color="99EFD0" w:themeColor="accent2" w:themeTint="99"/>
        <w:insideV w:val="single" w:sz="2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E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E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FE87A3" w:themeColor="accent3" w:themeTint="99"/>
        <w:bottom w:val="single" w:sz="2" w:space="0" w:color="FE87A3" w:themeColor="accent3" w:themeTint="99"/>
        <w:insideH w:val="single" w:sz="2" w:space="0" w:color="FE87A3" w:themeColor="accent3" w:themeTint="99"/>
        <w:insideV w:val="single" w:sz="2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87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87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66B5FF" w:themeColor="accent4" w:themeTint="99"/>
        <w:bottom w:val="single" w:sz="2" w:space="0" w:color="66B5FF" w:themeColor="accent4" w:themeTint="99"/>
        <w:insideH w:val="single" w:sz="2" w:space="0" w:color="66B5FF" w:themeColor="accent4" w:themeTint="99"/>
        <w:insideV w:val="single" w:sz="2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5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5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C6BFB8" w:themeColor="accent5" w:themeTint="99"/>
        <w:bottom w:val="single" w:sz="2" w:space="0" w:color="C6BFB8" w:themeColor="accent5" w:themeTint="99"/>
        <w:insideH w:val="single" w:sz="2" w:space="0" w:color="C6BFB8" w:themeColor="accent5" w:themeTint="99"/>
        <w:insideV w:val="single" w:sz="2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1212FF" w:themeColor="accent6" w:themeTint="99"/>
        <w:bottom w:val="single" w:sz="2" w:space="0" w:color="1212FF" w:themeColor="accent6" w:themeTint="99"/>
        <w:insideH w:val="single" w:sz="2" w:space="0" w:color="1212FF" w:themeColor="accent6" w:themeTint="99"/>
        <w:insideV w:val="single" w:sz="2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212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212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3">
    <w:name w:val="Grid Table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bottom w:val="single" w:sz="4" w:space="0" w:color="3333FF" w:themeColor="accent1" w:themeTint="99"/>
        </w:tcBorders>
      </w:tcPr>
    </w:tblStylePr>
    <w:tblStylePr w:type="nwCell">
      <w:tblPr/>
      <w:tcPr>
        <w:tcBorders>
          <w:bottom w:val="single" w:sz="4" w:space="0" w:color="3333FF" w:themeColor="accent1" w:themeTint="99"/>
        </w:tcBorders>
      </w:tcPr>
    </w:tblStylePr>
    <w:tblStylePr w:type="seCell">
      <w:tblPr/>
      <w:tcPr>
        <w:tcBorders>
          <w:top w:val="single" w:sz="4" w:space="0" w:color="3333FF" w:themeColor="accent1" w:themeTint="99"/>
        </w:tcBorders>
      </w:tcPr>
    </w:tblStylePr>
    <w:tblStylePr w:type="swCell">
      <w:tblPr/>
      <w:tcPr>
        <w:tcBorders>
          <w:top w:val="single" w:sz="4" w:space="0" w:color="3333F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bottom w:val="single" w:sz="4" w:space="0" w:color="99EFD0" w:themeColor="accent2" w:themeTint="99"/>
        </w:tcBorders>
      </w:tcPr>
    </w:tblStylePr>
    <w:tblStylePr w:type="nwCell">
      <w:tblPr/>
      <w:tcPr>
        <w:tcBorders>
          <w:bottom w:val="single" w:sz="4" w:space="0" w:color="99EFD0" w:themeColor="accent2" w:themeTint="99"/>
        </w:tcBorders>
      </w:tcPr>
    </w:tblStylePr>
    <w:tblStylePr w:type="seCell">
      <w:tblPr/>
      <w:tcPr>
        <w:tcBorders>
          <w:top w:val="single" w:sz="4" w:space="0" w:color="99EFD0" w:themeColor="accent2" w:themeTint="99"/>
        </w:tcBorders>
      </w:tcPr>
    </w:tblStylePr>
    <w:tblStylePr w:type="swCell">
      <w:tblPr/>
      <w:tcPr>
        <w:tcBorders>
          <w:top w:val="single" w:sz="4" w:space="0" w:color="99EFD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bottom w:val="single" w:sz="4" w:space="0" w:color="FE87A3" w:themeColor="accent3" w:themeTint="99"/>
        </w:tcBorders>
      </w:tcPr>
    </w:tblStylePr>
    <w:tblStylePr w:type="nwCell">
      <w:tblPr/>
      <w:tcPr>
        <w:tcBorders>
          <w:bottom w:val="single" w:sz="4" w:space="0" w:color="FE87A3" w:themeColor="accent3" w:themeTint="99"/>
        </w:tcBorders>
      </w:tcPr>
    </w:tblStylePr>
    <w:tblStylePr w:type="seCell">
      <w:tblPr/>
      <w:tcPr>
        <w:tcBorders>
          <w:top w:val="single" w:sz="4" w:space="0" w:color="FE87A3" w:themeColor="accent3" w:themeTint="99"/>
        </w:tcBorders>
      </w:tcPr>
    </w:tblStylePr>
    <w:tblStylePr w:type="swCell">
      <w:tblPr/>
      <w:tcPr>
        <w:tcBorders>
          <w:top w:val="single" w:sz="4" w:space="0" w:color="FE87A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bottom w:val="single" w:sz="4" w:space="0" w:color="66B5FF" w:themeColor="accent4" w:themeTint="99"/>
        </w:tcBorders>
      </w:tcPr>
    </w:tblStylePr>
    <w:tblStylePr w:type="nwCell">
      <w:tblPr/>
      <w:tcPr>
        <w:tcBorders>
          <w:bottom w:val="single" w:sz="4" w:space="0" w:color="66B5FF" w:themeColor="accent4" w:themeTint="99"/>
        </w:tcBorders>
      </w:tcPr>
    </w:tblStylePr>
    <w:tblStylePr w:type="seCell">
      <w:tblPr/>
      <w:tcPr>
        <w:tcBorders>
          <w:top w:val="single" w:sz="4" w:space="0" w:color="66B5FF" w:themeColor="accent4" w:themeTint="99"/>
        </w:tcBorders>
      </w:tcPr>
    </w:tblStylePr>
    <w:tblStylePr w:type="swCell">
      <w:tblPr/>
      <w:tcPr>
        <w:tcBorders>
          <w:top w:val="single" w:sz="4" w:space="0" w:color="66B5F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bottom w:val="single" w:sz="4" w:space="0" w:color="C6BFB8" w:themeColor="accent5" w:themeTint="99"/>
        </w:tcBorders>
      </w:tcPr>
    </w:tblStylePr>
    <w:tblStylePr w:type="nwCell">
      <w:tblPr/>
      <w:tcPr>
        <w:tcBorders>
          <w:bottom w:val="single" w:sz="4" w:space="0" w:color="C6BFB8" w:themeColor="accent5" w:themeTint="99"/>
        </w:tcBorders>
      </w:tcPr>
    </w:tblStylePr>
    <w:tblStylePr w:type="seCell">
      <w:tblPr/>
      <w:tcPr>
        <w:tcBorders>
          <w:top w:val="single" w:sz="4" w:space="0" w:color="C6BFB8" w:themeColor="accent5" w:themeTint="99"/>
        </w:tcBorders>
      </w:tcPr>
    </w:tblStylePr>
    <w:tblStylePr w:type="swCell">
      <w:tblPr/>
      <w:tcPr>
        <w:tcBorders>
          <w:top w:val="single" w:sz="4" w:space="0" w:color="C6BFB8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bottom w:val="single" w:sz="4" w:space="0" w:color="1212FF" w:themeColor="accent6" w:themeTint="99"/>
        </w:tcBorders>
      </w:tcPr>
    </w:tblStylePr>
    <w:tblStylePr w:type="nwCell">
      <w:tblPr/>
      <w:tcPr>
        <w:tcBorders>
          <w:bottom w:val="single" w:sz="4" w:space="0" w:color="1212FF" w:themeColor="accent6" w:themeTint="99"/>
        </w:tcBorders>
      </w:tcPr>
    </w:tblStylePr>
    <w:tblStylePr w:type="seCell">
      <w:tblPr/>
      <w:tcPr>
        <w:tcBorders>
          <w:top w:val="single" w:sz="4" w:space="0" w:color="1212FF" w:themeColor="accent6" w:themeTint="99"/>
        </w:tcBorders>
      </w:tcPr>
    </w:tblStylePr>
    <w:tblStylePr w:type="swCell">
      <w:tblPr/>
      <w:tcPr>
        <w:tcBorders>
          <w:top w:val="single" w:sz="4" w:space="0" w:color="1212F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AB" w:themeColor="accent1"/>
          <w:left w:val="single" w:sz="4" w:space="0" w:color="0000AB" w:themeColor="accent1"/>
          <w:bottom w:val="single" w:sz="4" w:space="0" w:color="0000AB" w:themeColor="accent1"/>
          <w:right w:val="single" w:sz="4" w:space="0" w:color="0000AB" w:themeColor="accent1"/>
          <w:insideH w:val="nil"/>
          <w:insideV w:val="nil"/>
        </w:tcBorders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E5B2" w:themeColor="accent2"/>
          <w:left w:val="single" w:sz="4" w:space="0" w:color="56E5B2" w:themeColor="accent2"/>
          <w:bottom w:val="single" w:sz="4" w:space="0" w:color="56E5B2" w:themeColor="accent2"/>
          <w:right w:val="single" w:sz="4" w:space="0" w:color="56E5B2" w:themeColor="accent2"/>
          <w:insideH w:val="nil"/>
          <w:insideV w:val="nil"/>
        </w:tcBorders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866" w:themeColor="accent3"/>
          <w:left w:val="single" w:sz="4" w:space="0" w:color="FE3866" w:themeColor="accent3"/>
          <w:bottom w:val="single" w:sz="4" w:space="0" w:color="FE3866" w:themeColor="accent3"/>
          <w:right w:val="single" w:sz="4" w:space="0" w:color="FE3866" w:themeColor="accent3"/>
          <w:insideH w:val="nil"/>
          <w:insideV w:val="nil"/>
        </w:tcBorders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FF" w:themeColor="accent4"/>
          <w:left w:val="single" w:sz="4" w:space="0" w:color="0084FF" w:themeColor="accent4"/>
          <w:bottom w:val="single" w:sz="4" w:space="0" w:color="0084FF" w:themeColor="accent4"/>
          <w:right w:val="single" w:sz="4" w:space="0" w:color="0084FF" w:themeColor="accent4"/>
          <w:insideH w:val="nil"/>
          <w:insideV w:val="nil"/>
        </w:tcBorders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68A" w:themeColor="accent5"/>
          <w:left w:val="single" w:sz="4" w:space="0" w:color="A1968A" w:themeColor="accent5"/>
          <w:bottom w:val="single" w:sz="4" w:space="0" w:color="A1968A" w:themeColor="accent5"/>
          <w:right w:val="single" w:sz="4" w:space="0" w:color="A1968A" w:themeColor="accent5"/>
          <w:insideH w:val="nil"/>
          <w:insideV w:val="nil"/>
        </w:tcBorders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74" w:themeColor="accent6"/>
          <w:left w:val="single" w:sz="4" w:space="0" w:color="000074" w:themeColor="accent6"/>
          <w:bottom w:val="single" w:sz="4" w:space="0" w:color="000074" w:themeColor="accent6"/>
          <w:right w:val="single" w:sz="4" w:space="0" w:color="000074" w:themeColor="accent6"/>
          <w:insideH w:val="nil"/>
          <w:insideV w:val="nil"/>
        </w:tcBorders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B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AB" w:themeFill="accent1"/>
      </w:tcPr>
    </w:tblStylePr>
    <w:tblStylePr w:type="band1Vert">
      <w:tblPr/>
      <w:tcPr>
        <w:shd w:val="clear" w:color="auto" w:fill="7777FF" w:themeFill="accent1" w:themeFillTint="66"/>
      </w:tcPr>
    </w:tblStylePr>
    <w:tblStylePr w:type="band1Horz">
      <w:tblPr/>
      <w:tcPr>
        <w:shd w:val="clear" w:color="auto" w:fill="7777F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9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E5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E5B2" w:themeFill="accent2"/>
      </w:tcPr>
    </w:tblStylePr>
    <w:tblStylePr w:type="band1Vert">
      <w:tblPr/>
      <w:tcPr>
        <w:shd w:val="clear" w:color="auto" w:fill="BBF4E0" w:themeFill="accent2" w:themeFillTint="66"/>
      </w:tcPr>
    </w:tblStylePr>
    <w:tblStylePr w:type="band1Horz">
      <w:tblPr/>
      <w:tcPr>
        <w:shd w:val="clear" w:color="auto" w:fill="BBF4E0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7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3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3866" w:themeFill="accent3"/>
      </w:tcPr>
    </w:tblStylePr>
    <w:tblStylePr w:type="band1Vert">
      <w:tblPr/>
      <w:tcPr>
        <w:shd w:val="clear" w:color="auto" w:fill="FEAFC1" w:themeFill="accent3" w:themeFillTint="66"/>
      </w:tcPr>
    </w:tblStylePr>
    <w:tblStylePr w:type="band1Horz">
      <w:tblPr/>
      <w:tcPr>
        <w:shd w:val="clear" w:color="auto" w:fill="FEAFC1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FF" w:themeFill="accent4"/>
      </w:tcPr>
    </w:tblStylePr>
    <w:tblStylePr w:type="band1Vert">
      <w:tblPr/>
      <w:tcPr>
        <w:shd w:val="clear" w:color="auto" w:fill="99CDFF" w:themeFill="accent4" w:themeFillTint="66"/>
      </w:tcPr>
    </w:tblStylePr>
    <w:tblStylePr w:type="band1Horz">
      <w:tblPr/>
      <w:tcPr>
        <w:shd w:val="clear" w:color="auto" w:fill="99CDF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6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68A" w:themeFill="accent5"/>
      </w:tcPr>
    </w:tblStylePr>
    <w:tblStylePr w:type="band1Vert">
      <w:tblPr/>
      <w:tcPr>
        <w:shd w:val="clear" w:color="auto" w:fill="D9D4D0" w:themeFill="accent5" w:themeFillTint="66"/>
      </w:tcPr>
    </w:tblStylePr>
    <w:tblStylePr w:type="band1Horz">
      <w:tblPr/>
      <w:tcPr>
        <w:shd w:val="clear" w:color="auto" w:fill="D9D4D0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0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74" w:themeFill="accent6"/>
      </w:tcPr>
    </w:tblStylePr>
    <w:tblStylePr w:type="band1Vert">
      <w:tblPr/>
      <w:tcPr>
        <w:shd w:val="clear" w:color="auto" w:fill="6161FF" w:themeFill="accent6" w:themeFillTint="66"/>
      </w:tcPr>
    </w:tblStylePr>
    <w:tblStylePr w:type="band1Horz">
      <w:tblPr/>
      <w:tcPr>
        <w:shd w:val="clear" w:color="auto" w:fill="6161F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bottom w:val="single" w:sz="4" w:space="0" w:color="3333FF" w:themeColor="accent1" w:themeTint="99"/>
        </w:tcBorders>
      </w:tcPr>
    </w:tblStylePr>
    <w:tblStylePr w:type="nwCell">
      <w:tblPr/>
      <w:tcPr>
        <w:tcBorders>
          <w:bottom w:val="single" w:sz="4" w:space="0" w:color="3333FF" w:themeColor="accent1" w:themeTint="99"/>
        </w:tcBorders>
      </w:tcPr>
    </w:tblStylePr>
    <w:tblStylePr w:type="seCell">
      <w:tblPr/>
      <w:tcPr>
        <w:tcBorders>
          <w:top w:val="single" w:sz="4" w:space="0" w:color="3333FF" w:themeColor="accent1" w:themeTint="99"/>
        </w:tcBorders>
      </w:tcPr>
    </w:tblStylePr>
    <w:tblStylePr w:type="swCell">
      <w:tblPr/>
      <w:tcPr>
        <w:tcBorders>
          <w:top w:val="single" w:sz="4" w:space="0" w:color="3333F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bottom w:val="single" w:sz="4" w:space="0" w:color="99EFD0" w:themeColor="accent2" w:themeTint="99"/>
        </w:tcBorders>
      </w:tcPr>
    </w:tblStylePr>
    <w:tblStylePr w:type="nwCell">
      <w:tblPr/>
      <w:tcPr>
        <w:tcBorders>
          <w:bottom w:val="single" w:sz="4" w:space="0" w:color="99EFD0" w:themeColor="accent2" w:themeTint="99"/>
        </w:tcBorders>
      </w:tcPr>
    </w:tblStylePr>
    <w:tblStylePr w:type="seCell">
      <w:tblPr/>
      <w:tcPr>
        <w:tcBorders>
          <w:top w:val="single" w:sz="4" w:space="0" w:color="99EFD0" w:themeColor="accent2" w:themeTint="99"/>
        </w:tcBorders>
      </w:tcPr>
    </w:tblStylePr>
    <w:tblStylePr w:type="swCell">
      <w:tblPr/>
      <w:tcPr>
        <w:tcBorders>
          <w:top w:val="single" w:sz="4" w:space="0" w:color="99EFD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bottom w:val="single" w:sz="4" w:space="0" w:color="FE87A3" w:themeColor="accent3" w:themeTint="99"/>
        </w:tcBorders>
      </w:tcPr>
    </w:tblStylePr>
    <w:tblStylePr w:type="nwCell">
      <w:tblPr/>
      <w:tcPr>
        <w:tcBorders>
          <w:bottom w:val="single" w:sz="4" w:space="0" w:color="FE87A3" w:themeColor="accent3" w:themeTint="99"/>
        </w:tcBorders>
      </w:tcPr>
    </w:tblStylePr>
    <w:tblStylePr w:type="seCell">
      <w:tblPr/>
      <w:tcPr>
        <w:tcBorders>
          <w:top w:val="single" w:sz="4" w:space="0" w:color="FE87A3" w:themeColor="accent3" w:themeTint="99"/>
        </w:tcBorders>
      </w:tcPr>
    </w:tblStylePr>
    <w:tblStylePr w:type="swCell">
      <w:tblPr/>
      <w:tcPr>
        <w:tcBorders>
          <w:top w:val="single" w:sz="4" w:space="0" w:color="FE87A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bottom w:val="single" w:sz="4" w:space="0" w:color="66B5FF" w:themeColor="accent4" w:themeTint="99"/>
        </w:tcBorders>
      </w:tcPr>
    </w:tblStylePr>
    <w:tblStylePr w:type="nwCell">
      <w:tblPr/>
      <w:tcPr>
        <w:tcBorders>
          <w:bottom w:val="single" w:sz="4" w:space="0" w:color="66B5FF" w:themeColor="accent4" w:themeTint="99"/>
        </w:tcBorders>
      </w:tcPr>
    </w:tblStylePr>
    <w:tblStylePr w:type="seCell">
      <w:tblPr/>
      <w:tcPr>
        <w:tcBorders>
          <w:top w:val="single" w:sz="4" w:space="0" w:color="66B5FF" w:themeColor="accent4" w:themeTint="99"/>
        </w:tcBorders>
      </w:tcPr>
    </w:tblStylePr>
    <w:tblStylePr w:type="swCell">
      <w:tblPr/>
      <w:tcPr>
        <w:tcBorders>
          <w:top w:val="single" w:sz="4" w:space="0" w:color="66B5F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bottom w:val="single" w:sz="4" w:space="0" w:color="C6BFB8" w:themeColor="accent5" w:themeTint="99"/>
        </w:tcBorders>
      </w:tcPr>
    </w:tblStylePr>
    <w:tblStylePr w:type="nwCell">
      <w:tblPr/>
      <w:tcPr>
        <w:tcBorders>
          <w:bottom w:val="single" w:sz="4" w:space="0" w:color="C6BFB8" w:themeColor="accent5" w:themeTint="99"/>
        </w:tcBorders>
      </w:tcPr>
    </w:tblStylePr>
    <w:tblStylePr w:type="seCell">
      <w:tblPr/>
      <w:tcPr>
        <w:tcBorders>
          <w:top w:val="single" w:sz="4" w:space="0" w:color="C6BFB8" w:themeColor="accent5" w:themeTint="99"/>
        </w:tcBorders>
      </w:tcPr>
    </w:tblStylePr>
    <w:tblStylePr w:type="swCell">
      <w:tblPr/>
      <w:tcPr>
        <w:tcBorders>
          <w:top w:val="single" w:sz="4" w:space="0" w:color="C6BFB8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bottom w:val="single" w:sz="4" w:space="0" w:color="1212FF" w:themeColor="accent6" w:themeTint="99"/>
        </w:tcBorders>
      </w:tcPr>
    </w:tblStylePr>
    <w:tblStylePr w:type="nwCell">
      <w:tblPr/>
      <w:tcPr>
        <w:tcBorders>
          <w:bottom w:val="single" w:sz="4" w:space="0" w:color="1212FF" w:themeColor="accent6" w:themeTint="99"/>
        </w:tcBorders>
      </w:tcPr>
    </w:tblStylePr>
    <w:tblStylePr w:type="seCell">
      <w:tblPr/>
      <w:tcPr>
        <w:tcBorders>
          <w:top w:val="single" w:sz="4" w:space="0" w:color="1212FF" w:themeColor="accent6" w:themeTint="99"/>
        </w:tcBorders>
      </w:tcPr>
    </w:tblStylePr>
    <w:tblStylePr w:type="swCell">
      <w:tblPr/>
      <w:tcPr>
        <w:tcBorders>
          <w:top w:val="single" w:sz="4" w:space="0" w:color="1212F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547F5"/>
    <w:rPr>
      <w:color w:val="2B579A"/>
      <w:shd w:val="clear" w:color="auto" w:fill="E1DFDD"/>
      <w:lang w:val="en-GB"/>
    </w:rPr>
  </w:style>
  <w:style w:type="character" w:styleId="HTML-akronym">
    <w:name w:val="HTML Acronym"/>
    <w:basedOn w:val="Standardskriftforavsnitt"/>
    <w:uiPriority w:val="99"/>
    <w:semiHidden/>
    <w:unhideWhenUsed/>
    <w:rsid w:val="00D547F5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547F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547F5"/>
    <w:rPr>
      <w:i/>
      <w:iCs/>
      <w:lang w:val="en-GB"/>
    </w:rPr>
  </w:style>
  <w:style w:type="character" w:styleId="HTML-sitat">
    <w:name w:val="HTML Cite"/>
    <w:basedOn w:val="Standardskriftforavsnitt"/>
    <w:uiPriority w:val="99"/>
    <w:semiHidden/>
    <w:unhideWhenUsed/>
    <w:rsid w:val="00D547F5"/>
    <w:rPr>
      <w:i/>
      <w:iCs/>
      <w:lang w:val="en-GB"/>
    </w:rPr>
  </w:style>
  <w:style w:type="character" w:styleId="HTML-kode">
    <w:name w:val="HTML Code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character" w:styleId="HTML-definisjon">
    <w:name w:val="HTML Definition"/>
    <w:basedOn w:val="Standardskriftforavsnitt"/>
    <w:uiPriority w:val="99"/>
    <w:semiHidden/>
    <w:unhideWhenUsed/>
    <w:rsid w:val="00D547F5"/>
    <w:rPr>
      <w:i/>
      <w:iCs/>
      <w:lang w:val="en-GB"/>
    </w:rPr>
  </w:style>
  <w:style w:type="character" w:styleId="HTML-tastatur">
    <w:name w:val="HTML Keyboard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547F5"/>
    <w:pPr>
      <w:spacing w:line="240" w:lineRule="auto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547F5"/>
    <w:rPr>
      <w:rFonts w:cs="Arial"/>
      <w:lang w:val="en-GB"/>
    </w:rPr>
  </w:style>
  <w:style w:type="character" w:styleId="HTML-eksempel">
    <w:name w:val="HTML Sample"/>
    <w:basedOn w:val="Standardskriftforavsnitt"/>
    <w:uiPriority w:val="99"/>
    <w:semiHidden/>
    <w:unhideWhenUsed/>
    <w:rsid w:val="00D547F5"/>
    <w:rPr>
      <w:rFonts w:ascii="Arial" w:hAnsi="Arial" w:cs="Arial"/>
      <w:sz w:val="24"/>
      <w:szCs w:val="24"/>
      <w:lang w:val="en-GB"/>
    </w:rPr>
  </w:style>
  <w:style w:type="character" w:styleId="HTML-skrivemaskin">
    <w:name w:val="HTML Typewriter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character" w:styleId="HTML-variabel">
    <w:name w:val="HTML Variable"/>
    <w:basedOn w:val="Standardskriftforavsnitt"/>
    <w:uiPriority w:val="99"/>
    <w:semiHidden/>
    <w:unhideWhenUsed/>
    <w:rsid w:val="00D547F5"/>
    <w:rPr>
      <w:i/>
      <w:iCs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547F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547F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547F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547F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547F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547F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547F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547F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547F5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547F5"/>
    <w:rPr>
      <w:rFonts w:eastAsiaTheme="majorEastAsia" w:cs="Arial"/>
      <w:b/>
      <w:bCs/>
    </w:rPr>
  </w:style>
  <w:style w:type="table" w:styleId="Lystrutenett">
    <w:name w:val="Light Grid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  <w:insideH w:val="single" w:sz="8" w:space="0" w:color="0000AB" w:themeColor="accent1"/>
        <w:insideV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18" w:space="0" w:color="0000AB" w:themeColor="accent1"/>
          <w:right w:val="single" w:sz="8" w:space="0" w:color="0000AB" w:themeColor="accent1"/>
          <w:insideH w:val="nil"/>
          <w:insideV w:val="single" w:sz="8" w:space="0" w:color="0000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H w:val="nil"/>
          <w:insideV w:val="single" w:sz="8" w:space="0" w:color="0000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band1Vert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  <w:shd w:val="clear" w:color="auto" w:fill="ABABFF" w:themeFill="accent1" w:themeFillTint="3F"/>
      </w:tcPr>
    </w:tblStylePr>
    <w:tblStylePr w:type="band1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V w:val="single" w:sz="8" w:space="0" w:color="0000AB" w:themeColor="accent1"/>
        </w:tcBorders>
        <w:shd w:val="clear" w:color="auto" w:fill="ABABFF" w:themeFill="accent1" w:themeFillTint="3F"/>
      </w:tcPr>
    </w:tblStylePr>
    <w:tblStylePr w:type="band2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V w:val="single" w:sz="8" w:space="0" w:color="0000A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  <w:insideH w:val="single" w:sz="8" w:space="0" w:color="56E5B2" w:themeColor="accent2"/>
        <w:insideV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18" w:space="0" w:color="56E5B2" w:themeColor="accent2"/>
          <w:right w:val="single" w:sz="8" w:space="0" w:color="56E5B2" w:themeColor="accent2"/>
          <w:insideH w:val="nil"/>
          <w:insideV w:val="single" w:sz="8" w:space="0" w:color="56E5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H w:val="nil"/>
          <w:insideV w:val="single" w:sz="8" w:space="0" w:color="56E5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band1Vert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  <w:shd w:val="clear" w:color="auto" w:fill="D5F8EB" w:themeFill="accent2" w:themeFillTint="3F"/>
      </w:tcPr>
    </w:tblStylePr>
    <w:tblStylePr w:type="band1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V w:val="single" w:sz="8" w:space="0" w:color="56E5B2" w:themeColor="accent2"/>
        </w:tcBorders>
        <w:shd w:val="clear" w:color="auto" w:fill="D5F8EB" w:themeFill="accent2" w:themeFillTint="3F"/>
      </w:tcPr>
    </w:tblStylePr>
    <w:tblStylePr w:type="band2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V w:val="single" w:sz="8" w:space="0" w:color="56E5B2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  <w:insideH w:val="single" w:sz="8" w:space="0" w:color="FE3866" w:themeColor="accent3"/>
        <w:insideV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18" w:space="0" w:color="FE3866" w:themeColor="accent3"/>
          <w:right w:val="single" w:sz="8" w:space="0" w:color="FE3866" w:themeColor="accent3"/>
          <w:insideH w:val="nil"/>
          <w:insideV w:val="single" w:sz="8" w:space="0" w:color="FE38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H w:val="nil"/>
          <w:insideV w:val="single" w:sz="8" w:space="0" w:color="FE38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band1Vert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  <w:shd w:val="clear" w:color="auto" w:fill="FECDD8" w:themeFill="accent3" w:themeFillTint="3F"/>
      </w:tcPr>
    </w:tblStylePr>
    <w:tblStylePr w:type="band1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V w:val="single" w:sz="8" w:space="0" w:color="FE3866" w:themeColor="accent3"/>
        </w:tcBorders>
        <w:shd w:val="clear" w:color="auto" w:fill="FECDD8" w:themeFill="accent3" w:themeFillTint="3F"/>
      </w:tcPr>
    </w:tblStylePr>
    <w:tblStylePr w:type="band2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V w:val="single" w:sz="8" w:space="0" w:color="FE3866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  <w:insideH w:val="single" w:sz="8" w:space="0" w:color="0084FF" w:themeColor="accent4"/>
        <w:insideV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18" w:space="0" w:color="0084FF" w:themeColor="accent4"/>
          <w:right w:val="single" w:sz="8" w:space="0" w:color="0084FF" w:themeColor="accent4"/>
          <w:insideH w:val="nil"/>
          <w:insideV w:val="single" w:sz="8" w:space="0" w:color="0084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H w:val="nil"/>
          <w:insideV w:val="single" w:sz="8" w:space="0" w:color="0084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band1Vert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  <w:shd w:val="clear" w:color="auto" w:fill="C0E0FF" w:themeFill="accent4" w:themeFillTint="3F"/>
      </w:tcPr>
    </w:tblStylePr>
    <w:tblStylePr w:type="band1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V w:val="single" w:sz="8" w:space="0" w:color="0084FF" w:themeColor="accent4"/>
        </w:tcBorders>
        <w:shd w:val="clear" w:color="auto" w:fill="C0E0FF" w:themeFill="accent4" w:themeFillTint="3F"/>
      </w:tcPr>
    </w:tblStylePr>
    <w:tblStylePr w:type="band2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V w:val="single" w:sz="8" w:space="0" w:color="0084F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  <w:insideH w:val="single" w:sz="8" w:space="0" w:color="A1968A" w:themeColor="accent5"/>
        <w:insideV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18" w:space="0" w:color="A1968A" w:themeColor="accent5"/>
          <w:right w:val="single" w:sz="8" w:space="0" w:color="A1968A" w:themeColor="accent5"/>
          <w:insideH w:val="nil"/>
          <w:insideV w:val="single" w:sz="8" w:space="0" w:color="A1968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H w:val="nil"/>
          <w:insideV w:val="single" w:sz="8" w:space="0" w:color="A1968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band1Vert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  <w:shd w:val="clear" w:color="auto" w:fill="E7E4E1" w:themeFill="accent5" w:themeFillTint="3F"/>
      </w:tcPr>
    </w:tblStylePr>
    <w:tblStylePr w:type="band1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V w:val="single" w:sz="8" w:space="0" w:color="A1968A" w:themeColor="accent5"/>
        </w:tcBorders>
        <w:shd w:val="clear" w:color="auto" w:fill="E7E4E1" w:themeFill="accent5" w:themeFillTint="3F"/>
      </w:tcPr>
    </w:tblStylePr>
    <w:tblStylePr w:type="band2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V w:val="single" w:sz="8" w:space="0" w:color="A1968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  <w:insideH w:val="single" w:sz="8" w:space="0" w:color="000074" w:themeColor="accent6"/>
        <w:insideV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18" w:space="0" w:color="000074" w:themeColor="accent6"/>
          <w:right w:val="single" w:sz="8" w:space="0" w:color="000074" w:themeColor="accent6"/>
          <w:insideH w:val="nil"/>
          <w:insideV w:val="single" w:sz="8" w:space="0" w:color="00007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H w:val="nil"/>
          <w:insideV w:val="single" w:sz="8" w:space="0" w:color="00007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band1Vert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  <w:shd w:val="clear" w:color="auto" w:fill="9D9DFF" w:themeFill="accent6" w:themeFillTint="3F"/>
      </w:tcPr>
    </w:tblStylePr>
    <w:tblStylePr w:type="band1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V w:val="single" w:sz="8" w:space="0" w:color="000074" w:themeColor="accent6"/>
        </w:tcBorders>
        <w:shd w:val="clear" w:color="auto" w:fill="9D9DFF" w:themeFill="accent6" w:themeFillTint="3F"/>
      </w:tcPr>
    </w:tblStylePr>
    <w:tblStylePr w:type="band2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V w:val="single" w:sz="8" w:space="0" w:color="000074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band1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band1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band1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band1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band1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band1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547F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8" w:space="0" w:color="0000AB" w:themeColor="accent1"/>
        <w:bottom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AB" w:themeColor="accent1"/>
          <w:left w:val="nil"/>
          <w:bottom w:val="single" w:sz="8" w:space="0" w:color="0000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AB" w:themeColor="accent1"/>
          <w:left w:val="nil"/>
          <w:bottom w:val="single" w:sz="8" w:space="0" w:color="0000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8" w:space="0" w:color="56E5B2" w:themeColor="accent2"/>
        <w:bottom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E5B2" w:themeColor="accent2"/>
          <w:left w:val="nil"/>
          <w:bottom w:val="single" w:sz="8" w:space="0" w:color="56E5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E5B2" w:themeColor="accent2"/>
          <w:left w:val="nil"/>
          <w:bottom w:val="single" w:sz="8" w:space="0" w:color="56E5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8" w:space="0" w:color="FE3866" w:themeColor="accent3"/>
        <w:bottom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3866" w:themeColor="accent3"/>
          <w:left w:val="nil"/>
          <w:bottom w:val="single" w:sz="8" w:space="0" w:color="FE38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3866" w:themeColor="accent3"/>
          <w:left w:val="nil"/>
          <w:bottom w:val="single" w:sz="8" w:space="0" w:color="FE38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8" w:space="0" w:color="0084FF" w:themeColor="accent4"/>
        <w:bottom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FF" w:themeColor="accent4"/>
          <w:left w:val="nil"/>
          <w:bottom w:val="single" w:sz="8" w:space="0" w:color="0084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FF" w:themeColor="accent4"/>
          <w:left w:val="nil"/>
          <w:bottom w:val="single" w:sz="8" w:space="0" w:color="0084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8" w:space="0" w:color="A1968A" w:themeColor="accent5"/>
        <w:bottom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68A" w:themeColor="accent5"/>
          <w:left w:val="nil"/>
          <w:bottom w:val="single" w:sz="8" w:space="0" w:color="A1968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68A" w:themeColor="accent5"/>
          <w:left w:val="nil"/>
          <w:bottom w:val="single" w:sz="8" w:space="0" w:color="A1968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8" w:space="0" w:color="000074" w:themeColor="accent6"/>
        <w:bottom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74" w:themeColor="accent6"/>
          <w:left w:val="nil"/>
          <w:bottom w:val="single" w:sz="8" w:space="0" w:color="00007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74" w:themeColor="accent6"/>
          <w:left w:val="nil"/>
          <w:bottom w:val="single" w:sz="8" w:space="0" w:color="00007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547F5"/>
    <w:rPr>
      <w:lang w:val="en-GB"/>
    </w:rPr>
  </w:style>
  <w:style w:type="paragraph" w:styleId="Liste">
    <w:name w:val="List"/>
    <w:basedOn w:val="Normal"/>
    <w:uiPriority w:val="99"/>
    <w:semiHidden/>
    <w:unhideWhenUsed/>
    <w:rsid w:val="00D547F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547F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547F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547F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547F5"/>
    <w:pPr>
      <w:ind w:left="1415" w:hanging="283"/>
      <w:contextualSpacing/>
    </w:pPr>
  </w:style>
  <w:style w:type="paragraph" w:styleId="Punktliste2">
    <w:name w:val="List Bullet 2"/>
    <w:basedOn w:val="Normal"/>
    <w:uiPriority w:val="3"/>
    <w:rsid w:val="00BC2F56"/>
    <w:pPr>
      <w:numPr>
        <w:ilvl w:val="1"/>
        <w:numId w:val="25"/>
      </w:numPr>
    </w:pPr>
  </w:style>
  <w:style w:type="paragraph" w:styleId="Punktliste3">
    <w:name w:val="List Bullet 3"/>
    <w:basedOn w:val="Normal"/>
    <w:uiPriority w:val="3"/>
    <w:rsid w:val="00BC2F56"/>
    <w:pPr>
      <w:numPr>
        <w:ilvl w:val="2"/>
        <w:numId w:val="25"/>
      </w:numPr>
    </w:pPr>
  </w:style>
  <w:style w:type="paragraph" w:styleId="Punktliste4">
    <w:name w:val="List Bullet 4"/>
    <w:basedOn w:val="Normal"/>
    <w:uiPriority w:val="99"/>
    <w:semiHidden/>
    <w:unhideWhenUsed/>
    <w:rsid w:val="00D547F5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547F5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D547F5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547F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547F5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547F5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547F5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3"/>
    <w:rsid w:val="009841B2"/>
    <w:pPr>
      <w:numPr>
        <w:ilvl w:val="1"/>
        <w:numId w:val="40"/>
      </w:numPr>
      <w:contextualSpacing/>
    </w:pPr>
  </w:style>
  <w:style w:type="paragraph" w:styleId="Nummerertliste3">
    <w:name w:val="List Number 3"/>
    <w:basedOn w:val="Normal"/>
    <w:uiPriority w:val="3"/>
    <w:rsid w:val="009841B2"/>
    <w:pPr>
      <w:numPr>
        <w:ilvl w:val="2"/>
        <w:numId w:val="40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547F5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547F5"/>
    <w:pPr>
      <w:numPr>
        <w:numId w:val="10"/>
      </w:numPr>
      <w:contextualSpacing/>
    </w:pPr>
  </w:style>
  <w:style w:type="table" w:styleId="Listetabell1lys">
    <w:name w:val="List Table 1 Light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2">
    <w:name w:val="List Table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bottom w:val="single" w:sz="4" w:space="0" w:color="3333FF" w:themeColor="accent1" w:themeTint="99"/>
        <w:insideH w:val="single" w:sz="4" w:space="0" w:color="333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bottom w:val="single" w:sz="4" w:space="0" w:color="99EFD0" w:themeColor="accent2" w:themeTint="99"/>
        <w:insideH w:val="single" w:sz="4" w:space="0" w:color="99E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bottom w:val="single" w:sz="4" w:space="0" w:color="FE87A3" w:themeColor="accent3" w:themeTint="99"/>
        <w:insideH w:val="single" w:sz="4" w:space="0" w:color="FE87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bottom w:val="single" w:sz="4" w:space="0" w:color="66B5FF" w:themeColor="accent4" w:themeTint="99"/>
        <w:insideH w:val="single" w:sz="4" w:space="0" w:color="66B5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bottom w:val="single" w:sz="4" w:space="0" w:color="C6BFB8" w:themeColor="accent5" w:themeTint="99"/>
        <w:insideH w:val="single" w:sz="4" w:space="0" w:color="C6BF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bottom w:val="single" w:sz="4" w:space="0" w:color="1212FF" w:themeColor="accent6" w:themeTint="99"/>
        <w:insideH w:val="single" w:sz="4" w:space="0" w:color="1212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3">
    <w:name w:val="List Table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AB" w:themeColor="accent1"/>
        <w:left w:val="single" w:sz="4" w:space="0" w:color="0000AB" w:themeColor="accent1"/>
        <w:bottom w:val="single" w:sz="4" w:space="0" w:color="0000AB" w:themeColor="accent1"/>
        <w:right w:val="single" w:sz="4" w:space="0" w:color="0000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AB" w:themeColor="accent1"/>
          <w:right w:val="single" w:sz="4" w:space="0" w:color="0000AB" w:themeColor="accent1"/>
        </w:tcBorders>
      </w:tcPr>
    </w:tblStylePr>
    <w:tblStylePr w:type="band1Horz">
      <w:tblPr/>
      <w:tcPr>
        <w:tcBorders>
          <w:top w:val="single" w:sz="4" w:space="0" w:color="0000AB" w:themeColor="accent1"/>
          <w:bottom w:val="single" w:sz="4" w:space="0" w:color="0000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AB" w:themeColor="accent1"/>
          <w:left w:val="nil"/>
        </w:tcBorders>
      </w:tcPr>
    </w:tblStylePr>
    <w:tblStylePr w:type="swCell">
      <w:tblPr/>
      <w:tcPr>
        <w:tcBorders>
          <w:top w:val="double" w:sz="4" w:space="0" w:color="0000A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56E5B2" w:themeColor="accent2"/>
        <w:left w:val="single" w:sz="4" w:space="0" w:color="56E5B2" w:themeColor="accent2"/>
        <w:bottom w:val="single" w:sz="4" w:space="0" w:color="56E5B2" w:themeColor="accent2"/>
        <w:right w:val="single" w:sz="4" w:space="0" w:color="56E5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E5B2" w:themeColor="accent2"/>
          <w:right w:val="single" w:sz="4" w:space="0" w:color="56E5B2" w:themeColor="accent2"/>
        </w:tcBorders>
      </w:tcPr>
    </w:tblStylePr>
    <w:tblStylePr w:type="band1Horz">
      <w:tblPr/>
      <w:tcPr>
        <w:tcBorders>
          <w:top w:val="single" w:sz="4" w:space="0" w:color="56E5B2" w:themeColor="accent2"/>
          <w:bottom w:val="single" w:sz="4" w:space="0" w:color="56E5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E5B2" w:themeColor="accent2"/>
          <w:left w:val="nil"/>
        </w:tcBorders>
      </w:tcPr>
    </w:tblStylePr>
    <w:tblStylePr w:type="swCell">
      <w:tblPr/>
      <w:tcPr>
        <w:tcBorders>
          <w:top w:val="double" w:sz="4" w:space="0" w:color="56E5B2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3866" w:themeColor="accent3"/>
        <w:left w:val="single" w:sz="4" w:space="0" w:color="FE3866" w:themeColor="accent3"/>
        <w:bottom w:val="single" w:sz="4" w:space="0" w:color="FE3866" w:themeColor="accent3"/>
        <w:right w:val="single" w:sz="4" w:space="0" w:color="FE38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3866" w:themeColor="accent3"/>
          <w:right w:val="single" w:sz="4" w:space="0" w:color="FE3866" w:themeColor="accent3"/>
        </w:tcBorders>
      </w:tcPr>
    </w:tblStylePr>
    <w:tblStylePr w:type="band1Horz">
      <w:tblPr/>
      <w:tcPr>
        <w:tcBorders>
          <w:top w:val="single" w:sz="4" w:space="0" w:color="FE3866" w:themeColor="accent3"/>
          <w:bottom w:val="single" w:sz="4" w:space="0" w:color="FE38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3866" w:themeColor="accent3"/>
          <w:left w:val="nil"/>
        </w:tcBorders>
      </w:tcPr>
    </w:tblStylePr>
    <w:tblStylePr w:type="swCell">
      <w:tblPr/>
      <w:tcPr>
        <w:tcBorders>
          <w:top w:val="double" w:sz="4" w:space="0" w:color="FE3866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84FF" w:themeColor="accent4"/>
        <w:left w:val="single" w:sz="4" w:space="0" w:color="0084FF" w:themeColor="accent4"/>
        <w:bottom w:val="single" w:sz="4" w:space="0" w:color="0084FF" w:themeColor="accent4"/>
        <w:right w:val="single" w:sz="4" w:space="0" w:color="0084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FF" w:themeColor="accent4"/>
          <w:right w:val="single" w:sz="4" w:space="0" w:color="0084FF" w:themeColor="accent4"/>
        </w:tcBorders>
      </w:tcPr>
    </w:tblStylePr>
    <w:tblStylePr w:type="band1Horz">
      <w:tblPr/>
      <w:tcPr>
        <w:tcBorders>
          <w:top w:val="single" w:sz="4" w:space="0" w:color="0084FF" w:themeColor="accent4"/>
          <w:bottom w:val="single" w:sz="4" w:space="0" w:color="0084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FF" w:themeColor="accent4"/>
          <w:left w:val="nil"/>
        </w:tcBorders>
      </w:tcPr>
    </w:tblStylePr>
    <w:tblStylePr w:type="swCell">
      <w:tblPr/>
      <w:tcPr>
        <w:tcBorders>
          <w:top w:val="double" w:sz="4" w:space="0" w:color="0084F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A1968A" w:themeColor="accent5"/>
        <w:left w:val="single" w:sz="4" w:space="0" w:color="A1968A" w:themeColor="accent5"/>
        <w:bottom w:val="single" w:sz="4" w:space="0" w:color="A1968A" w:themeColor="accent5"/>
        <w:right w:val="single" w:sz="4" w:space="0" w:color="A1968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68A" w:themeColor="accent5"/>
          <w:right w:val="single" w:sz="4" w:space="0" w:color="A1968A" w:themeColor="accent5"/>
        </w:tcBorders>
      </w:tcPr>
    </w:tblStylePr>
    <w:tblStylePr w:type="band1Horz">
      <w:tblPr/>
      <w:tcPr>
        <w:tcBorders>
          <w:top w:val="single" w:sz="4" w:space="0" w:color="A1968A" w:themeColor="accent5"/>
          <w:bottom w:val="single" w:sz="4" w:space="0" w:color="A1968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68A" w:themeColor="accent5"/>
          <w:left w:val="nil"/>
        </w:tcBorders>
      </w:tcPr>
    </w:tblStylePr>
    <w:tblStylePr w:type="swCell">
      <w:tblPr/>
      <w:tcPr>
        <w:tcBorders>
          <w:top w:val="double" w:sz="4" w:space="0" w:color="A1968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74" w:themeColor="accent6"/>
        <w:left w:val="single" w:sz="4" w:space="0" w:color="000074" w:themeColor="accent6"/>
        <w:bottom w:val="single" w:sz="4" w:space="0" w:color="000074" w:themeColor="accent6"/>
        <w:right w:val="single" w:sz="4" w:space="0" w:color="00007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74" w:themeColor="accent6"/>
          <w:right w:val="single" w:sz="4" w:space="0" w:color="000074" w:themeColor="accent6"/>
        </w:tcBorders>
      </w:tcPr>
    </w:tblStylePr>
    <w:tblStylePr w:type="band1Horz">
      <w:tblPr/>
      <w:tcPr>
        <w:tcBorders>
          <w:top w:val="single" w:sz="4" w:space="0" w:color="000074" w:themeColor="accent6"/>
          <w:bottom w:val="single" w:sz="4" w:space="0" w:color="00007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74" w:themeColor="accent6"/>
          <w:left w:val="nil"/>
        </w:tcBorders>
      </w:tcPr>
    </w:tblStylePr>
    <w:tblStylePr w:type="swCell">
      <w:tblPr/>
      <w:tcPr>
        <w:tcBorders>
          <w:top w:val="double" w:sz="4" w:space="0" w:color="000074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AB" w:themeColor="accent1"/>
          <w:left w:val="single" w:sz="4" w:space="0" w:color="0000AB" w:themeColor="accent1"/>
          <w:bottom w:val="single" w:sz="4" w:space="0" w:color="0000AB" w:themeColor="accent1"/>
          <w:right w:val="single" w:sz="4" w:space="0" w:color="0000AB" w:themeColor="accent1"/>
          <w:insideH w:val="nil"/>
        </w:tcBorders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E5B2" w:themeColor="accent2"/>
          <w:left w:val="single" w:sz="4" w:space="0" w:color="56E5B2" w:themeColor="accent2"/>
          <w:bottom w:val="single" w:sz="4" w:space="0" w:color="56E5B2" w:themeColor="accent2"/>
          <w:right w:val="single" w:sz="4" w:space="0" w:color="56E5B2" w:themeColor="accent2"/>
          <w:insideH w:val="nil"/>
        </w:tcBorders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866" w:themeColor="accent3"/>
          <w:left w:val="single" w:sz="4" w:space="0" w:color="FE3866" w:themeColor="accent3"/>
          <w:bottom w:val="single" w:sz="4" w:space="0" w:color="FE3866" w:themeColor="accent3"/>
          <w:right w:val="single" w:sz="4" w:space="0" w:color="FE3866" w:themeColor="accent3"/>
          <w:insideH w:val="nil"/>
        </w:tcBorders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FF" w:themeColor="accent4"/>
          <w:left w:val="single" w:sz="4" w:space="0" w:color="0084FF" w:themeColor="accent4"/>
          <w:bottom w:val="single" w:sz="4" w:space="0" w:color="0084FF" w:themeColor="accent4"/>
          <w:right w:val="single" w:sz="4" w:space="0" w:color="0084FF" w:themeColor="accent4"/>
          <w:insideH w:val="nil"/>
        </w:tcBorders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68A" w:themeColor="accent5"/>
          <w:left w:val="single" w:sz="4" w:space="0" w:color="A1968A" w:themeColor="accent5"/>
          <w:bottom w:val="single" w:sz="4" w:space="0" w:color="A1968A" w:themeColor="accent5"/>
          <w:right w:val="single" w:sz="4" w:space="0" w:color="A1968A" w:themeColor="accent5"/>
          <w:insideH w:val="nil"/>
        </w:tcBorders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74" w:themeColor="accent6"/>
          <w:left w:val="single" w:sz="4" w:space="0" w:color="000074" w:themeColor="accent6"/>
          <w:bottom w:val="single" w:sz="4" w:space="0" w:color="000074" w:themeColor="accent6"/>
          <w:right w:val="single" w:sz="4" w:space="0" w:color="000074" w:themeColor="accent6"/>
          <w:insideH w:val="nil"/>
        </w:tcBorders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AB" w:themeColor="accent1"/>
        <w:left w:val="single" w:sz="24" w:space="0" w:color="0000AB" w:themeColor="accent1"/>
        <w:bottom w:val="single" w:sz="24" w:space="0" w:color="0000AB" w:themeColor="accent1"/>
        <w:right w:val="single" w:sz="24" w:space="0" w:color="0000AB" w:themeColor="accent1"/>
      </w:tblBorders>
    </w:tblPr>
    <w:tcPr>
      <w:shd w:val="clear" w:color="auto" w:fill="0000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E5B2" w:themeColor="accent2"/>
        <w:left w:val="single" w:sz="24" w:space="0" w:color="56E5B2" w:themeColor="accent2"/>
        <w:bottom w:val="single" w:sz="24" w:space="0" w:color="56E5B2" w:themeColor="accent2"/>
        <w:right w:val="single" w:sz="24" w:space="0" w:color="56E5B2" w:themeColor="accent2"/>
      </w:tblBorders>
    </w:tblPr>
    <w:tcPr>
      <w:shd w:val="clear" w:color="auto" w:fill="56E5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3866" w:themeColor="accent3"/>
        <w:left w:val="single" w:sz="24" w:space="0" w:color="FE3866" w:themeColor="accent3"/>
        <w:bottom w:val="single" w:sz="24" w:space="0" w:color="FE3866" w:themeColor="accent3"/>
        <w:right w:val="single" w:sz="24" w:space="0" w:color="FE3866" w:themeColor="accent3"/>
      </w:tblBorders>
    </w:tblPr>
    <w:tcPr>
      <w:shd w:val="clear" w:color="auto" w:fill="FE38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4FF" w:themeColor="accent4"/>
        <w:left w:val="single" w:sz="24" w:space="0" w:color="0084FF" w:themeColor="accent4"/>
        <w:bottom w:val="single" w:sz="24" w:space="0" w:color="0084FF" w:themeColor="accent4"/>
        <w:right w:val="single" w:sz="24" w:space="0" w:color="0084FF" w:themeColor="accent4"/>
      </w:tblBorders>
    </w:tblPr>
    <w:tcPr>
      <w:shd w:val="clear" w:color="auto" w:fill="0084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68A" w:themeColor="accent5"/>
        <w:left w:val="single" w:sz="24" w:space="0" w:color="A1968A" w:themeColor="accent5"/>
        <w:bottom w:val="single" w:sz="24" w:space="0" w:color="A1968A" w:themeColor="accent5"/>
        <w:right w:val="single" w:sz="24" w:space="0" w:color="A1968A" w:themeColor="accent5"/>
      </w:tblBorders>
    </w:tblPr>
    <w:tcPr>
      <w:shd w:val="clear" w:color="auto" w:fill="A1968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74" w:themeColor="accent6"/>
        <w:left w:val="single" w:sz="24" w:space="0" w:color="000074" w:themeColor="accent6"/>
        <w:bottom w:val="single" w:sz="24" w:space="0" w:color="000074" w:themeColor="accent6"/>
        <w:right w:val="single" w:sz="24" w:space="0" w:color="000074" w:themeColor="accent6"/>
      </w:tblBorders>
    </w:tblPr>
    <w:tcPr>
      <w:shd w:val="clear" w:color="auto" w:fill="00007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0000AB" w:themeColor="accent1"/>
        <w:bottom w:val="single" w:sz="4" w:space="0" w:color="0000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56E5B2" w:themeColor="accent2"/>
        <w:bottom w:val="single" w:sz="4" w:space="0" w:color="56E5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6E5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3866" w:themeColor="accent3"/>
        <w:bottom w:val="single" w:sz="4" w:space="0" w:color="FE38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38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0084FF" w:themeColor="accent4"/>
        <w:bottom w:val="single" w:sz="4" w:space="0" w:color="0084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84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A1968A" w:themeColor="accent5"/>
        <w:bottom w:val="single" w:sz="4" w:space="0" w:color="A1968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68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000074" w:themeColor="accent6"/>
        <w:bottom w:val="single" w:sz="4" w:space="0" w:color="00007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7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E5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E5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E5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E5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38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38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38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38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68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68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68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68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7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7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7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7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547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547F5"/>
    <w:rPr>
      <w:rFonts w:cs="Arial"/>
      <w:sz w:val="20"/>
      <w:szCs w:val="20"/>
      <w:lang w:val="en-GB"/>
    </w:rPr>
  </w:style>
  <w:style w:type="table" w:styleId="Middelsrutenett1">
    <w:name w:val="Medium Grid 1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101FF" w:themeColor="accent1" w:themeTint="BF"/>
        <w:left w:val="single" w:sz="8" w:space="0" w:color="0101FF" w:themeColor="accent1" w:themeTint="BF"/>
        <w:bottom w:val="single" w:sz="8" w:space="0" w:color="0101FF" w:themeColor="accent1" w:themeTint="BF"/>
        <w:right w:val="single" w:sz="8" w:space="0" w:color="0101FF" w:themeColor="accent1" w:themeTint="BF"/>
        <w:insideH w:val="single" w:sz="8" w:space="0" w:color="0101FF" w:themeColor="accent1" w:themeTint="BF"/>
        <w:insideV w:val="single" w:sz="8" w:space="0" w:color="0101FF" w:themeColor="accent1" w:themeTint="BF"/>
      </w:tblBorders>
    </w:tblPr>
    <w:tcPr>
      <w:shd w:val="clear" w:color="auto" w:fill="ABA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01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shd w:val="clear" w:color="auto" w:fill="5656F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80EBC5" w:themeColor="accent2" w:themeTint="BF"/>
        <w:left w:val="single" w:sz="8" w:space="0" w:color="80EBC5" w:themeColor="accent2" w:themeTint="BF"/>
        <w:bottom w:val="single" w:sz="8" w:space="0" w:color="80EBC5" w:themeColor="accent2" w:themeTint="BF"/>
        <w:right w:val="single" w:sz="8" w:space="0" w:color="80EBC5" w:themeColor="accent2" w:themeTint="BF"/>
        <w:insideH w:val="single" w:sz="8" w:space="0" w:color="80EBC5" w:themeColor="accent2" w:themeTint="BF"/>
        <w:insideV w:val="single" w:sz="8" w:space="0" w:color="80EBC5" w:themeColor="accent2" w:themeTint="BF"/>
      </w:tblBorders>
    </w:tblPr>
    <w:tcPr>
      <w:shd w:val="clear" w:color="auto" w:fill="D5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E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shd w:val="clear" w:color="auto" w:fill="AAF2D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698C" w:themeColor="accent3" w:themeTint="BF"/>
        <w:left w:val="single" w:sz="8" w:space="0" w:color="FE698C" w:themeColor="accent3" w:themeTint="BF"/>
        <w:bottom w:val="single" w:sz="8" w:space="0" w:color="FE698C" w:themeColor="accent3" w:themeTint="BF"/>
        <w:right w:val="single" w:sz="8" w:space="0" w:color="FE698C" w:themeColor="accent3" w:themeTint="BF"/>
        <w:insideH w:val="single" w:sz="8" w:space="0" w:color="FE698C" w:themeColor="accent3" w:themeTint="BF"/>
        <w:insideV w:val="single" w:sz="8" w:space="0" w:color="FE698C" w:themeColor="accent3" w:themeTint="BF"/>
      </w:tblBorders>
    </w:tblPr>
    <w:tcPr>
      <w:shd w:val="clear" w:color="auto" w:fill="FECD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69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A2FF" w:themeColor="accent4" w:themeTint="BF"/>
        <w:left w:val="single" w:sz="8" w:space="0" w:color="40A2FF" w:themeColor="accent4" w:themeTint="BF"/>
        <w:bottom w:val="single" w:sz="8" w:space="0" w:color="40A2FF" w:themeColor="accent4" w:themeTint="BF"/>
        <w:right w:val="single" w:sz="8" w:space="0" w:color="40A2FF" w:themeColor="accent4" w:themeTint="BF"/>
        <w:insideH w:val="single" w:sz="8" w:space="0" w:color="40A2FF" w:themeColor="accent4" w:themeTint="BF"/>
        <w:insideV w:val="single" w:sz="8" w:space="0" w:color="40A2FF" w:themeColor="accent4" w:themeTint="BF"/>
      </w:tblBorders>
    </w:tblPr>
    <w:tcPr>
      <w:shd w:val="clear" w:color="auto" w:fill="C0E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shd w:val="clear" w:color="auto" w:fill="80C1F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B8B0A7" w:themeColor="accent5" w:themeTint="BF"/>
        <w:left w:val="single" w:sz="8" w:space="0" w:color="B8B0A7" w:themeColor="accent5" w:themeTint="BF"/>
        <w:bottom w:val="single" w:sz="8" w:space="0" w:color="B8B0A7" w:themeColor="accent5" w:themeTint="BF"/>
        <w:right w:val="single" w:sz="8" w:space="0" w:color="B8B0A7" w:themeColor="accent5" w:themeTint="BF"/>
        <w:insideH w:val="single" w:sz="8" w:space="0" w:color="B8B0A7" w:themeColor="accent5" w:themeTint="BF"/>
        <w:insideV w:val="single" w:sz="8" w:space="0" w:color="B8B0A7" w:themeColor="accent5" w:themeTint="BF"/>
      </w:tblBorders>
    </w:tblPr>
    <w:tcPr>
      <w:shd w:val="clear" w:color="auto" w:fill="E7E4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B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shd w:val="clear" w:color="auto" w:fill="D0CAC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D6" w:themeColor="accent6" w:themeTint="BF"/>
        <w:left w:val="single" w:sz="8" w:space="0" w:color="0000D6" w:themeColor="accent6" w:themeTint="BF"/>
        <w:bottom w:val="single" w:sz="8" w:space="0" w:color="0000D6" w:themeColor="accent6" w:themeTint="BF"/>
        <w:right w:val="single" w:sz="8" w:space="0" w:color="0000D6" w:themeColor="accent6" w:themeTint="BF"/>
        <w:insideH w:val="single" w:sz="8" w:space="0" w:color="0000D6" w:themeColor="accent6" w:themeTint="BF"/>
        <w:insideV w:val="single" w:sz="8" w:space="0" w:color="0000D6" w:themeColor="accent6" w:themeTint="BF"/>
      </w:tblBorders>
    </w:tblPr>
    <w:tcPr>
      <w:shd w:val="clear" w:color="auto" w:fill="9D9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D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shd w:val="clear" w:color="auto" w:fill="3A3AFF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  <w:insideH w:val="single" w:sz="8" w:space="0" w:color="0000AB" w:themeColor="accent1"/>
        <w:insideV w:val="single" w:sz="8" w:space="0" w:color="0000AB" w:themeColor="accent1"/>
      </w:tblBorders>
    </w:tblPr>
    <w:tcPr>
      <w:shd w:val="clear" w:color="auto" w:fill="ABA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DD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FF" w:themeFill="accent1" w:themeFillTint="33"/>
      </w:tc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tcBorders>
          <w:insideH w:val="single" w:sz="6" w:space="0" w:color="0000AB" w:themeColor="accent1"/>
          <w:insideV w:val="single" w:sz="6" w:space="0" w:color="0000AB" w:themeColor="accent1"/>
        </w:tcBorders>
        <w:shd w:val="clear" w:color="auto" w:fill="5656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  <w:insideH w:val="single" w:sz="8" w:space="0" w:color="56E5B2" w:themeColor="accent2"/>
        <w:insideV w:val="single" w:sz="8" w:space="0" w:color="56E5B2" w:themeColor="accent2"/>
      </w:tblBorders>
    </w:tblPr>
    <w:tcPr>
      <w:shd w:val="clear" w:color="auto" w:fill="D5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9EF" w:themeFill="accent2" w:themeFillTint="33"/>
      </w:tc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tcBorders>
          <w:insideH w:val="single" w:sz="6" w:space="0" w:color="56E5B2" w:themeColor="accent2"/>
          <w:insideV w:val="single" w:sz="6" w:space="0" w:color="56E5B2" w:themeColor="accent2"/>
        </w:tcBorders>
        <w:shd w:val="clear" w:color="auto" w:fill="AAF2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  <w:insideH w:val="single" w:sz="8" w:space="0" w:color="FE3866" w:themeColor="accent3"/>
        <w:insideV w:val="single" w:sz="8" w:space="0" w:color="FE3866" w:themeColor="accent3"/>
      </w:tblBorders>
    </w:tblPr>
    <w:tcPr>
      <w:shd w:val="clear" w:color="auto" w:fill="FECD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B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7E0" w:themeFill="accent3" w:themeFillTint="33"/>
      </w:tc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tcBorders>
          <w:insideH w:val="single" w:sz="6" w:space="0" w:color="FE3866" w:themeColor="accent3"/>
          <w:insideV w:val="single" w:sz="6" w:space="0" w:color="FE3866" w:themeColor="accent3"/>
        </w:tcBorders>
        <w:shd w:val="clear" w:color="auto" w:fill="FE9B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  <w:insideH w:val="single" w:sz="8" w:space="0" w:color="0084FF" w:themeColor="accent4"/>
        <w:insideV w:val="single" w:sz="8" w:space="0" w:color="0084FF" w:themeColor="accent4"/>
      </w:tblBorders>
    </w:tblPr>
    <w:tcPr>
      <w:shd w:val="clear" w:color="auto" w:fill="C0E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F" w:themeFill="accent4" w:themeFillTint="33"/>
      </w:tc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tcBorders>
          <w:insideH w:val="single" w:sz="6" w:space="0" w:color="0084FF" w:themeColor="accent4"/>
          <w:insideV w:val="single" w:sz="6" w:space="0" w:color="0084FF" w:themeColor="accent4"/>
        </w:tcBorders>
        <w:shd w:val="clear" w:color="auto" w:fill="80C1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  <w:insideH w:val="single" w:sz="8" w:space="0" w:color="A1968A" w:themeColor="accent5"/>
        <w:insideV w:val="single" w:sz="8" w:space="0" w:color="A1968A" w:themeColor="accent5"/>
      </w:tblBorders>
    </w:tblPr>
    <w:tcPr>
      <w:shd w:val="clear" w:color="auto" w:fill="E7E4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7" w:themeFill="accent5" w:themeFillTint="33"/>
      </w:tc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tcBorders>
          <w:insideH w:val="single" w:sz="6" w:space="0" w:color="A1968A" w:themeColor="accent5"/>
          <w:insideV w:val="single" w:sz="6" w:space="0" w:color="A1968A" w:themeColor="accent5"/>
        </w:tcBorders>
        <w:shd w:val="clear" w:color="auto" w:fill="D0CA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  <w:insideH w:val="single" w:sz="8" w:space="0" w:color="000074" w:themeColor="accent6"/>
        <w:insideV w:val="single" w:sz="8" w:space="0" w:color="000074" w:themeColor="accent6"/>
      </w:tblBorders>
    </w:tblPr>
    <w:tcPr>
      <w:shd w:val="clear" w:color="auto" w:fill="9D9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8D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FF" w:themeFill="accent6" w:themeFillTint="33"/>
      </w:tc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tcBorders>
          <w:insideH w:val="single" w:sz="6" w:space="0" w:color="000074" w:themeColor="accent6"/>
          <w:insideV w:val="single" w:sz="6" w:space="0" w:color="000074" w:themeColor="accent6"/>
        </w:tcBorders>
        <w:shd w:val="clear" w:color="auto" w:fill="3A3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A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56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56F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E5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E5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E5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F2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F2D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CD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38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38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38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9B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9BB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1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1F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68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68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68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C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9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7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7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7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A3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A3AFF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bottom w:val="single" w:sz="8" w:space="0" w:color="0000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AB" w:themeColor="accent1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AB" w:themeColor="accent1"/>
          <w:bottom w:val="single" w:sz="8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AB" w:themeColor="accent1"/>
          <w:bottom w:val="single" w:sz="8" w:space="0" w:color="0000AB" w:themeColor="accent1"/>
        </w:tcBorders>
      </w:tcPr>
    </w:tblStylePr>
    <w:tblStylePr w:type="band1Vert">
      <w:tblPr/>
      <w:tcPr>
        <w:shd w:val="clear" w:color="auto" w:fill="ABABFF" w:themeFill="accent1" w:themeFillTint="3F"/>
      </w:tcPr>
    </w:tblStylePr>
    <w:tblStylePr w:type="band1Horz">
      <w:tblPr/>
      <w:tcPr>
        <w:shd w:val="clear" w:color="auto" w:fill="ABABF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bottom w:val="single" w:sz="8" w:space="0" w:color="56E5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E5B2" w:themeColor="accent2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56E5B2" w:themeColor="accent2"/>
          <w:bottom w:val="single" w:sz="8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E5B2" w:themeColor="accent2"/>
          <w:bottom w:val="single" w:sz="8" w:space="0" w:color="56E5B2" w:themeColor="accent2"/>
        </w:tcBorders>
      </w:tcPr>
    </w:tblStylePr>
    <w:tblStylePr w:type="band1Vert">
      <w:tblPr/>
      <w:tcPr>
        <w:shd w:val="clear" w:color="auto" w:fill="D5F8EB" w:themeFill="accent2" w:themeFillTint="3F"/>
      </w:tcPr>
    </w:tblStylePr>
    <w:tblStylePr w:type="band1Horz">
      <w:tblPr/>
      <w:tcPr>
        <w:shd w:val="clear" w:color="auto" w:fill="D5F8E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bottom w:val="single" w:sz="8" w:space="0" w:color="FE38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3866" w:themeColor="accent3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FE3866" w:themeColor="accent3"/>
          <w:bottom w:val="single" w:sz="8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3866" w:themeColor="accent3"/>
          <w:bottom w:val="single" w:sz="8" w:space="0" w:color="FE3866" w:themeColor="accent3"/>
        </w:tcBorders>
      </w:tcPr>
    </w:tblStylePr>
    <w:tblStylePr w:type="band1Vert">
      <w:tblPr/>
      <w:tcPr>
        <w:shd w:val="clear" w:color="auto" w:fill="FECDD8" w:themeFill="accent3" w:themeFillTint="3F"/>
      </w:tcPr>
    </w:tblStylePr>
    <w:tblStylePr w:type="band1Horz">
      <w:tblPr/>
      <w:tcPr>
        <w:shd w:val="clear" w:color="auto" w:fill="FECDD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bottom w:val="single" w:sz="8" w:space="0" w:color="0084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FF" w:themeColor="accent4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84FF" w:themeColor="accent4"/>
          <w:bottom w:val="single" w:sz="8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FF" w:themeColor="accent4"/>
          <w:bottom w:val="single" w:sz="8" w:space="0" w:color="0084FF" w:themeColor="accent4"/>
        </w:tcBorders>
      </w:tcPr>
    </w:tblStylePr>
    <w:tblStylePr w:type="band1Vert">
      <w:tblPr/>
      <w:tcPr>
        <w:shd w:val="clear" w:color="auto" w:fill="C0E0FF" w:themeFill="accent4" w:themeFillTint="3F"/>
      </w:tcPr>
    </w:tblStylePr>
    <w:tblStylePr w:type="band1Horz">
      <w:tblPr/>
      <w:tcPr>
        <w:shd w:val="clear" w:color="auto" w:fill="C0E0F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bottom w:val="single" w:sz="8" w:space="0" w:color="A196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68A" w:themeColor="accent5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A1968A" w:themeColor="accent5"/>
          <w:bottom w:val="single" w:sz="8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68A" w:themeColor="accent5"/>
          <w:bottom w:val="single" w:sz="8" w:space="0" w:color="A1968A" w:themeColor="accent5"/>
        </w:tcBorders>
      </w:tcPr>
    </w:tblStylePr>
    <w:tblStylePr w:type="band1Vert">
      <w:tblPr/>
      <w:tcPr>
        <w:shd w:val="clear" w:color="auto" w:fill="E7E4E1" w:themeFill="accent5" w:themeFillTint="3F"/>
      </w:tcPr>
    </w:tblStylePr>
    <w:tblStylePr w:type="band1Horz">
      <w:tblPr/>
      <w:tcPr>
        <w:shd w:val="clear" w:color="auto" w:fill="E7E4E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bottom w:val="single" w:sz="8" w:space="0" w:color="00007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74" w:themeColor="accent6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74" w:themeColor="accent6"/>
          <w:bottom w:val="single" w:sz="8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74" w:themeColor="accent6"/>
          <w:bottom w:val="single" w:sz="8" w:space="0" w:color="000074" w:themeColor="accent6"/>
        </w:tcBorders>
      </w:tcPr>
    </w:tblStylePr>
    <w:tblStylePr w:type="band1Vert">
      <w:tblPr/>
      <w:tcPr>
        <w:shd w:val="clear" w:color="auto" w:fill="9D9DFF" w:themeFill="accent6" w:themeFillTint="3F"/>
      </w:tcPr>
    </w:tblStylePr>
    <w:tblStylePr w:type="band1Horz">
      <w:tblPr/>
      <w:tcPr>
        <w:shd w:val="clear" w:color="auto" w:fill="9D9DFF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A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E5B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E5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E5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3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38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38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38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CD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6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968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68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68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7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7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7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9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101FF" w:themeColor="accent1" w:themeTint="BF"/>
        <w:left w:val="single" w:sz="8" w:space="0" w:color="0101FF" w:themeColor="accent1" w:themeTint="BF"/>
        <w:bottom w:val="single" w:sz="8" w:space="0" w:color="0101FF" w:themeColor="accent1" w:themeTint="BF"/>
        <w:right w:val="single" w:sz="8" w:space="0" w:color="0101FF" w:themeColor="accent1" w:themeTint="BF"/>
        <w:insideH w:val="single" w:sz="8" w:space="0" w:color="0101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01FF" w:themeColor="accent1" w:themeTint="BF"/>
          <w:left w:val="single" w:sz="8" w:space="0" w:color="0101FF" w:themeColor="accent1" w:themeTint="BF"/>
          <w:bottom w:val="single" w:sz="8" w:space="0" w:color="0101FF" w:themeColor="accent1" w:themeTint="BF"/>
          <w:right w:val="single" w:sz="8" w:space="0" w:color="0101FF" w:themeColor="accent1" w:themeTint="BF"/>
          <w:insideH w:val="nil"/>
          <w:insideV w:val="nil"/>
        </w:tcBorders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01FF" w:themeColor="accent1" w:themeTint="BF"/>
          <w:left w:val="single" w:sz="8" w:space="0" w:color="0101FF" w:themeColor="accent1" w:themeTint="BF"/>
          <w:bottom w:val="single" w:sz="8" w:space="0" w:color="0101FF" w:themeColor="accent1" w:themeTint="BF"/>
          <w:right w:val="single" w:sz="8" w:space="0" w:color="0101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A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80EBC5" w:themeColor="accent2" w:themeTint="BF"/>
        <w:left w:val="single" w:sz="8" w:space="0" w:color="80EBC5" w:themeColor="accent2" w:themeTint="BF"/>
        <w:bottom w:val="single" w:sz="8" w:space="0" w:color="80EBC5" w:themeColor="accent2" w:themeTint="BF"/>
        <w:right w:val="single" w:sz="8" w:space="0" w:color="80EBC5" w:themeColor="accent2" w:themeTint="BF"/>
        <w:insideH w:val="single" w:sz="8" w:space="0" w:color="80E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EBC5" w:themeColor="accent2" w:themeTint="BF"/>
          <w:left w:val="single" w:sz="8" w:space="0" w:color="80EBC5" w:themeColor="accent2" w:themeTint="BF"/>
          <w:bottom w:val="single" w:sz="8" w:space="0" w:color="80EBC5" w:themeColor="accent2" w:themeTint="BF"/>
          <w:right w:val="single" w:sz="8" w:space="0" w:color="80EBC5" w:themeColor="accent2" w:themeTint="BF"/>
          <w:insideH w:val="nil"/>
          <w:insideV w:val="nil"/>
        </w:tcBorders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EBC5" w:themeColor="accent2" w:themeTint="BF"/>
          <w:left w:val="single" w:sz="8" w:space="0" w:color="80EBC5" w:themeColor="accent2" w:themeTint="BF"/>
          <w:bottom w:val="single" w:sz="8" w:space="0" w:color="80EBC5" w:themeColor="accent2" w:themeTint="BF"/>
          <w:right w:val="single" w:sz="8" w:space="0" w:color="80E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698C" w:themeColor="accent3" w:themeTint="BF"/>
        <w:left w:val="single" w:sz="8" w:space="0" w:color="FE698C" w:themeColor="accent3" w:themeTint="BF"/>
        <w:bottom w:val="single" w:sz="8" w:space="0" w:color="FE698C" w:themeColor="accent3" w:themeTint="BF"/>
        <w:right w:val="single" w:sz="8" w:space="0" w:color="FE698C" w:themeColor="accent3" w:themeTint="BF"/>
        <w:insideH w:val="single" w:sz="8" w:space="0" w:color="FE69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698C" w:themeColor="accent3" w:themeTint="BF"/>
          <w:left w:val="single" w:sz="8" w:space="0" w:color="FE698C" w:themeColor="accent3" w:themeTint="BF"/>
          <w:bottom w:val="single" w:sz="8" w:space="0" w:color="FE698C" w:themeColor="accent3" w:themeTint="BF"/>
          <w:right w:val="single" w:sz="8" w:space="0" w:color="FE698C" w:themeColor="accent3" w:themeTint="BF"/>
          <w:insideH w:val="nil"/>
          <w:insideV w:val="nil"/>
        </w:tcBorders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698C" w:themeColor="accent3" w:themeTint="BF"/>
          <w:left w:val="single" w:sz="8" w:space="0" w:color="FE698C" w:themeColor="accent3" w:themeTint="BF"/>
          <w:bottom w:val="single" w:sz="8" w:space="0" w:color="FE698C" w:themeColor="accent3" w:themeTint="BF"/>
          <w:right w:val="single" w:sz="8" w:space="0" w:color="FE69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D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CD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A2FF" w:themeColor="accent4" w:themeTint="BF"/>
        <w:left w:val="single" w:sz="8" w:space="0" w:color="40A2FF" w:themeColor="accent4" w:themeTint="BF"/>
        <w:bottom w:val="single" w:sz="8" w:space="0" w:color="40A2FF" w:themeColor="accent4" w:themeTint="BF"/>
        <w:right w:val="single" w:sz="8" w:space="0" w:color="40A2FF" w:themeColor="accent4" w:themeTint="BF"/>
        <w:insideH w:val="single" w:sz="8" w:space="0" w:color="40A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2FF" w:themeColor="accent4" w:themeTint="BF"/>
          <w:left w:val="single" w:sz="8" w:space="0" w:color="40A2FF" w:themeColor="accent4" w:themeTint="BF"/>
          <w:bottom w:val="single" w:sz="8" w:space="0" w:color="40A2FF" w:themeColor="accent4" w:themeTint="BF"/>
          <w:right w:val="single" w:sz="8" w:space="0" w:color="40A2FF" w:themeColor="accent4" w:themeTint="BF"/>
          <w:insideH w:val="nil"/>
          <w:insideV w:val="nil"/>
        </w:tcBorders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2FF" w:themeColor="accent4" w:themeTint="BF"/>
          <w:left w:val="single" w:sz="8" w:space="0" w:color="40A2FF" w:themeColor="accent4" w:themeTint="BF"/>
          <w:bottom w:val="single" w:sz="8" w:space="0" w:color="40A2FF" w:themeColor="accent4" w:themeTint="BF"/>
          <w:right w:val="single" w:sz="8" w:space="0" w:color="40A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B8B0A7" w:themeColor="accent5" w:themeTint="BF"/>
        <w:left w:val="single" w:sz="8" w:space="0" w:color="B8B0A7" w:themeColor="accent5" w:themeTint="BF"/>
        <w:bottom w:val="single" w:sz="8" w:space="0" w:color="B8B0A7" w:themeColor="accent5" w:themeTint="BF"/>
        <w:right w:val="single" w:sz="8" w:space="0" w:color="B8B0A7" w:themeColor="accent5" w:themeTint="BF"/>
        <w:insideH w:val="single" w:sz="8" w:space="0" w:color="B8B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B0A7" w:themeColor="accent5" w:themeTint="BF"/>
          <w:left w:val="single" w:sz="8" w:space="0" w:color="B8B0A7" w:themeColor="accent5" w:themeTint="BF"/>
          <w:bottom w:val="single" w:sz="8" w:space="0" w:color="B8B0A7" w:themeColor="accent5" w:themeTint="BF"/>
          <w:right w:val="single" w:sz="8" w:space="0" w:color="B8B0A7" w:themeColor="accent5" w:themeTint="BF"/>
          <w:insideH w:val="nil"/>
          <w:insideV w:val="nil"/>
        </w:tcBorders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0A7" w:themeColor="accent5" w:themeTint="BF"/>
          <w:left w:val="single" w:sz="8" w:space="0" w:color="B8B0A7" w:themeColor="accent5" w:themeTint="BF"/>
          <w:bottom w:val="single" w:sz="8" w:space="0" w:color="B8B0A7" w:themeColor="accent5" w:themeTint="BF"/>
          <w:right w:val="single" w:sz="8" w:space="0" w:color="B8B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D6" w:themeColor="accent6" w:themeTint="BF"/>
        <w:left w:val="single" w:sz="8" w:space="0" w:color="0000D6" w:themeColor="accent6" w:themeTint="BF"/>
        <w:bottom w:val="single" w:sz="8" w:space="0" w:color="0000D6" w:themeColor="accent6" w:themeTint="BF"/>
        <w:right w:val="single" w:sz="8" w:space="0" w:color="0000D6" w:themeColor="accent6" w:themeTint="BF"/>
        <w:insideH w:val="single" w:sz="8" w:space="0" w:color="0000D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D6" w:themeColor="accent6" w:themeTint="BF"/>
          <w:left w:val="single" w:sz="8" w:space="0" w:color="0000D6" w:themeColor="accent6" w:themeTint="BF"/>
          <w:bottom w:val="single" w:sz="8" w:space="0" w:color="0000D6" w:themeColor="accent6" w:themeTint="BF"/>
          <w:right w:val="single" w:sz="8" w:space="0" w:color="0000D6" w:themeColor="accent6" w:themeTint="BF"/>
          <w:insideH w:val="nil"/>
          <w:insideV w:val="nil"/>
        </w:tcBorders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D6" w:themeColor="accent6" w:themeTint="BF"/>
          <w:left w:val="single" w:sz="8" w:space="0" w:color="0000D6" w:themeColor="accent6" w:themeTint="BF"/>
          <w:bottom w:val="single" w:sz="8" w:space="0" w:color="0000D6" w:themeColor="accent6" w:themeTint="BF"/>
          <w:right w:val="single" w:sz="8" w:space="0" w:color="0000D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9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9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E5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E5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3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38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6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68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7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547F5"/>
    <w:rPr>
      <w:color w:val="2B579A"/>
      <w:shd w:val="clear" w:color="auto" w:fill="E1DFDD"/>
      <w:lang w:val="en-GB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547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547F5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Ingenmellomrom">
    <w:name w:val="No Spacing"/>
    <w:uiPriority w:val="99"/>
    <w:semiHidden/>
    <w:rsid w:val="00D547F5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547F5"/>
    <w:rPr>
      <w:rFonts w:cs="Arial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D547F5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547F5"/>
    <w:rPr>
      <w:lang w:val="en-GB"/>
    </w:rPr>
  </w:style>
  <w:style w:type="table" w:styleId="Vanligtabell1">
    <w:name w:val="Plain Table 1"/>
    <w:basedOn w:val="Vanligtabell"/>
    <w:uiPriority w:val="41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547F5"/>
    <w:pPr>
      <w:spacing w:line="240" w:lineRule="auto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547F5"/>
    <w:rPr>
      <w:rFonts w:cs="Arial"/>
      <w:sz w:val="21"/>
      <w:szCs w:val="21"/>
      <w:lang w:val="en-GB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D547F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547F5"/>
    <w:rPr>
      <w:lang w:val="en-GB"/>
    </w:rPr>
  </w:style>
  <w:style w:type="character" w:styleId="Smarthyperkobling">
    <w:name w:val="Smart Hyperlink"/>
    <w:basedOn w:val="Standardskriftforavsnitt"/>
    <w:uiPriority w:val="99"/>
    <w:semiHidden/>
    <w:unhideWhenUsed/>
    <w:rsid w:val="00D547F5"/>
    <w:rPr>
      <w:u w:val="dotted"/>
      <w:lang w:val="en-GB"/>
    </w:rPr>
  </w:style>
  <w:style w:type="character" w:styleId="Smartkobling">
    <w:name w:val="Smart Link"/>
    <w:basedOn w:val="Standardskriftforavsnitt"/>
    <w:uiPriority w:val="99"/>
    <w:semiHidden/>
    <w:unhideWhenUsed/>
    <w:rsid w:val="00D547F5"/>
    <w:rPr>
      <w:color w:val="0000FF"/>
      <w:u w:val="single"/>
      <w:shd w:val="clear" w:color="auto" w:fill="F3F2F1"/>
      <w:lang w:val="en-GB"/>
    </w:rPr>
  </w:style>
  <w:style w:type="table" w:styleId="Tabell-3D-effekt1">
    <w:name w:val="Table 3D effects 1"/>
    <w:basedOn w:val="Vanligtabell"/>
    <w:uiPriority w:val="99"/>
    <w:semiHidden/>
    <w:unhideWhenUsed/>
    <w:rsid w:val="00D547F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547F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547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547F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547F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547F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547F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547F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547F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547F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547F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547F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547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547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547F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547F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547F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547F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547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547F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547F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547F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547F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547F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547F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547F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547F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547F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5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547F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547F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547F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nk">
    <w:name w:val="Blank"/>
    <w:basedOn w:val="Vanligtabell"/>
    <w:uiPriority w:val="99"/>
    <w:rsid w:val="00F40253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BoardofDirectors-Title">
    <w:name w:val="Board of Directors - Title"/>
    <w:basedOn w:val="Normal"/>
    <w:uiPriority w:val="8"/>
    <w:semiHidden/>
    <w:rsid w:val="00F40253"/>
    <w:rPr>
      <w:rFonts w:cs="Arial"/>
      <w:i/>
      <w:color w:val="515151"/>
    </w:rPr>
  </w:style>
  <w:style w:type="paragraph" w:customStyle="1" w:styleId="KnowledgeCompetences-BoxText">
    <w:name w:val="Knowledge &amp; Competences - BoxText"/>
    <w:basedOn w:val="Normal"/>
    <w:uiPriority w:val="8"/>
    <w:semiHidden/>
    <w:rsid w:val="002A3F70"/>
    <w:pPr>
      <w:spacing w:line="220" w:lineRule="atLeast"/>
      <w:ind w:left="113" w:right="113"/>
      <w:jc w:val="center"/>
    </w:pPr>
    <w:rPr>
      <w:rFonts w:cs="Arial"/>
      <w:caps/>
      <w:color w:val="FFFFFF"/>
      <w:sz w:val="16"/>
    </w:rPr>
  </w:style>
  <w:style w:type="paragraph" w:customStyle="1" w:styleId="Table-Heading">
    <w:name w:val="Table - Heading"/>
    <w:basedOn w:val="Normal"/>
    <w:uiPriority w:val="4"/>
    <w:semiHidden/>
    <w:rsid w:val="006125BF"/>
    <w:pPr>
      <w:keepNext/>
      <w:keepLines/>
      <w:spacing w:before="40" w:after="40" w:line="200" w:lineRule="atLeast"/>
      <w:ind w:left="113" w:right="113"/>
    </w:pPr>
    <w:rPr>
      <w:b/>
      <w:color w:val="FFFFFF"/>
      <w:sz w:val="14"/>
    </w:rPr>
  </w:style>
  <w:style w:type="paragraph" w:customStyle="1" w:styleId="Table-HeadingRight">
    <w:name w:val="Table - Heading Right"/>
    <w:basedOn w:val="Table-Heading"/>
    <w:uiPriority w:val="4"/>
    <w:semiHidden/>
    <w:rsid w:val="006125BF"/>
    <w:pPr>
      <w:jc w:val="right"/>
    </w:pPr>
  </w:style>
  <w:style w:type="paragraph" w:customStyle="1" w:styleId="Table-Text">
    <w:name w:val="Table - Text"/>
    <w:basedOn w:val="Normal"/>
    <w:uiPriority w:val="4"/>
    <w:semiHidden/>
    <w:rsid w:val="006125BF"/>
    <w:pPr>
      <w:spacing w:before="40" w:after="40" w:line="200" w:lineRule="atLeast"/>
      <w:ind w:left="113" w:right="113"/>
    </w:pPr>
    <w:rPr>
      <w:color w:val="auto"/>
      <w:sz w:val="14"/>
    </w:rPr>
  </w:style>
  <w:style w:type="paragraph" w:customStyle="1" w:styleId="Table-TextTotal">
    <w:name w:val="Table - Text Total"/>
    <w:basedOn w:val="Table-Text"/>
    <w:uiPriority w:val="4"/>
    <w:semiHidden/>
    <w:rsid w:val="006125BF"/>
    <w:rPr>
      <w:b/>
    </w:rPr>
  </w:style>
  <w:style w:type="paragraph" w:customStyle="1" w:styleId="Table-Number">
    <w:name w:val="Table - Number"/>
    <w:basedOn w:val="Normal"/>
    <w:uiPriority w:val="4"/>
    <w:semiHidden/>
    <w:rsid w:val="006125BF"/>
    <w:pPr>
      <w:spacing w:before="40" w:after="40" w:line="200" w:lineRule="atLeast"/>
      <w:ind w:left="113" w:right="113"/>
      <w:jc w:val="right"/>
    </w:pPr>
    <w:rPr>
      <w:color w:val="auto"/>
      <w:sz w:val="14"/>
    </w:rPr>
  </w:style>
  <w:style w:type="paragraph" w:customStyle="1" w:styleId="Table-NumberTotal">
    <w:name w:val="Table - Number Total"/>
    <w:basedOn w:val="Table-Number"/>
    <w:uiPriority w:val="4"/>
    <w:semiHidden/>
    <w:rsid w:val="006125BF"/>
    <w:rPr>
      <w:b/>
    </w:rPr>
  </w:style>
  <w:style w:type="paragraph" w:customStyle="1" w:styleId="FPTagline">
    <w:name w:val="FP Tagline"/>
    <w:basedOn w:val="Normal"/>
    <w:uiPriority w:val="9"/>
    <w:semiHidden/>
    <w:rsid w:val="00343B90"/>
    <w:pPr>
      <w:spacing w:line="260" w:lineRule="atLeast"/>
      <w:ind w:left="113" w:right="113"/>
      <w:jc w:val="center"/>
    </w:pPr>
    <w:rPr>
      <w:rFonts w:ascii="Arial Black" w:hAnsi="Arial Black"/>
      <w:caps/>
      <w:color w:val="FFFFFF"/>
      <w:sz w:val="22"/>
    </w:rPr>
  </w:style>
  <w:style w:type="paragraph" w:customStyle="1" w:styleId="Recipient-NameandAddress">
    <w:name w:val="Recipient - Name and Address"/>
    <w:basedOn w:val="Normal"/>
    <w:uiPriority w:val="8"/>
    <w:semiHidden/>
    <w:rsid w:val="00790945"/>
    <w:pPr>
      <w:framePr w:wrap="around" w:vAnchor="page" w:hAnchor="margin" w:y="1078"/>
      <w:spacing w:line="260" w:lineRule="atLeast"/>
      <w:suppressOverlap/>
    </w:pPr>
    <w:rPr>
      <w:rFonts w:cs="Arial"/>
      <w:b/>
      <w:sz w:val="18"/>
      <w:szCs w:val="18"/>
    </w:rPr>
  </w:style>
  <w:style w:type="paragraph" w:customStyle="1" w:styleId="Template-Address">
    <w:name w:val="Template - Address"/>
    <w:basedOn w:val="Normal"/>
    <w:uiPriority w:val="15"/>
    <w:semiHidden/>
    <w:rsid w:val="00D02166"/>
    <w:pPr>
      <w:framePr w:wrap="around" w:vAnchor="page" w:hAnchor="margin" w:y="1078"/>
      <w:spacing w:line="240" w:lineRule="atLeast"/>
      <w:suppressOverlap/>
      <w:jc w:val="right"/>
    </w:pPr>
    <w:rPr>
      <w:rFonts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78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6" w:color="D3D3D3"/>
                <w:bottom w:val="none" w:sz="0" w:space="0" w:color="auto"/>
                <w:right w:val="none" w:sz="0" w:space="0" w:color="auto"/>
              </w:divBdr>
            </w:div>
            <w:div w:id="11452449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6" w:color="D3D3D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ODSO\Temp\5\Templafy\WordVsto\qmu5fpr5.dotx" TargetMode="External"/></Relationships>
</file>

<file path=word/theme/theme1.xml><?xml version="1.0" encoding="utf-8"?>
<a:theme xmlns:a="http://schemas.openxmlformats.org/drawingml/2006/main" name="BW">
  <a:themeElements>
    <a:clrScheme name="BW">
      <a:dk1>
        <a:sysClr val="windowText" lastClr="000000"/>
      </a:dk1>
      <a:lt1>
        <a:sysClr val="window" lastClr="FFFFFF"/>
      </a:lt1>
      <a:dk2>
        <a:srgbClr val="0000AB"/>
      </a:dk2>
      <a:lt2>
        <a:srgbClr val="EEECED"/>
      </a:lt2>
      <a:accent1>
        <a:srgbClr val="0000AB"/>
      </a:accent1>
      <a:accent2>
        <a:srgbClr val="56E5B2"/>
      </a:accent2>
      <a:accent3>
        <a:srgbClr val="FE3866"/>
      </a:accent3>
      <a:accent4>
        <a:srgbClr val="0084FF"/>
      </a:accent4>
      <a:accent5>
        <a:srgbClr val="A1968A"/>
      </a:accent5>
      <a:accent6>
        <a:srgbClr val="000074"/>
      </a:accent6>
      <a:hlink>
        <a:srgbClr val="0084FF"/>
      </a:hlink>
      <a:folHlink>
        <a:srgbClr val="000074"/>
      </a:folHlink>
    </a:clrScheme>
    <a:fontScheme name="BlueWa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removeAndKeepContent":false,"disableUpdates":false,"type":"text"},"type":"richTextContentControl","id":"140b1638-9268-4576-bdeb-663396dc5de8"},{"elementConfiguration":{"binding":"{{Translate(\"Of\")}}","promptAiService":false,"removeAndKeepContent":false,"disableUpdates":false,"type":"text"},"type":"richTextContentControl","id":"e9738af0-5c3b-4239-a6d0-8688d685dc85"},{"elementConfiguration":{"binding":"{{Translate(\"Page\")}}","promptAiService":false,"removeAndKeepContent":false,"disableUpdates":false,"type":"text"},"type":"richTextContentControl","id":"845cf313-1c0d-4938-b006-9fd8a8009aca"},{"elementConfiguration":{"binding":"{{Translate(\"Of\")}}","promptAiService":false,"removeAndKeepContent":false,"disableUpdates":false,"type":"text"},"type":"richTextContentControl","id":"21b63ad8-20e5-463b-ad6a-f9fd4e0e2dd2"}],"transformationConfigurations":[{"language":"{{DocumentLanguage}}","disableUpdates":false,"type":"proofingLanguage"},{"colorTheme":"{{DataSources.ColorThemes[\"BW\"].ColorTheme}}","disableUpdates":false,"originalColorThemeXml":"<a:clrScheme name=\"BW\" xmlns:a=\"http://schemas.openxmlformats.org/drawingml/2006/main\"><a:dk1><a:sysClr val=\"windowText\" lastClr=\"000000\" /></a:dk1><a:lt1><a:sysClr val=\"window\" lastClr=\"FFFFFF\" /></a:lt1><a:dk2><a:srgbClr val=\"0000AB\" /></a:dk2><a:lt2><a:srgbClr val=\"EEECED\" /></a:lt2><a:accent1><a:srgbClr val=\"0000AB\" /></a:accent1><a:accent2><a:srgbClr val=\"56E5B2\" /></a:accent2><a:accent3><a:srgbClr val=\"FE3866\" /></a:accent3><a:accent4><a:srgbClr val=\"0084FF\" /></a:accent4><a:accent5><a:srgbClr val=\"A1968A\" /></a:accent5><a:accent6><a:srgbClr val=\"000074\" /></a:accent6><a:hlink><a:srgbClr val=\"0084FF\" /></a:hlink><a:folHlink><a:srgbClr val=\"000074\" /></a:folHlink></a:clrScheme>","type":"colorTheme"}],"templateName":"Blank","templateDescription":"","enableDocumentContentUpdater":true,"version":"2.0"}]]>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440F-2F64-4E25-896C-1F9766761F03}">
  <ds:schemaRefs/>
</ds:datastoreItem>
</file>

<file path=customXml/itemProps2.xml><?xml version="1.0" encoding="utf-8"?>
<ds:datastoreItem xmlns:ds="http://schemas.openxmlformats.org/officeDocument/2006/customXml" ds:itemID="{368EA966-F346-4169-8510-E054EA3FE6C6}">
  <ds:schemaRefs/>
</ds:datastoreItem>
</file>

<file path=customXml/itemProps3.xml><?xml version="1.0" encoding="utf-8"?>
<ds:datastoreItem xmlns:ds="http://schemas.openxmlformats.org/officeDocument/2006/customXml" ds:itemID="{F6EF304E-4062-4752-B701-8ADF5128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qmu5fpr5</Template>
  <TotalTime>25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Tender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Reidar Solum</dc:creator>
  <cp:keywords/>
  <dc:description/>
  <cp:lastModifiedBy>styret@ehk.no</cp:lastModifiedBy>
  <cp:revision>2</cp:revision>
  <cp:lastPrinted>2024-05-07T15:30:00Z</cp:lastPrinted>
  <dcterms:created xsi:type="dcterms:W3CDTF">2024-09-10T18:04:00Z</dcterms:created>
  <dcterms:modified xsi:type="dcterms:W3CDTF">2024-09-10T18:04:00Z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bluewatershipping</vt:lpwstr>
  </property>
  <property fmtid="{D5CDD505-2E9C-101B-9397-08002B2CF9AE}" pid="3" name="TemplafyTemplateId">
    <vt:lpwstr>637968565708651606</vt:lpwstr>
  </property>
  <property fmtid="{D5CDD505-2E9C-101B-9397-08002B2CF9AE}" pid="4" name="TemplafyUserProfileId">
    <vt:lpwstr>637967473203831183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